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B2E98" w14:textId="77777777" w:rsidR="001A2434" w:rsidRDefault="006E072E" w:rsidP="006E072E">
      <w:pPr>
        <w:spacing w:after="230"/>
        <w:ind w:left="7200" w:firstLine="720"/>
        <w:jc w:val="center"/>
        <w:rPr>
          <w:rFonts w:asciiTheme="minorHAnsi" w:eastAsia="Times New Roman" w:hAnsiTheme="minorHAnsi" w:cs="Times New Roman"/>
        </w:rPr>
      </w:pPr>
      <w:bookmarkStart w:id="0" w:name="_GoBack"/>
      <w:bookmarkEnd w:id="0"/>
      <w:r>
        <w:rPr>
          <w:rFonts w:asciiTheme="minorHAnsi" w:eastAsia="Times New Roman" w:hAnsiTheme="minorHAnsi" w:cs="Times New Roman"/>
        </w:rPr>
        <w:t>April 2022</w:t>
      </w:r>
    </w:p>
    <w:p w14:paraId="005768AC" w14:textId="77777777" w:rsidR="00E05F39" w:rsidRDefault="00E05F39" w:rsidP="001A2434">
      <w:pPr>
        <w:spacing w:after="230"/>
        <w:jc w:val="both"/>
        <w:rPr>
          <w:rFonts w:asciiTheme="minorHAnsi" w:eastAsia="Times New Roman" w:hAnsiTheme="minorHAnsi" w:cs="Times New Roman"/>
          <w:szCs w:val="20"/>
        </w:rPr>
      </w:pPr>
    </w:p>
    <w:p w14:paraId="34572DE1" w14:textId="77777777" w:rsidR="00915282" w:rsidRDefault="00E05F39" w:rsidP="001A2434">
      <w:pPr>
        <w:spacing w:after="230"/>
        <w:jc w:val="both"/>
        <w:rPr>
          <w:rFonts w:asciiTheme="minorHAnsi" w:eastAsia="Times New Roman" w:hAnsiTheme="minorHAnsi" w:cs="Times New Roman"/>
          <w:szCs w:val="20"/>
        </w:rPr>
      </w:pPr>
      <w:r>
        <w:rPr>
          <w:rFonts w:asciiTheme="minorHAnsi" w:eastAsia="Times New Roman" w:hAnsiTheme="minorHAnsi" w:cs="Times New Roman"/>
          <w:szCs w:val="20"/>
        </w:rPr>
        <w:t xml:space="preserve">Dear Parent/Carer </w:t>
      </w:r>
    </w:p>
    <w:p w14:paraId="0F87EEB4" w14:textId="77777777" w:rsidR="006F6C0F" w:rsidRPr="001A2434" w:rsidRDefault="00E05F39" w:rsidP="001A2434">
      <w:pPr>
        <w:spacing w:after="230"/>
        <w:jc w:val="both"/>
        <w:rPr>
          <w:rFonts w:asciiTheme="minorHAnsi" w:hAnsiTheme="minorHAnsi"/>
          <w:szCs w:val="20"/>
        </w:rPr>
      </w:pPr>
      <w:r>
        <w:rPr>
          <w:rFonts w:asciiTheme="minorHAnsi" w:eastAsia="Times New Roman" w:hAnsiTheme="minorHAnsi" w:cs="Times New Roman"/>
          <w:szCs w:val="20"/>
        </w:rPr>
        <w:t>Reception Starter</w:t>
      </w:r>
      <w:r w:rsidR="006E072E">
        <w:rPr>
          <w:rFonts w:asciiTheme="minorHAnsi" w:eastAsia="Times New Roman" w:hAnsiTheme="minorHAnsi" w:cs="Times New Roman"/>
          <w:szCs w:val="20"/>
        </w:rPr>
        <w:t>s</w:t>
      </w:r>
      <w:r>
        <w:rPr>
          <w:rFonts w:asciiTheme="minorHAnsi" w:eastAsia="Times New Roman" w:hAnsiTheme="minorHAnsi" w:cs="Times New Roman"/>
          <w:szCs w:val="20"/>
        </w:rPr>
        <w:t xml:space="preserve"> </w:t>
      </w:r>
      <w:r w:rsidR="006E072E">
        <w:rPr>
          <w:rFonts w:asciiTheme="minorHAnsi" w:eastAsia="Times New Roman" w:hAnsiTheme="minorHAnsi" w:cs="Times New Roman"/>
          <w:szCs w:val="20"/>
        </w:rPr>
        <w:t xml:space="preserve">– Carter’s Charity Primary School </w:t>
      </w:r>
      <w:r w:rsidR="00915282">
        <w:rPr>
          <w:rFonts w:asciiTheme="minorHAnsi" w:eastAsia="Times New Roman" w:hAnsiTheme="minorHAnsi" w:cs="Times New Roman"/>
          <w:szCs w:val="20"/>
        </w:rPr>
        <w:t xml:space="preserve">- </w:t>
      </w:r>
      <w:r>
        <w:rPr>
          <w:rFonts w:asciiTheme="minorHAnsi" w:eastAsia="Times New Roman" w:hAnsiTheme="minorHAnsi" w:cs="Times New Roman"/>
          <w:szCs w:val="20"/>
        </w:rPr>
        <w:t>September 20</w:t>
      </w:r>
      <w:r w:rsidR="006E072E">
        <w:rPr>
          <w:rFonts w:asciiTheme="minorHAnsi" w:eastAsia="Times New Roman" w:hAnsiTheme="minorHAnsi" w:cs="Times New Roman"/>
          <w:szCs w:val="20"/>
        </w:rPr>
        <w:t>22</w:t>
      </w:r>
    </w:p>
    <w:p w14:paraId="6CDD28B5" w14:textId="77777777" w:rsidR="006F6C0F" w:rsidRDefault="00E05F39" w:rsidP="001A2434">
      <w:pPr>
        <w:spacing w:after="234"/>
        <w:ind w:left="35"/>
        <w:jc w:val="both"/>
        <w:rPr>
          <w:rFonts w:asciiTheme="minorHAnsi" w:eastAsia="Times New Roman" w:hAnsiTheme="minorHAnsi" w:cs="Times New Roman"/>
          <w:szCs w:val="20"/>
        </w:rPr>
      </w:pPr>
      <w:r>
        <w:rPr>
          <w:rFonts w:asciiTheme="minorHAnsi" w:eastAsia="Times New Roman" w:hAnsiTheme="minorHAnsi" w:cs="Times New Roman"/>
          <w:szCs w:val="20"/>
        </w:rPr>
        <w:t>Milk4Life is the chosen milk supplier for providing a daily drink of milk</w:t>
      </w:r>
      <w:r w:rsidR="006E072E">
        <w:rPr>
          <w:rFonts w:asciiTheme="minorHAnsi" w:eastAsia="Times New Roman" w:hAnsiTheme="minorHAnsi" w:cs="Times New Roman"/>
          <w:szCs w:val="20"/>
        </w:rPr>
        <w:t xml:space="preserve"> in school</w:t>
      </w:r>
      <w:r>
        <w:rPr>
          <w:rFonts w:asciiTheme="minorHAnsi" w:eastAsia="Times New Roman" w:hAnsiTheme="minorHAnsi" w:cs="Times New Roman"/>
          <w:szCs w:val="20"/>
        </w:rPr>
        <w:t>.</w:t>
      </w:r>
      <w:r w:rsidR="006E072E">
        <w:rPr>
          <w:rFonts w:asciiTheme="minorHAnsi" w:eastAsia="Times New Roman" w:hAnsiTheme="minorHAnsi" w:cs="Times New Roman"/>
          <w:szCs w:val="20"/>
        </w:rPr>
        <w:t xml:space="preserve"> Milk is provided in individual poly bottles with a paper straw so we can support your school’s recycling project.</w:t>
      </w:r>
    </w:p>
    <w:p w14:paraId="7B6FA63B" w14:textId="77777777" w:rsidR="006E072E" w:rsidRDefault="00E05F39" w:rsidP="006E072E">
      <w:pPr>
        <w:spacing w:after="234"/>
        <w:ind w:left="35"/>
        <w:jc w:val="both"/>
        <w:rPr>
          <w:rFonts w:asciiTheme="minorHAnsi" w:eastAsia="Times New Roman" w:hAnsiTheme="minorHAnsi" w:cs="Times New Roman"/>
          <w:szCs w:val="20"/>
        </w:rPr>
      </w:pPr>
      <w:r>
        <w:rPr>
          <w:rFonts w:asciiTheme="minorHAnsi" w:eastAsia="Times New Roman" w:hAnsiTheme="minorHAnsi" w:cs="Times New Roman"/>
          <w:szCs w:val="20"/>
        </w:rPr>
        <w:t xml:space="preserve">Under 5’s are provided with a daily drink of milk through school which is free under the </w:t>
      </w:r>
      <w:r w:rsidR="00915282">
        <w:rPr>
          <w:rFonts w:asciiTheme="minorHAnsi" w:eastAsia="Times New Roman" w:hAnsiTheme="minorHAnsi" w:cs="Times New Roman"/>
          <w:szCs w:val="20"/>
        </w:rPr>
        <w:t>NM</w:t>
      </w:r>
      <w:r>
        <w:rPr>
          <w:rFonts w:asciiTheme="minorHAnsi" w:eastAsia="Times New Roman" w:hAnsiTheme="minorHAnsi" w:cs="Times New Roman"/>
          <w:szCs w:val="20"/>
        </w:rPr>
        <w:t>RU scheme.</w:t>
      </w:r>
      <w:r w:rsidR="006E072E">
        <w:rPr>
          <w:rFonts w:asciiTheme="minorHAnsi" w:eastAsia="Times New Roman" w:hAnsiTheme="minorHAnsi" w:cs="Times New Roman"/>
          <w:szCs w:val="20"/>
        </w:rPr>
        <w:t xml:space="preserve"> To register your child for this please log on and register through </w:t>
      </w:r>
      <w:hyperlink r:id="rId9" w:history="1">
        <w:r w:rsidR="006E072E" w:rsidRPr="0052617C">
          <w:rPr>
            <w:rStyle w:val="Hyperlink"/>
            <w:rFonts w:asciiTheme="minorHAnsi" w:eastAsia="Times New Roman" w:hAnsiTheme="minorHAnsi" w:cs="Times New Roman"/>
            <w:szCs w:val="20"/>
          </w:rPr>
          <w:t>www.milk4life.com</w:t>
        </w:r>
      </w:hyperlink>
    </w:p>
    <w:p w14:paraId="054916A7" w14:textId="77777777" w:rsidR="006E072E" w:rsidRDefault="00915282" w:rsidP="006E072E">
      <w:pPr>
        <w:spacing w:after="242" w:line="244" w:lineRule="auto"/>
        <w:jc w:val="both"/>
        <w:rPr>
          <w:rFonts w:asciiTheme="minorHAnsi" w:eastAsia="Times New Roman" w:hAnsiTheme="minorHAnsi" w:cs="Times New Roman"/>
          <w:szCs w:val="20"/>
        </w:rPr>
      </w:pPr>
      <w:r>
        <w:rPr>
          <w:rFonts w:asciiTheme="minorHAnsi" w:eastAsia="Times New Roman" w:hAnsiTheme="minorHAnsi" w:cs="Times New Roman"/>
          <w:szCs w:val="20"/>
        </w:rPr>
        <w:t>Click</w:t>
      </w:r>
      <w:r w:rsidR="00D643C9" w:rsidRPr="001A2434">
        <w:rPr>
          <w:rFonts w:asciiTheme="minorHAnsi" w:eastAsia="Times New Roman" w:hAnsiTheme="minorHAnsi" w:cs="Times New Roman"/>
          <w:szCs w:val="20"/>
        </w:rPr>
        <w:t xml:space="preserve"> on the 'parents' tab, register </w:t>
      </w:r>
      <w:r>
        <w:rPr>
          <w:rFonts w:asciiTheme="minorHAnsi" w:eastAsia="Times New Roman" w:hAnsiTheme="minorHAnsi" w:cs="Times New Roman"/>
          <w:szCs w:val="20"/>
        </w:rPr>
        <w:t xml:space="preserve">your details </w:t>
      </w:r>
      <w:r w:rsidR="00D643C9" w:rsidRPr="001A2434">
        <w:rPr>
          <w:rFonts w:asciiTheme="minorHAnsi" w:eastAsia="Times New Roman" w:hAnsiTheme="minorHAnsi" w:cs="Times New Roman"/>
          <w:szCs w:val="20"/>
        </w:rPr>
        <w:t xml:space="preserve">with us and you </w:t>
      </w:r>
      <w:r w:rsidR="006E072E">
        <w:rPr>
          <w:rFonts w:asciiTheme="minorHAnsi" w:eastAsia="Times New Roman" w:hAnsiTheme="minorHAnsi" w:cs="Times New Roman"/>
          <w:szCs w:val="20"/>
        </w:rPr>
        <w:t xml:space="preserve">and your child </w:t>
      </w:r>
      <w:r w:rsidR="00D643C9" w:rsidRPr="001A2434">
        <w:rPr>
          <w:rFonts w:asciiTheme="minorHAnsi" w:eastAsia="Times New Roman" w:hAnsiTheme="minorHAnsi" w:cs="Times New Roman"/>
          <w:szCs w:val="20"/>
        </w:rPr>
        <w:t xml:space="preserve">will </w:t>
      </w:r>
      <w:r w:rsidR="006E072E">
        <w:rPr>
          <w:rFonts w:asciiTheme="minorHAnsi" w:eastAsia="Times New Roman" w:hAnsiTheme="minorHAnsi" w:cs="Times New Roman"/>
          <w:szCs w:val="20"/>
        </w:rPr>
        <w:t xml:space="preserve">be ready for milk to start in September. </w:t>
      </w:r>
    </w:p>
    <w:p w14:paraId="5FF6C9D3" w14:textId="77777777" w:rsidR="00E05F39" w:rsidRPr="00E05F39" w:rsidRDefault="006E072E" w:rsidP="006E072E">
      <w:pPr>
        <w:spacing w:after="242" w:line="244" w:lineRule="auto"/>
        <w:jc w:val="both"/>
        <w:rPr>
          <w:rFonts w:asciiTheme="minorHAnsi" w:hAnsiTheme="minorHAnsi"/>
          <w:szCs w:val="20"/>
        </w:rPr>
      </w:pPr>
      <w:r>
        <w:rPr>
          <w:rFonts w:asciiTheme="minorHAnsi" w:eastAsia="Times New Roman" w:hAnsiTheme="minorHAnsi" w:cs="Times New Roman"/>
          <w:szCs w:val="20"/>
        </w:rPr>
        <w:t>Once your child turns 5, there is a small nominal amount to pay per half term in advance for your child to continue to have a daily drink of milk each day. Please see website for up to date costs per half term.</w:t>
      </w:r>
    </w:p>
    <w:p w14:paraId="19A99698" w14:textId="77777777" w:rsidR="006F6C0F" w:rsidRPr="001A2434" w:rsidRDefault="00D643C9" w:rsidP="001A2434">
      <w:pPr>
        <w:spacing w:after="230" w:line="259" w:lineRule="auto"/>
        <w:ind w:left="30" w:hanging="10"/>
        <w:jc w:val="both"/>
        <w:rPr>
          <w:rFonts w:asciiTheme="minorHAnsi" w:hAnsiTheme="minorHAnsi"/>
          <w:szCs w:val="20"/>
        </w:rPr>
      </w:pPr>
      <w:r w:rsidRPr="001A2434">
        <w:rPr>
          <w:rFonts w:asciiTheme="minorHAnsi" w:eastAsia="Times New Roman" w:hAnsiTheme="minorHAnsi" w:cs="Times New Roman"/>
          <w:szCs w:val="20"/>
        </w:rPr>
        <w:t>By participating in a milk scheme at school, you are helping to give your child part of their daily calcium requirements needed to build strong bones and of course milk has many other nutritional benefits such as a broad range of essential minerals, a wide range of vitamins and is a great source of body-building protein and energy.</w:t>
      </w:r>
    </w:p>
    <w:p w14:paraId="1A031120" w14:textId="77777777" w:rsidR="006F6C0F" w:rsidRPr="001A2434" w:rsidRDefault="00D643C9" w:rsidP="001A2434">
      <w:pPr>
        <w:spacing w:after="230" w:line="259" w:lineRule="auto"/>
        <w:ind w:left="30" w:hanging="10"/>
        <w:jc w:val="both"/>
        <w:rPr>
          <w:rFonts w:asciiTheme="minorHAnsi" w:hAnsiTheme="minorHAnsi"/>
          <w:szCs w:val="20"/>
        </w:rPr>
      </w:pPr>
      <w:r w:rsidRPr="001A2434">
        <w:rPr>
          <w:rFonts w:asciiTheme="minorHAnsi" w:eastAsia="Times New Roman" w:hAnsiTheme="minorHAnsi" w:cs="Times New Roman"/>
          <w:szCs w:val="20"/>
        </w:rPr>
        <w:t xml:space="preserve">No other drink delivers such a nutritional package. Milk is natural with no additives and is also safe for teeth. Dentists and dietitians agree that the safest drinks for children between meals are milk and water. </w:t>
      </w:r>
    </w:p>
    <w:p w14:paraId="02B4AC2E" w14:textId="544DBD4C" w:rsidR="006F6C0F" w:rsidRPr="001A2434" w:rsidRDefault="00D643C9" w:rsidP="001A2434">
      <w:pPr>
        <w:spacing w:after="324" w:line="259" w:lineRule="auto"/>
        <w:ind w:left="30" w:hanging="10"/>
        <w:jc w:val="both"/>
        <w:rPr>
          <w:rFonts w:asciiTheme="minorHAnsi" w:hAnsiTheme="minorHAnsi"/>
          <w:szCs w:val="20"/>
        </w:rPr>
      </w:pPr>
      <w:r w:rsidRPr="001A2434">
        <w:rPr>
          <w:rFonts w:asciiTheme="minorHAnsi" w:eastAsia="Times New Roman" w:hAnsiTheme="minorHAnsi" w:cs="Times New Roman"/>
          <w:szCs w:val="20"/>
        </w:rPr>
        <w:t xml:space="preserve">If you need anything further, please contact </w:t>
      </w:r>
      <w:r w:rsidR="00181809">
        <w:rPr>
          <w:rFonts w:asciiTheme="minorHAnsi" w:eastAsia="Times New Roman" w:hAnsiTheme="minorHAnsi" w:cs="Times New Roman"/>
          <w:szCs w:val="20"/>
        </w:rPr>
        <w:t>Sarah</w:t>
      </w:r>
      <w:r w:rsidRPr="001A2434">
        <w:rPr>
          <w:rFonts w:asciiTheme="minorHAnsi" w:eastAsia="Times New Roman" w:hAnsiTheme="minorHAnsi" w:cs="Times New Roman"/>
          <w:szCs w:val="20"/>
        </w:rPr>
        <w:t xml:space="preserve"> on 01443 742112. </w:t>
      </w:r>
    </w:p>
    <w:p w14:paraId="683E12FC" w14:textId="77777777" w:rsidR="006F6C0F" w:rsidRDefault="00D643C9">
      <w:pPr>
        <w:spacing w:after="195"/>
        <w:ind w:left="13"/>
      </w:pPr>
      <w:r>
        <w:rPr>
          <w:noProof/>
        </w:rPr>
        <w:drawing>
          <wp:inline distT="0" distB="0" distL="0" distR="0" wp14:anchorId="2785A06B" wp14:editId="4C67E530">
            <wp:extent cx="1281613" cy="476566"/>
            <wp:effectExtent l="0" t="0" r="0" b="0"/>
            <wp:docPr id="59" name="Picture 1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281613" cy="476566"/>
                    </a:xfrm>
                    <a:prstGeom prst="rect">
                      <a:avLst/>
                    </a:prstGeom>
                    <a:noFill/>
                    <a:ln>
                      <a:noFill/>
                      <a:prstDash/>
                    </a:ln>
                  </pic:spPr>
                </pic:pic>
              </a:graphicData>
            </a:graphic>
          </wp:inline>
        </w:drawing>
      </w:r>
    </w:p>
    <w:p w14:paraId="306B492F" w14:textId="77777777" w:rsidR="006F6C0F" w:rsidRPr="001A2434" w:rsidRDefault="00D643C9">
      <w:pPr>
        <w:spacing w:after="0" w:line="259" w:lineRule="auto"/>
        <w:ind w:left="30" w:hanging="10"/>
        <w:rPr>
          <w:rFonts w:asciiTheme="minorHAnsi" w:hAnsiTheme="minorHAnsi"/>
          <w:sz w:val="24"/>
        </w:rPr>
      </w:pPr>
      <w:r w:rsidRPr="001A2434">
        <w:rPr>
          <w:rFonts w:asciiTheme="minorHAnsi" w:eastAsia="Times New Roman" w:hAnsiTheme="minorHAnsi" w:cs="Times New Roman"/>
        </w:rPr>
        <w:t>Yours sincerely</w:t>
      </w:r>
    </w:p>
    <w:p w14:paraId="1EE34F51" w14:textId="77777777" w:rsidR="003F55E1" w:rsidRPr="001A2434" w:rsidRDefault="00D643C9" w:rsidP="003F55E1">
      <w:pPr>
        <w:spacing w:after="0" w:line="259" w:lineRule="auto"/>
        <w:ind w:left="30" w:hanging="10"/>
        <w:rPr>
          <w:rFonts w:asciiTheme="minorHAnsi" w:hAnsiTheme="minorHAnsi"/>
          <w:sz w:val="24"/>
        </w:rPr>
      </w:pPr>
      <w:r w:rsidRPr="001A2434">
        <w:rPr>
          <w:rFonts w:asciiTheme="minorHAnsi" w:eastAsia="Times New Roman" w:hAnsiTheme="minorHAnsi" w:cs="Times New Roman"/>
        </w:rPr>
        <w:t>Barbara Griffiths</w:t>
      </w:r>
    </w:p>
    <w:p w14:paraId="11669598" w14:textId="77777777" w:rsidR="006F6C0F" w:rsidRPr="001A2434" w:rsidRDefault="003F55E1" w:rsidP="003F55E1">
      <w:pPr>
        <w:spacing w:after="0" w:line="259" w:lineRule="auto"/>
        <w:ind w:left="30" w:hanging="10"/>
        <w:rPr>
          <w:rFonts w:asciiTheme="minorHAnsi" w:hAnsiTheme="minorHAnsi"/>
          <w:sz w:val="24"/>
        </w:rPr>
      </w:pPr>
      <w:r w:rsidRPr="001A2434">
        <w:rPr>
          <w:rFonts w:asciiTheme="minorHAnsi" w:hAnsiTheme="minorHAnsi"/>
          <w:noProof/>
          <w:sz w:val="24"/>
        </w:rPr>
        <mc:AlternateContent>
          <mc:Choice Requires="wpg">
            <w:drawing>
              <wp:anchor distT="0" distB="0" distL="114300" distR="114300" simplePos="0" relativeHeight="251660288" behindDoc="0" locked="0" layoutInCell="1" allowOverlap="1" wp14:anchorId="48D044BE" wp14:editId="78EA12D9">
                <wp:simplePos x="0" y="0"/>
                <wp:positionH relativeFrom="page">
                  <wp:posOffset>0</wp:posOffset>
                </wp:positionH>
                <wp:positionV relativeFrom="page">
                  <wp:posOffset>10401300</wp:posOffset>
                </wp:positionV>
                <wp:extent cx="7571740" cy="293370"/>
                <wp:effectExtent l="0" t="0" r="10160" b="11430"/>
                <wp:wrapTopAndBottom/>
                <wp:docPr id="53" name="Group 791"/>
                <wp:cNvGraphicFramePr/>
                <a:graphic xmlns:a="http://schemas.openxmlformats.org/drawingml/2006/main">
                  <a:graphicData uri="http://schemas.microsoft.com/office/word/2010/wordprocessingGroup">
                    <wpg:wgp>
                      <wpg:cNvGrpSpPr/>
                      <wpg:grpSpPr>
                        <a:xfrm>
                          <a:off x="0" y="0"/>
                          <a:ext cx="7571740" cy="293370"/>
                          <a:chOff x="0" y="0"/>
                          <a:chExt cx="7572383" cy="1751716"/>
                        </a:xfrm>
                      </wpg:grpSpPr>
                      <wps:wsp>
                        <wps:cNvPr id="54" name="Shape 1000"/>
                        <wps:cNvSpPr/>
                        <wps:spPr>
                          <a:xfrm>
                            <a:off x="0" y="748757"/>
                            <a:ext cx="7559994" cy="1002959"/>
                          </a:xfrm>
                          <a:custGeom>
                            <a:avLst/>
                            <a:gdLst>
                              <a:gd name="f0" fmla="val w"/>
                              <a:gd name="f1" fmla="val h"/>
                              <a:gd name="f2" fmla="val 0"/>
                              <a:gd name="f3" fmla="val 7559993"/>
                              <a:gd name="f4" fmla="val 1002957"/>
                              <a:gd name="f5" fmla="*/ f0 1 7559993"/>
                              <a:gd name="f6" fmla="*/ f1 1 1002957"/>
                              <a:gd name="f7" fmla="val f2"/>
                              <a:gd name="f8" fmla="val f3"/>
                              <a:gd name="f9" fmla="val f4"/>
                              <a:gd name="f10" fmla="+- f9 0 f7"/>
                              <a:gd name="f11" fmla="+- f8 0 f7"/>
                              <a:gd name="f12" fmla="*/ f11 1 7559993"/>
                              <a:gd name="f13" fmla="*/ f10 1 1002957"/>
                              <a:gd name="f14" fmla="*/ 0 1 f12"/>
                              <a:gd name="f15" fmla="*/ 7559993 1 f12"/>
                              <a:gd name="f16" fmla="*/ 0 1 f13"/>
                              <a:gd name="f17" fmla="*/ 1002957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7559993" h="1002957">
                                <a:moveTo>
                                  <a:pt x="f2" y="f2"/>
                                </a:moveTo>
                                <a:lnTo>
                                  <a:pt x="f3" y="f2"/>
                                </a:lnTo>
                                <a:lnTo>
                                  <a:pt x="f3" y="f4"/>
                                </a:lnTo>
                                <a:lnTo>
                                  <a:pt x="f2" y="f4"/>
                                </a:lnTo>
                                <a:lnTo>
                                  <a:pt x="f2" y="f2"/>
                                </a:lnTo>
                              </a:path>
                            </a:pathLst>
                          </a:custGeom>
                          <a:noFill/>
                          <a:ln cap="flat">
                            <a:noFill/>
                            <a:prstDash val="solid"/>
                          </a:ln>
                        </wps:spPr>
                        <wps:bodyPr lIns="0" tIns="0" rIns="0" bIns="0"/>
                      </wps:wsp>
                      <wps:wsp>
                        <wps:cNvPr id="55" name="Shape 7"/>
                        <wps:cNvSpPr/>
                        <wps:spPr>
                          <a:xfrm>
                            <a:off x="0" y="0"/>
                            <a:ext cx="2714149" cy="1419596"/>
                          </a:xfrm>
                          <a:custGeom>
                            <a:avLst/>
                            <a:gdLst>
                              <a:gd name="f0" fmla="val w"/>
                              <a:gd name="f1" fmla="val h"/>
                              <a:gd name="f2" fmla="val 0"/>
                              <a:gd name="f3" fmla="val 2714150"/>
                              <a:gd name="f4" fmla="val 1419594"/>
                              <a:gd name="f5" fmla="val 2668545"/>
                              <a:gd name="f6" fmla="val 1360"/>
                              <a:gd name="f7" fmla="val 2698999"/>
                              <a:gd name="f8" fmla="val 2706911"/>
                              <a:gd name="f9" fmla="val 5614"/>
                              <a:gd name="f10" fmla="val 2706797"/>
                              <a:gd name="f11" fmla="val 36373"/>
                              <a:gd name="f12" fmla="val 2706555"/>
                              <a:gd name="f13" fmla="val 99352"/>
                              <a:gd name="f14" fmla="val 2711394"/>
                              <a:gd name="f15" fmla="val 162358"/>
                              <a:gd name="f16" fmla="val 225337"/>
                              <a:gd name="f17" fmla="val 2462246"/>
                              <a:gd name="f18" fmla="val 236334"/>
                              <a:gd name="f19" fmla="val 2210367"/>
                              <a:gd name="f20" fmla="val 247968"/>
                              <a:gd name="f21" fmla="val 1958424"/>
                              <a:gd name="f22" fmla="val 257874"/>
                              <a:gd name="f23" fmla="val 1897997"/>
                              <a:gd name="f24" fmla="val 260248"/>
                              <a:gd name="f25" fmla="val 1857637"/>
                              <a:gd name="f26" fmla="val 294729"/>
                              <a:gd name="f27" fmla="val 1822255"/>
                              <a:gd name="f28" fmla="val 336106"/>
                              <a:gd name="f29" fmla="val 1796600"/>
                              <a:gd name="f30" fmla="val 366078"/>
                              <a:gd name="f31" fmla="val 1801541"/>
                              <a:gd name="f32" fmla="val 398869"/>
                              <a:gd name="f33" fmla="val 1830040"/>
                              <a:gd name="f34" fmla="val 427533"/>
                              <a:gd name="f35" fmla="val 1857370"/>
                              <a:gd name="f36" fmla="val 455003"/>
                              <a:gd name="f37" fmla="val 1891762"/>
                              <a:gd name="f38" fmla="val 469164"/>
                              <a:gd name="f39" fmla="val 1927144"/>
                              <a:gd name="f40" fmla="val 481991"/>
                              <a:gd name="f41" fmla="val 1947883"/>
                              <a:gd name="f42" fmla="val 489509"/>
                              <a:gd name="f43" fmla="val 1969676"/>
                              <a:gd name="f44" fmla="val 495262"/>
                              <a:gd name="f45" fmla="val 1988840"/>
                              <a:gd name="f46" fmla="val 505740"/>
                              <a:gd name="f47" fmla="val 2043057"/>
                              <a:gd name="f48" fmla="val 535381"/>
                              <a:gd name="f49" fmla="val 2063758"/>
                              <a:gd name="f50" fmla="val 583312"/>
                              <a:gd name="f51" fmla="val 2046346"/>
                              <a:gd name="f52" fmla="val 633032"/>
                              <a:gd name="f53" fmla="val 2029430"/>
                              <a:gd name="f54" fmla="val 681368"/>
                              <a:gd name="f55" fmla="val 1973613"/>
                              <a:gd name="f56" fmla="val 714604"/>
                              <a:gd name="f57" fmla="val 1919752"/>
                              <a:gd name="f58" fmla="val 708216"/>
                              <a:gd name="f59" fmla="val 1873474"/>
                              <a:gd name="f60" fmla="val 702729"/>
                              <a:gd name="f61" fmla="val 1836212"/>
                              <a:gd name="f62" fmla="val 678790"/>
                              <a:gd name="f63" fmla="val 1804462"/>
                              <a:gd name="f64" fmla="val 647078"/>
                              <a:gd name="f65" fmla="val 1734612"/>
                              <a:gd name="f66" fmla="val 577317"/>
                              <a:gd name="f67" fmla="val 1668534"/>
                              <a:gd name="f68" fmla="val 503619"/>
                              <a:gd name="f69" fmla="val 1596728"/>
                              <a:gd name="f70" fmla="val 435991"/>
                              <a:gd name="f71" fmla="val 1476256"/>
                              <a:gd name="f72" fmla="val 322504"/>
                              <a:gd name="f73" fmla="val 1247262"/>
                              <a:gd name="f74" fmla="val 343777"/>
                              <a:gd name="f75" fmla="val 1143109"/>
                              <a:gd name="f76" fmla="val 475209"/>
                              <a:gd name="f77" fmla="val 1102355"/>
                              <a:gd name="f78" fmla="val 526644"/>
                              <a:gd name="f79" fmla="val 1102685"/>
                              <a:gd name="f80" fmla="val 581584"/>
                              <a:gd name="f81" fmla="val 1131959"/>
                              <a:gd name="f82" fmla="val 637782"/>
                              <a:gd name="f83" fmla="val 1173805"/>
                              <a:gd name="f84" fmla="val 718147"/>
                              <a:gd name="f85" fmla="val 1242411"/>
                              <a:gd name="f86" fmla="val 771411"/>
                              <a:gd name="f87" fmla="val 1319373"/>
                              <a:gd name="f88" fmla="val 813474"/>
                              <a:gd name="f89" fmla="val 1493439"/>
                              <a:gd name="f90" fmla="val 908622"/>
                              <a:gd name="f91" fmla="val 1672636"/>
                              <a:gd name="f92" fmla="val 942658"/>
                              <a:gd name="f93" fmla="val 1862285"/>
                              <a:gd name="f94" fmla="val 855790"/>
                              <a:gd name="f95" fmla="val 1943082"/>
                              <a:gd name="f96" fmla="val 818782"/>
                              <a:gd name="f97" fmla="val 2027779"/>
                              <a:gd name="f98" fmla="val 805549"/>
                              <a:gd name="f99" fmla="val 2115688"/>
                              <a:gd name="f100" fmla="val 836105"/>
                              <a:gd name="f101" fmla="val 2237760"/>
                              <a:gd name="f102" fmla="val 878536"/>
                              <a:gd name="f103" fmla="val 2314392"/>
                              <a:gd name="f104" fmla="val 1001853"/>
                              <a:gd name="f105" fmla="val 2301273"/>
                              <a:gd name="f106" fmla="val 1138631"/>
                              <a:gd name="f107" fmla="val 2287938"/>
                              <a:gd name="f108" fmla="val 1277659"/>
                              <a:gd name="f109" fmla="val 2201870"/>
                              <a:gd name="f110" fmla="val 1369937"/>
                              <a:gd name="f111" fmla="val 2067212"/>
                              <a:gd name="f112" fmla="val 1389495"/>
                              <a:gd name="f113" fmla="val 1987469"/>
                              <a:gd name="f114" fmla="val 1401064"/>
                              <a:gd name="f115" fmla="val 1913428"/>
                              <a:gd name="f116" fmla="val 1392873"/>
                              <a:gd name="f117" fmla="val 1842613"/>
                              <a:gd name="f118" fmla="val 1346759"/>
                              <a:gd name="f119" fmla="val 1615740"/>
                              <a:gd name="f120" fmla="val 1199020"/>
                              <a:gd name="f121" fmla="val 1386835"/>
                              <a:gd name="f122" fmla="val 1054367"/>
                              <a:gd name="f123" fmla="val 1158260"/>
                              <a:gd name="f124" fmla="val 909245"/>
                              <a:gd name="f125" fmla="val 1121735"/>
                              <a:gd name="f126" fmla="val 886041"/>
                              <a:gd name="f127" fmla="val 1083927"/>
                              <a:gd name="f128" fmla="val 863880"/>
                              <a:gd name="f129" fmla="val 1038563"/>
                              <a:gd name="f130" fmla="val 854761"/>
                              <a:gd name="f131" fmla="val 1034372"/>
                              <a:gd name="f132" fmla="val 883603"/>
                              <a:gd name="f133" fmla="val 1051619"/>
                              <a:gd name="f134" fmla="val 897560"/>
                              <a:gd name="f135" fmla="val 1061385"/>
                              <a:gd name="f136" fmla="val 914261"/>
                              <a:gd name="f137" fmla="val 1103562"/>
                              <a:gd name="f138" fmla="val 986358"/>
                              <a:gd name="f139" fmla="val 1132479"/>
                              <a:gd name="f140" fmla="val 1061542"/>
                              <a:gd name="f141" fmla="val 1117506"/>
                              <a:gd name="f142" fmla="val 1147204"/>
                              <a:gd name="f143" fmla="val 1105682"/>
                              <a:gd name="f144" fmla="val 1214882"/>
                              <a:gd name="f145" fmla="val 1056864"/>
                              <a:gd name="f146" fmla="val 1269721"/>
                              <a:gd name="f147" fmla="val 992944"/>
                              <a:gd name="f148" fmla="val 1280681"/>
                              <a:gd name="f149" fmla="val 918802"/>
                              <a:gd name="f150" fmla="val 1293394"/>
                              <a:gd name="f151" fmla="val 849028"/>
                              <a:gd name="f152" fmla="val 1281545"/>
                              <a:gd name="f153" fmla="val 797517"/>
                              <a:gd name="f154" fmla="val 1220890"/>
                              <a:gd name="f155" fmla="val 768955"/>
                              <a:gd name="f156" fmla="val 1187273"/>
                              <a:gd name="f157" fmla="val 773196"/>
                              <a:gd name="f158" fmla="val 1147852"/>
                              <a:gd name="f159" fmla="val 794012"/>
                              <a:gd name="f160" fmla="val 1110857"/>
                              <a:gd name="f161" fmla="val 810687"/>
                              <a:gd name="f162" fmla="val 1081228"/>
                              <a:gd name="f163" fmla="val 830105"/>
                              <a:gd name="f164" fmla="val 1053135"/>
                              <a:gd name="f165" fmla="val 846501"/>
                              <a:gd name="f166" fmla="val 1023379"/>
                              <a:gd name="f167" fmla="val 856267"/>
                              <a:gd name="f168" fmla="val 1005663"/>
                              <a:gd name="f169" fmla="val 866325"/>
                              <a:gd name="f170" fmla="val 985355"/>
                              <a:gd name="f171" fmla="val 852013"/>
                              <a:gd name="f172" fmla="val 965810"/>
                              <a:gd name="f173" fmla="val 836074"/>
                              <a:gd name="f174" fmla="val 944042"/>
                              <a:gd name="f175" fmla="val 811588"/>
                              <a:gd name="f176" fmla="val 949338"/>
                              <a:gd name="f177" fmla="val 790735"/>
                              <a:gd name="f178" fmla="val 954418"/>
                              <a:gd name="f179" fmla="val 704451"/>
                              <a:gd name="f180" fmla="val 975437"/>
                              <a:gd name="f181" fmla="val 626740"/>
                              <a:gd name="f182" fmla="val 1012355"/>
                              <a:gd name="f183" fmla="val 572663"/>
                              <a:gd name="f184" fmla="val 1086345"/>
                              <a:gd name="f185" fmla="val 545562"/>
                              <a:gd name="f186" fmla="val 1123417"/>
                              <a:gd name="f187" fmla="val 522105"/>
                              <a:gd name="f188" fmla="val 1163142"/>
                              <a:gd name="f189" fmla="val 495968"/>
                              <a:gd name="f190" fmla="val 1200951"/>
                              <a:gd name="f191" fmla="val 430601"/>
                              <a:gd name="f192" fmla="val 1295477"/>
                              <a:gd name="f193" fmla="val 341790"/>
                              <a:gd name="f194" fmla="val 1358786"/>
                              <a:gd name="f195" fmla="val 232418"/>
                              <a:gd name="f196" fmla="val 1392034"/>
                              <a:gd name="f197" fmla="val 141778"/>
                              <a:gd name="f198" fmla="val 100858"/>
                              <a:gd name="f199" fmla="val 1380541"/>
                              <a:gd name="f200" fmla="val 120556"/>
                              <a:gd name="f201" fmla="val 1288276"/>
                              <a:gd name="f202" fmla="val 121979"/>
                              <a:gd name="f203" fmla="val 1281633"/>
                              <a:gd name="f204" fmla="val 124531"/>
                              <a:gd name="f205" fmla="val 1275233"/>
                              <a:gd name="f206" fmla="val 125865"/>
                              <a:gd name="f207" fmla="val 1268578"/>
                              <a:gd name="f208" fmla="val 131719"/>
                              <a:gd name="f209" fmla="val 1239381"/>
                              <a:gd name="f210" fmla="val 151557"/>
                              <a:gd name="f211" fmla="val 1207301"/>
                              <a:gd name="f212" fmla="val 124099"/>
                              <a:gd name="f213" fmla="val 1181888"/>
                              <a:gd name="f214" fmla="val 95093"/>
                              <a:gd name="f215" fmla="val 1155053"/>
                              <a:gd name="f216" fmla="val 59545"/>
                              <a:gd name="f217" fmla="val 1169086"/>
                              <a:gd name="f218" fmla="val 27275"/>
                              <a:gd name="f219" fmla="val 1179297"/>
                              <a:gd name="f220" fmla="val 1189576"/>
                              <a:gd name="f221" fmla="val 117866"/>
                              <a:gd name="f222" fmla="*/ f0 1 2714150"/>
                              <a:gd name="f223" fmla="*/ f1 1 1419594"/>
                              <a:gd name="f224" fmla="val f2"/>
                              <a:gd name="f225" fmla="val f3"/>
                              <a:gd name="f226" fmla="val f4"/>
                              <a:gd name="f227" fmla="+- f226 0 f224"/>
                              <a:gd name="f228" fmla="+- f225 0 f224"/>
                              <a:gd name="f229" fmla="*/ f228 1 2714150"/>
                              <a:gd name="f230" fmla="*/ f227 1 1419594"/>
                              <a:gd name="f231" fmla="*/ 0 1 f229"/>
                              <a:gd name="f232" fmla="*/ 2714150 1 f229"/>
                              <a:gd name="f233" fmla="*/ 0 1 f230"/>
                              <a:gd name="f234" fmla="*/ 1419594 1 f230"/>
                              <a:gd name="f235" fmla="*/ f231 f222 1"/>
                              <a:gd name="f236" fmla="*/ f232 f222 1"/>
                              <a:gd name="f237" fmla="*/ f234 f223 1"/>
                              <a:gd name="f238" fmla="*/ f233 f223 1"/>
                            </a:gdLst>
                            <a:ahLst/>
                            <a:cxnLst>
                              <a:cxn ang="3cd4">
                                <a:pos x="hc" y="t"/>
                              </a:cxn>
                              <a:cxn ang="0">
                                <a:pos x="r" y="vc"/>
                              </a:cxn>
                              <a:cxn ang="cd4">
                                <a:pos x="hc" y="b"/>
                              </a:cxn>
                              <a:cxn ang="cd2">
                                <a:pos x="l" y="vc"/>
                              </a:cxn>
                            </a:cxnLst>
                            <a:rect l="f235" t="f238" r="f236" b="f237"/>
                            <a:pathLst>
                              <a:path w="2714150" h="1419594">
                                <a:moveTo>
                                  <a:pt x="f5" y="f6"/>
                                </a:moveTo>
                                <a:cubicBezTo>
                                  <a:pt x="f7" y="f2"/>
                                  <a:pt x="f8" y="f9"/>
                                  <a:pt x="f10" y="f11"/>
                                </a:cubicBezTo>
                                <a:cubicBezTo>
                                  <a:pt x="f12" y="f13"/>
                                  <a:pt x="f14" y="f15"/>
                                  <a:pt x="f3" y="f16"/>
                                </a:cubicBezTo>
                                <a:cubicBezTo>
                                  <a:pt x="f17" y="f18"/>
                                  <a:pt x="f19" y="f20"/>
                                  <a:pt x="f21" y="f22"/>
                                </a:cubicBezTo>
                                <a:cubicBezTo>
                                  <a:pt x="f23" y="f24"/>
                                  <a:pt x="f25" y="f26"/>
                                  <a:pt x="f27" y="f28"/>
                                </a:cubicBezTo>
                                <a:cubicBezTo>
                                  <a:pt x="f29" y="f30"/>
                                  <a:pt x="f31" y="f32"/>
                                  <a:pt x="f33" y="f34"/>
                                </a:cubicBezTo>
                                <a:cubicBezTo>
                                  <a:pt x="f35" y="f36"/>
                                  <a:pt x="f37" y="f38"/>
                                  <a:pt x="f39" y="f40"/>
                                </a:cubicBezTo>
                                <a:cubicBezTo>
                                  <a:pt x="f41" y="f42"/>
                                  <a:pt x="f43" y="f44"/>
                                  <a:pt x="f45" y="f46"/>
                                </a:cubicBezTo>
                                <a:cubicBezTo>
                                  <a:pt x="f47" y="f48"/>
                                  <a:pt x="f49" y="f50"/>
                                  <a:pt x="f51" y="f52"/>
                                </a:cubicBezTo>
                                <a:cubicBezTo>
                                  <a:pt x="f53" y="f54"/>
                                  <a:pt x="f55" y="f56"/>
                                  <a:pt x="f57" y="f58"/>
                                </a:cubicBezTo>
                                <a:cubicBezTo>
                                  <a:pt x="f59" y="f60"/>
                                  <a:pt x="f61" y="f62"/>
                                  <a:pt x="f63" y="f64"/>
                                </a:cubicBezTo>
                                <a:cubicBezTo>
                                  <a:pt x="f65" y="f66"/>
                                  <a:pt x="f67" y="f68"/>
                                  <a:pt x="f69" y="f70"/>
                                </a:cubicBezTo>
                                <a:cubicBezTo>
                                  <a:pt x="f71" y="f72"/>
                                  <a:pt x="f73" y="f74"/>
                                  <a:pt x="f75" y="f76"/>
                                </a:cubicBezTo>
                                <a:cubicBezTo>
                                  <a:pt x="f77" y="f78"/>
                                  <a:pt x="f79" y="f80"/>
                                  <a:pt x="f81" y="f82"/>
                                </a:cubicBezTo>
                                <a:cubicBezTo>
                                  <a:pt x="f83" y="f84"/>
                                  <a:pt x="f85" y="f86"/>
                                  <a:pt x="f87" y="f88"/>
                                </a:cubicBezTo>
                                <a:cubicBezTo>
                                  <a:pt x="f89" y="f90"/>
                                  <a:pt x="f91" y="f92"/>
                                  <a:pt x="f93" y="f94"/>
                                </a:cubicBezTo>
                                <a:cubicBezTo>
                                  <a:pt x="f95" y="f96"/>
                                  <a:pt x="f97" y="f98"/>
                                  <a:pt x="f99" y="f100"/>
                                </a:cubicBezTo>
                                <a:cubicBezTo>
                                  <a:pt x="f101" y="f102"/>
                                  <a:pt x="f103" y="f104"/>
                                  <a:pt x="f105" y="f106"/>
                                </a:cubicBezTo>
                                <a:cubicBezTo>
                                  <a:pt x="f107" y="f108"/>
                                  <a:pt x="f109" y="f110"/>
                                  <a:pt x="f111" y="f112"/>
                                </a:cubicBezTo>
                                <a:cubicBezTo>
                                  <a:pt x="f113" y="f114"/>
                                  <a:pt x="f115" y="f116"/>
                                  <a:pt x="f117" y="f118"/>
                                </a:cubicBezTo>
                                <a:cubicBezTo>
                                  <a:pt x="f119" y="f120"/>
                                  <a:pt x="f121" y="f122"/>
                                  <a:pt x="f123" y="f124"/>
                                </a:cubicBezTo>
                                <a:cubicBezTo>
                                  <a:pt x="f125" y="f126"/>
                                  <a:pt x="f127" y="f128"/>
                                  <a:pt x="f129" y="f130"/>
                                </a:cubicBezTo>
                                <a:cubicBezTo>
                                  <a:pt x="f131" y="f132"/>
                                  <a:pt x="f133" y="f134"/>
                                  <a:pt x="f135" y="f136"/>
                                </a:cubicBezTo>
                                <a:cubicBezTo>
                                  <a:pt x="f137" y="f138"/>
                                  <a:pt x="f139" y="f140"/>
                                  <a:pt x="f141" y="f142"/>
                                </a:cubicBezTo>
                                <a:cubicBezTo>
                                  <a:pt x="f143" y="f144"/>
                                  <a:pt x="f145" y="f146"/>
                                  <a:pt x="f147" y="f148"/>
                                </a:cubicBezTo>
                                <a:cubicBezTo>
                                  <a:pt x="f149" y="f150"/>
                                  <a:pt x="f151" y="f152"/>
                                  <a:pt x="f153" y="f154"/>
                                </a:cubicBezTo>
                                <a:cubicBezTo>
                                  <a:pt x="f155" y="f156"/>
                                  <a:pt x="f157" y="f158"/>
                                  <a:pt x="f159" y="f160"/>
                                </a:cubicBezTo>
                                <a:cubicBezTo>
                                  <a:pt x="f161" y="f162"/>
                                  <a:pt x="f163" y="f164"/>
                                  <a:pt x="f165" y="f166"/>
                                </a:cubicBezTo>
                                <a:cubicBezTo>
                                  <a:pt x="f167" y="f168"/>
                                  <a:pt x="f169" y="f170"/>
                                  <a:pt x="f171" y="f172"/>
                                </a:cubicBezTo>
                                <a:cubicBezTo>
                                  <a:pt x="f173" y="f174"/>
                                  <a:pt x="f175" y="f176"/>
                                  <a:pt x="f177" y="f178"/>
                                </a:cubicBezTo>
                                <a:cubicBezTo>
                                  <a:pt x="f179" y="f180"/>
                                  <a:pt x="f181" y="f182"/>
                                  <a:pt x="f183" y="f184"/>
                                </a:cubicBezTo>
                                <a:cubicBezTo>
                                  <a:pt x="f185" y="f186"/>
                                  <a:pt x="f187" y="f188"/>
                                  <a:pt x="f189" y="f190"/>
                                </a:cubicBezTo>
                                <a:cubicBezTo>
                                  <a:pt x="f191" y="f192"/>
                                  <a:pt x="f193" y="f194"/>
                                  <a:pt x="f195" y="f196"/>
                                </a:cubicBezTo>
                                <a:cubicBezTo>
                                  <a:pt x="f197" y="f4"/>
                                  <a:pt x="f198" y="f199"/>
                                  <a:pt x="f200" y="f201"/>
                                </a:cubicBezTo>
                                <a:cubicBezTo>
                                  <a:pt x="f202" y="f203"/>
                                  <a:pt x="f204" y="f205"/>
                                  <a:pt x="f206" y="f207"/>
                                </a:cubicBezTo>
                                <a:cubicBezTo>
                                  <a:pt x="f208" y="f209"/>
                                  <a:pt x="f210" y="f211"/>
                                  <a:pt x="f212" y="f213"/>
                                </a:cubicBezTo>
                                <a:cubicBezTo>
                                  <a:pt x="f214" y="f215"/>
                                  <a:pt x="f216" y="f217"/>
                                  <a:pt x="f218" y="f219"/>
                                </a:cubicBezTo>
                                <a:lnTo>
                                  <a:pt x="f2" y="f220"/>
                                </a:lnTo>
                                <a:lnTo>
                                  <a:pt x="f2" y="f221"/>
                                </a:lnTo>
                                <a:lnTo>
                                  <a:pt x="f5" y="f6"/>
                                </a:lnTo>
                                <a:close/>
                              </a:path>
                            </a:pathLst>
                          </a:custGeom>
                          <a:solidFill>
                            <a:srgbClr val="FEFEFE"/>
                          </a:solidFill>
                          <a:ln cap="flat">
                            <a:noFill/>
                            <a:prstDash val="solid"/>
                          </a:ln>
                        </wps:spPr>
                        <wps:bodyPr lIns="0" tIns="0" rIns="0" bIns="0"/>
                      </wps:wsp>
                      <wps:wsp>
                        <wps:cNvPr id="56" name="Rectangle 8"/>
                        <wps:cNvSpPr/>
                        <wps:spPr>
                          <a:xfrm>
                            <a:off x="1970007" y="748757"/>
                            <a:ext cx="4516649" cy="414697"/>
                          </a:xfrm>
                          <a:prstGeom prst="rect">
                            <a:avLst/>
                          </a:prstGeom>
                          <a:noFill/>
                          <a:ln cap="flat">
                            <a:noFill/>
                            <a:prstDash val="solid"/>
                          </a:ln>
                        </wps:spPr>
                        <wps:txbx>
                          <w:txbxContent>
                            <w:p w14:paraId="16760706" w14:textId="77777777" w:rsidR="006F6C0F" w:rsidRDefault="00D643C9">
                              <w:r>
                                <w:rPr>
                                  <w:color w:val="FEFEFE"/>
                                  <w:w w:val="115"/>
                                  <w:sz w:val="16"/>
                                </w:rPr>
                                <w:t>G20</w:t>
                              </w:r>
                              <w:r>
                                <w:rPr>
                                  <w:color w:val="FEFEFE"/>
                                  <w:spacing w:val="5"/>
                                  <w:w w:val="115"/>
                                  <w:sz w:val="16"/>
                                </w:rPr>
                                <w:t xml:space="preserve"> </w:t>
                              </w:r>
                              <w:r>
                                <w:rPr>
                                  <w:color w:val="FEFEFE"/>
                                  <w:w w:val="115"/>
                                  <w:sz w:val="16"/>
                                </w:rPr>
                                <w:t>Ty</w:t>
                              </w:r>
                              <w:r>
                                <w:rPr>
                                  <w:color w:val="FEFEFE"/>
                                  <w:spacing w:val="5"/>
                                  <w:w w:val="115"/>
                                  <w:sz w:val="16"/>
                                </w:rPr>
                                <w:t xml:space="preserve"> </w:t>
                              </w:r>
                              <w:r w:rsidR="00FD1D22">
                                <w:rPr>
                                  <w:color w:val="FEFEFE"/>
                                  <w:w w:val="115"/>
                                  <w:sz w:val="16"/>
                                </w:rPr>
                                <w:t>C</w:t>
                              </w:r>
                            </w:p>
                          </w:txbxContent>
                        </wps:txbx>
                        <wps:bodyPr vert="horz" wrap="square" lIns="0" tIns="0" rIns="0" bIns="0" anchor="t" anchorCtr="0" compatLnSpc="0">
                          <a:noAutofit/>
                        </wps:bodyPr>
                      </wps:wsp>
                      <wps:wsp>
                        <wps:cNvPr id="58" name="Rectangle 10"/>
                        <wps:cNvSpPr/>
                        <wps:spPr>
                          <a:xfrm>
                            <a:off x="6072329" y="1299884"/>
                            <a:ext cx="1500054" cy="142975"/>
                          </a:xfrm>
                          <a:prstGeom prst="rect">
                            <a:avLst/>
                          </a:prstGeom>
                          <a:noFill/>
                          <a:ln cap="flat">
                            <a:noFill/>
                            <a:prstDash val="solid"/>
                          </a:ln>
                        </wps:spPr>
                        <wps:txbx>
                          <w:txbxContent>
                            <w:p w14:paraId="76D91935" w14:textId="77777777" w:rsidR="006F6C0F" w:rsidRDefault="00D643C9">
                              <w:r>
                                <w:rPr>
                                  <w:color w:val="FEFEFE"/>
                                  <w:w w:val="114"/>
                                  <w:sz w:val="16"/>
                                </w:rPr>
                                <w:t>Registered</w:t>
                              </w:r>
                              <w:r>
                                <w:rPr>
                                  <w:color w:val="FEFEFE"/>
                                  <w:spacing w:val="5"/>
                                  <w:w w:val="114"/>
                                  <w:sz w:val="16"/>
                                </w:rPr>
                                <w:t xml:space="preserve"> </w:t>
                              </w:r>
                              <w:r>
                                <w:rPr>
                                  <w:color w:val="FEFEFE"/>
                                  <w:w w:val="114"/>
                                  <w:sz w:val="16"/>
                                </w:rPr>
                                <w:t>No.</w:t>
                              </w:r>
                              <w:r>
                                <w:rPr>
                                  <w:color w:val="FEFEFE"/>
                                  <w:spacing w:val="5"/>
                                  <w:w w:val="114"/>
                                  <w:sz w:val="16"/>
                                </w:rPr>
                                <w:t xml:space="preserve"> </w:t>
                              </w:r>
                              <w:r>
                                <w:rPr>
                                  <w:color w:val="FEFEFE"/>
                                  <w:w w:val="114"/>
                                  <w:sz w:val="16"/>
                                </w:rPr>
                                <w:t>8354385</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48D044BE" id="Group 791" o:spid="_x0000_s1026" style="position:absolute;left:0;text-align:left;margin-left:0;margin-top:819pt;width:596.2pt;height:23.1pt;z-index:251660288;mso-position-horizontal-relative:page;mso-position-vertical-relative:page;mso-width-relative:margin;mso-height-relative:margin" coordsize="75723,17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">
                <v:shape id="Shape 1000" o:spid="_x0000_s1027" style="position:absolute;top:7487;width:75599;height:10030;visibility:visible;mso-wrap-style:square;v-text-anchor:top" coordsize="7559993,100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" path="m,l7559993,r,1002957l,1002957,,e" filled="f" stroked="f">
                  <v:path arrowok="t" o:connecttype="custom" o:connectlocs="3779997,0;7559994,501480;3779997,1002959;0,501480" o:connectangles="270,0,90,180" textboxrect="0,0,7559993,1002957"/>
                </v:shape>
                <v:shape id="Shape 7" o:spid="_x0000_s1028" style="position:absolute;width:27141;height:14195;visibility:visible;mso-wrap-style:square;v-text-anchor:top" coordsize="2714150,14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" path="m2668545,1360v30454,-1360,38366,4254,38252,35013c2706555,99352,2711394,162358,2714150,225337v-251904,10997,-503783,22631,-755726,32537c1897997,260248,1857637,294729,1822255,336106v-25655,29972,-20714,62763,7785,91427c1857370,455003,1891762,469164,1927144,481991v20739,7518,42532,13271,61696,23749c2043057,535381,2063758,583312,2046346,633032v-16916,48336,-72733,81572,-126594,75184c1873474,702729,1836212,678790,1804462,647078,1734612,577317,1668534,503619,1596728,435991,1476256,322504,1247262,343777,1143109,475209v-40754,51435,-40424,106375,-11150,162573c1173805,718147,1242411,771411,1319373,813474v174066,95148,353263,129184,542912,42316c1943082,818782,2027779,805549,2115688,836105v122072,42431,198704,165748,185585,302526c2287938,1277659,2201870,1369937,2067212,1389495v-79743,11569,-153784,3378,-224599,-42736c1615740,1199020,1386835,1054367,1158260,909245v-36525,-23204,-74333,-45365,-119697,-54484c1034372,883603,1051619,897560,1061385,914261v42177,72097,71094,147281,56121,232943c1105682,1214882,1056864,1269721,992944,1280681v-74142,12713,-143916,864,-195427,-59791c768955,1187273,773196,1147852,794012,1110857v16675,-29629,36093,-57722,52489,-87478c856267,1005663,866325,985355,852013,965810,836074,944042,811588,949338,790735,954418v-86284,21019,-163995,57937,-218072,131927c545562,1123417,522105,1163142,495968,1200951v-65367,94526,-154178,157835,-263550,191083c141778,1419594,100858,1380541,120556,1288276v1423,-6643,3975,-13043,5309,-19698c131719,1239381,151557,1207301,124099,1181888v-29006,-26835,-64554,-12802,-96824,-2591l,1189576,,117866,2668545,1360xe" fillcolor="#fefefe" stroked="f">
                  <v:path arrowok="t" o:connecttype="custom" o:connectlocs="1357075,0;2714149,709798;1357075,1419596;0,709798" o:connectangles="270,0,90,180" textboxrect="0,0,2714150,1419594"/>
                </v:shape>
                <v:rect id="Rectangle 8" o:spid="_x0000_s1029" style="position:absolute;left:19700;top:7487;width:45166;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16760706" w14:textId="77777777" w:rsidR="006F6C0F" w:rsidRDefault="00D643C9">
                        <w:r>
                          <w:rPr>
                            <w:color w:val="FEFEFE"/>
                            <w:w w:val="115"/>
                            <w:sz w:val="16"/>
                          </w:rPr>
                          <w:t>G20</w:t>
                        </w:r>
                        <w:r>
                          <w:rPr>
                            <w:color w:val="FEFEFE"/>
                            <w:spacing w:val="5"/>
                            <w:w w:val="115"/>
                            <w:sz w:val="16"/>
                          </w:rPr>
                          <w:t xml:space="preserve"> </w:t>
                        </w:r>
                        <w:r>
                          <w:rPr>
                            <w:color w:val="FEFEFE"/>
                            <w:w w:val="115"/>
                            <w:sz w:val="16"/>
                          </w:rPr>
                          <w:t>Ty</w:t>
                        </w:r>
                        <w:r>
                          <w:rPr>
                            <w:color w:val="FEFEFE"/>
                            <w:spacing w:val="5"/>
                            <w:w w:val="115"/>
                            <w:sz w:val="16"/>
                          </w:rPr>
                          <w:t xml:space="preserve"> </w:t>
                        </w:r>
                        <w:r w:rsidR="00FD1D22">
                          <w:rPr>
                            <w:color w:val="FEFEFE"/>
                            <w:w w:val="115"/>
                            <w:sz w:val="16"/>
                          </w:rPr>
                          <w:t>C</w:t>
                        </w:r>
                      </w:p>
                    </w:txbxContent>
                  </v:textbox>
                </v:rect>
                <v:rect id="Rectangle 10" o:spid="_x0000_s1030" style="position:absolute;left:60723;top:12998;width:15000;height: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76D91935" w14:textId="77777777" w:rsidR="006F6C0F" w:rsidRDefault="00D643C9">
                        <w:r>
                          <w:rPr>
                            <w:color w:val="FEFEFE"/>
                            <w:w w:val="114"/>
                            <w:sz w:val="16"/>
                          </w:rPr>
                          <w:t>Registered</w:t>
                        </w:r>
                        <w:r>
                          <w:rPr>
                            <w:color w:val="FEFEFE"/>
                            <w:spacing w:val="5"/>
                            <w:w w:val="114"/>
                            <w:sz w:val="16"/>
                          </w:rPr>
                          <w:t xml:space="preserve"> </w:t>
                        </w:r>
                        <w:r>
                          <w:rPr>
                            <w:color w:val="FEFEFE"/>
                            <w:w w:val="114"/>
                            <w:sz w:val="16"/>
                          </w:rPr>
                          <w:t>No.</w:t>
                        </w:r>
                        <w:r>
                          <w:rPr>
                            <w:color w:val="FEFEFE"/>
                            <w:spacing w:val="5"/>
                            <w:w w:val="114"/>
                            <w:sz w:val="16"/>
                          </w:rPr>
                          <w:t xml:space="preserve"> </w:t>
                        </w:r>
                        <w:r>
                          <w:rPr>
                            <w:color w:val="FEFEFE"/>
                            <w:w w:val="114"/>
                            <w:sz w:val="16"/>
                          </w:rPr>
                          <w:t>8354385</w:t>
                        </w:r>
                      </w:p>
                    </w:txbxContent>
                  </v:textbox>
                </v:rect>
                <w10:wrap type="topAndBottom" anchorx="page" anchory="page"/>
              </v:group>
            </w:pict>
          </mc:Fallback>
        </mc:AlternateContent>
      </w:r>
      <w:r w:rsidR="00D643C9" w:rsidRPr="001A2434">
        <w:rPr>
          <w:rFonts w:asciiTheme="minorHAnsi" w:eastAsia="Times New Roman" w:hAnsiTheme="minorHAnsi" w:cs="Times New Roman"/>
        </w:rPr>
        <w:t xml:space="preserve">Milk4Life Ltd </w:t>
      </w:r>
    </w:p>
    <w:sectPr w:rsidR="006F6C0F" w:rsidRPr="001A2434">
      <w:headerReference w:type="default" r:id="rId11"/>
      <w:pgSz w:w="11906" w:h="16838"/>
      <w:pgMar w:top="1440" w:right="554" w:bottom="1440" w:left="7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37FFE" w14:textId="77777777" w:rsidR="003F55E1" w:rsidRDefault="003F55E1">
      <w:pPr>
        <w:spacing w:after="0" w:line="240" w:lineRule="auto"/>
      </w:pPr>
      <w:r>
        <w:separator/>
      </w:r>
    </w:p>
  </w:endnote>
  <w:endnote w:type="continuationSeparator" w:id="0">
    <w:p w14:paraId="31A4C738" w14:textId="77777777" w:rsidR="003F55E1" w:rsidRDefault="003F5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029C7" w14:textId="77777777" w:rsidR="003F55E1" w:rsidRDefault="003F55E1">
      <w:pPr>
        <w:spacing w:after="0" w:line="240" w:lineRule="auto"/>
      </w:pPr>
      <w:r>
        <w:separator/>
      </w:r>
    </w:p>
  </w:footnote>
  <w:footnote w:type="continuationSeparator" w:id="0">
    <w:p w14:paraId="32C51673" w14:textId="77777777" w:rsidR="003F55E1" w:rsidRDefault="003F5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F6EE2" w14:textId="77777777" w:rsidR="003F55E1" w:rsidRDefault="006E072E" w:rsidP="003F55E1">
    <w:pPr>
      <w:spacing w:after="138" w:line="503" w:lineRule="auto"/>
      <w:ind w:left="7915" w:firstLine="725"/>
      <w:jc w:val="center"/>
      <w:rPr>
        <w:b/>
        <w:color w:val="167AF2"/>
        <w:sz w:val="16"/>
      </w:rPr>
    </w:pPr>
    <w:r>
      <w:rPr>
        <w:noProof/>
      </w:rPr>
      <mc:AlternateContent>
        <mc:Choice Requires="wpg">
          <w:drawing>
            <wp:anchor distT="0" distB="0" distL="114300" distR="114300" simplePos="0" relativeHeight="251654144" behindDoc="0" locked="0" layoutInCell="1" allowOverlap="1" wp14:anchorId="5DD5814D" wp14:editId="62CE42E8">
              <wp:simplePos x="0" y="0"/>
              <wp:positionH relativeFrom="column">
                <wp:posOffset>810895</wp:posOffset>
              </wp:positionH>
              <wp:positionV relativeFrom="paragraph">
                <wp:posOffset>-95885</wp:posOffset>
              </wp:positionV>
              <wp:extent cx="3019425" cy="714375"/>
              <wp:effectExtent l="0" t="0" r="28575" b="28575"/>
              <wp:wrapSquare wrapText="bothSides"/>
              <wp:docPr id="60" name="Group 792"/>
              <wp:cNvGraphicFramePr/>
              <a:graphic xmlns:a="http://schemas.openxmlformats.org/drawingml/2006/main">
                <a:graphicData uri="http://schemas.microsoft.com/office/word/2010/wordprocessingGroup">
                  <wpg:wgp>
                    <wpg:cNvGrpSpPr/>
                    <wpg:grpSpPr>
                      <a:xfrm>
                        <a:off x="0" y="0"/>
                        <a:ext cx="3019425" cy="714375"/>
                        <a:chOff x="0" y="0"/>
                        <a:chExt cx="2498395" cy="498411"/>
                      </a:xfrm>
                    </wpg:grpSpPr>
                    <wps:wsp>
                      <wps:cNvPr id="61" name="Shape 12"/>
                      <wps:cNvSpPr/>
                      <wps:spPr>
                        <a:xfrm>
                          <a:off x="0" y="146441"/>
                          <a:ext cx="213942" cy="340339"/>
                        </a:xfrm>
                        <a:custGeom>
                          <a:avLst/>
                          <a:gdLst>
                            <a:gd name="f0" fmla="val w"/>
                            <a:gd name="f1" fmla="val h"/>
                            <a:gd name="f2" fmla="val 0"/>
                            <a:gd name="f3" fmla="val 213940"/>
                            <a:gd name="f4" fmla="val 340344"/>
                            <a:gd name="f5" fmla="val 168066"/>
                            <a:gd name="f6" fmla="val 1602"/>
                            <a:gd name="f7" fmla="val 178483"/>
                            <a:gd name="f8" fmla="val 2403"/>
                            <a:gd name="f9" fmla="val 188916"/>
                            <a:gd name="f10" fmla="val 4589"/>
                            <a:gd name="f11" fmla="val 199367"/>
                            <a:gd name="f12" fmla="val 8161"/>
                            <a:gd name="f13" fmla="val 15063"/>
                            <a:gd name="f14" fmla="val 71539"/>
                            <a:gd name="f15" fmla="val 195764"/>
                            <a:gd name="f16" fmla="val 60497"/>
                            <a:gd name="f17" fmla="val 186181"/>
                            <a:gd name="f18" fmla="val 56623"/>
                            <a:gd name="f19" fmla="val 175478"/>
                            <a:gd name="f20" fmla="val 54016"/>
                            <a:gd name="f21" fmla="val 163655"/>
                            <a:gd name="f22" fmla="val 52676"/>
                            <a:gd name="f23" fmla="val 140020"/>
                            <a:gd name="f24" fmla="val 50009"/>
                            <a:gd name="f25" fmla="val 119116"/>
                            <a:gd name="f26" fmla="val 57756"/>
                            <a:gd name="f27" fmla="val 100955"/>
                            <a:gd name="f28" fmla="val 75917"/>
                            <a:gd name="f29" fmla="val 96408"/>
                            <a:gd name="f30" fmla="val 59890"/>
                            <a:gd name="f31" fmla="val 85194"/>
                            <a:gd name="f32" fmla="val 51876"/>
                            <a:gd name="f33" fmla="val 67300"/>
                            <a:gd name="f34" fmla="val 54486"/>
                            <a:gd name="f35" fmla="val 56956"/>
                            <a:gd name="f36" fmla="val 48072"/>
                            <a:gd name="f37" fmla="val 68170"/>
                            <a:gd name="f38" fmla="val 85531"/>
                            <a:gd name="f39" fmla="val 124000"/>
                            <a:gd name="f40" fmla="val 239392"/>
                            <a:gd name="f41" fmla="val 65700"/>
                            <a:gd name="f42" fmla="val 297075"/>
                            <a:gd name="f43" fmla="val 120995"/>
                            <a:gd name="f44" fmla="val 291475"/>
                            <a:gd name="f45" fmla="val 123129"/>
                            <a:gd name="f46" fmla="val 266773"/>
                            <a:gd name="f47" fmla="val 107368"/>
                            <a:gd name="f48" fmla="val 222958"/>
                            <a:gd name="f49" fmla="val 91341"/>
                            <a:gd name="f50" fmla="val 167269"/>
                            <a:gd name="f51" fmla="val 137360"/>
                            <a:gd name="f52" fmla="val 104168"/>
                            <a:gd name="f53" fmla="val 116519"/>
                            <a:gd name="f54" fmla="val 129809"/>
                            <a:gd name="f55" fmla="val 104759"/>
                            <a:gd name="f56" fmla="val 149037"/>
                            <a:gd name="f57" fmla="val 181092"/>
                            <a:gd name="f58" fmla="val 197119"/>
                            <a:gd name="f59" fmla="val 130400"/>
                            <a:gd name="f60" fmla="val 181696"/>
                            <a:gd name="f61" fmla="val 192306"/>
                            <a:gd name="f62" fmla="val 244192"/>
                            <a:gd name="f63" fmla="val 258613"/>
                            <a:gd name="f64" fmla="val 195513"/>
                            <a:gd name="f65" fmla="val 269430"/>
                            <a:gd name="f66" fmla="val 201925"/>
                            <a:gd name="f67" fmla="val 276643"/>
                            <a:gd name="f68" fmla="val 284752"/>
                            <a:gd name="f69" fmla="val 330524"/>
                            <a:gd name="f70" fmla="val 211534"/>
                            <a:gd name="f71" fmla="val 330730"/>
                            <a:gd name="f72" fmla="val 184826"/>
                            <a:gd name="f73" fmla="val 327530"/>
                            <a:gd name="f74" fmla="val 165598"/>
                            <a:gd name="f75" fmla="val 314703"/>
                            <a:gd name="f76" fmla="val 153838"/>
                            <a:gd name="f77" fmla="val 292275"/>
                            <a:gd name="f78" fmla="val 134877"/>
                            <a:gd name="f79" fmla="val 324329"/>
                            <a:gd name="f80" fmla="val 115649"/>
                            <a:gd name="f81" fmla="val 96154"/>
                            <a:gd name="f82" fmla="val 47805"/>
                            <a:gd name="f83" fmla="val 18964"/>
                            <a:gd name="f84" fmla="val 293875"/>
                            <a:gd name="f85" fmla="val 4803"/>
                            <a:gd name="f86" fmla="val 200924"/>
                            <a:gd name="f87" fmla="val 133755"/>
                            <a:gd name="f88" fmla="val 133494"/>
                            <a:gd name="f89" fmla="val 4798"/>
                            <a:gd name="f90" fmla="val 76823"/>
                            <a:gd name="f91" fmla="val 14413"/>
                            <a:gd name="f92" fmla="val 28146"/>
                            <a:gd name="f93" fmla="val 38452"/>
                            <a:gd name="f94" fmla="val 3807"/>
                            <a:gd name="f95" fmla="val 76914"/>
                            <a:gd name="f96" fmla="val 105768"/>
                            <a:gd name="f97" fmla="val 13421"/>
                            <a:gd name="f98" fmla="val 126469"/>
                            <a:gd name="f99" fmla="val 3940"/>
                            <a:gd name="f100" fmla="val 147234"/>
                            <a:gd name="f101" fmla="*/ f0 1 213940"/>
                            <a:gd name="f102" fmla="*/ f1 1 340344"/>
                            <a:gd name="f103" fmla="val f2"/>
                            <a:gd name="f104" fmla="val f3"/>
                            <a:gd name="f105" fmla="val f4"/>
                            <a:gd name="f106" fmla="+- f105 0 f103"/>
                            <a:gd name="f107" fmla="+- f104 0 f103"/>
                            <a:gd name="f108" fmla="*/ f107 1 213940"/>
                            <a:gd name="f109" fmla="*/ f106 1 340344"/>
                            <a:gd name="f110" fmla="*/ 0 1 f108"/>
                            <a:gd name="f111" fmla="*/ 213940 1 f108"/>
                            <a:gd name="f112" fmla="*/ 0 1 f109"/>
                            <a:gd name="f113" fmla="*/ 340344 1 f109"/>
                            <a:gd name="f114" fmla="*/ f110 f101 1"/>
                            <a:gd name="f115" fmla="*/ f111 f101 1"/>
                            <a:gd name="f116" fmla="*/ f113 f102 1"/>
                            <a:gd name="f117" fmla="*/ f112 f102 1"/>
                          </a:gdLst>
                          <a:ahLst/>
                          <a:cxnLst>
                            <a:cxn ang="3cd4">
                              <a:pos x="hc" y="t"/>
                            </a:cxn>
                            <a:cxn ang="0">
                              <a:pos x="r" y="vc"/>
                            </a:cxn>
                            <a:cxn ang="cd4">
                              <a:pos x="hc" y="b"/>
                            </a:cxn>
                            <a:cxn ang="cd2">
                              <a:pos x="l" y="vc"/>
                            </a:cxn>
                          </a:cxnLst>
                          <a:rect l="f114" t="f117" r="f115" b="f116"/>
                          <a:pathLst>
                            <a:path w="213940" h="340344">
                              <a:moveTo>
                                <a:pt x="f5" y="f6"/>
                              </a:moveTo>
                              <a:cubicBezTo>
                                <a:pt x="f7" y="f8"/>
                                <a:pt x="f9" y="f10"/>
                                <a:pt x="f11" y="f12"/>
                              </a:cubicBezTo>
                              <a:lnTo>
                                <a:pt x="f3" y="f13"/>
                              </a:lnTo>
                              <a:lnTo>
                                <a:pt x="f3" y="f14"/>
                              </a:lnTo>
                              <a:lnTo>
                                <a:pt x="f15" y="f16"/>
                              </a:lnTo>
                              <a:cubicBezTo>
                                <a:pt x="f17" y="f18"/>
                                <a:pt x="f19" y="f20"/>
                                <a:pt x="f21" y="f22"/>
                              </a:cubicBezTo>
                              <a:cubicBezTo>
                                <a:pt x="f23" y="f24"/>
                                <a:pt x="f25" y="f26"/>
                                <a:pt x="f27" y="f28"/>
                              </a:cubicBezTo>
                              <a:cubicBezTo>
                                <a:pt x="f29" y="f30"/>
                                <a:pt x="f31" y="f32"/>
                                <a:pt x="f33" y="f32"/>
                              </a:cubicBezTo>
                              <a:cubicBezTo>
                                <a:pt x="f34" y="f35"/>
                                <a:pt x="f36" y="f37"/>
                                <a:pt x="f36" y="f38"/>
                              </a:cubicBezTo>
                              <a:lnTo>
                                <a:pt x="f36" y="f39"/>
                              </a:lnTo>
                              <a:cubicBezTo>
                                <a:pt x="f36" y="f40"/>
                                <a:pt x="f41" y="f42"/>
                                <a:pt x="f27" y="f42"/>
                              </a:cubicBezTo>
                              <a:cubicBezTo>
                                <a:pt x="f43" y="f44"/>
                                <a:pt x="f45" y="f46"/>
                                <a:pt x="f47" y="f48"/>
                              </a:cubicBezTo>
                              <a:lnTo>
                                <a:pt x="f49" y="f50"/>
                              </a:lnTo>
                              <a:cubicBezTo>
                                <a:pt x="f49" y="f51"/>
                                <a:pt x="f52" y="f53"/>
                                <a:pt x="f54" y="f55"/>
                              </a:cubicBezTo>
                              <a:lnTo>
                                <a:pt x="f56" y="f55"/>
                              </a:lnTo>
                              <a:cubicBezTo>
                                <a:pt x="f57" y="f55"/>
                                <a:pt x="f58" y="f59"/>
                                <a:pt x="f58" y="f60"/>
                              </a:cubicBezTo>
                              <a:lnTo>
                                <a:pt x="f61" y="f62"/>
                              </a:lnTo>
                              <a:cubicBezTo>
                                <a:pt x="f61" y="f63"/>
                                <a:pt x="f64" y="f65"/>
                                <a:pt x="f66" y="f67"/>
                              </a:cubicBezTo>
                              <a:lnTo>
                                <a:pt x="f3" y="f68"/>
                              </a:lnTo>
                              <a:lnTo>
                                <a:pt x="f3" y="f69"/>
                              </a:lnTo>
                              <a:lnTo>
                                <a:pt x="f70" y="f71"/>
                              </a:lnTo>
                              <a:cubicBezTo>
                                <a:pt x="f72" y="f73"/>
                                <a:pt x="f74" y="f75"/>
                                <a:pt x="f76" y="f77"/>
                              </a:cubicBezTo>
                              <a:cubicBezTo>
                                <a:pt x="f78" y="f79"/>
                                <a:pt x="f80" y="f4"/>
                                <a:pt x="f81" y="f4"/>
                              </a:cubicBezTo>
                              <a:lnTo>
                                <a:pt x="f49" y="f4"/>
                              </a:lnTo>
                              <a:cubicBezTo>
                                <a:pt x="f82" y="f4"/>
                                <a:pt x="f83" y="f84"/>
                                <a:pt x="f85" y="f86"/>
                              </a:cubicBezTo>
                              <a:lnTo>
                                <a:pt x="f2" y="f87"/>
                              </a:lnTo>
                              <a:lnTo>
                                <a:pt x="f2" y="f88"/>
                              </a:lnTo>
                              <a:lnTo>
                                <a:pt x="f89" y="f90"/>
                              </a:lnTo>
                              <a:cubicBezTo>
                                <a:pt x="f91" y="f92"/>
                                <a:pt x="f93" y="f94"/>
                                <a:pt x="f95" y="f94"/>
                              </a:cubicBezTo>
                              <a:lnTo>
                                <a:pt x="f96" y="f97"/>
                              </a:lnTo>
                              <a:cubicBezTo>
                                <a:pt x="f98" y="f99"/>
                                <a:pt x="f100" y="f2"/>
                                <a:pt x="f5" y="f6"/>
                              </a:cubicBezTo>
                              <a:close/>
                            </a:path>
                          </a:pathLst>
                        </a:custGeom>
                        <a:solidFill>
                          <a:srgbClr val="009EE3"/>
                        </a:solidFill>
                        <a:ln w="0" cap="flat">
                          <a:solidFill>
                            <a:srgbClr val="00B0F0"/>
                          </a:solidFill>
                          <a:prstDash val="solid"/>
                          <a:miter/>
                        </a:ln>
                      </wps:spPr>
                      <wps:bodyPr lIns="0" tIns="0" rIns="0" bIns="0"/>
                    </wps:wsp>
                    <wps:wsp>
                      <wps:cNvPr id="62" name="Shape 13"/>
                      <wps:cNvSpPr/>
                      <wps:spPr>
                        <a:xfrm>
                          <a:off x="213932" y="145042"/>
                          <a:ext cx="213210" cy="331918"/>
                        </a:xfrm>
                        <a:custGeom>
                          <a:avLst/>
                          <a:gdLst>
                            <a:gd name="f0" fmla="val w"/>
                            <a:gd name="f1" fmla="val h"/>
                            <a:gd name="f2" fmla="val 0"/>
                            <a:gd name="f3" fmla="val 213214"/>
                            <a:gd name="f4" fmla="val 331921"/>
                            <a:gd name="f5" fmla="val 96006"/>
                            <a:gd name="f6" fmla="val 1029"/>
                            <a:gd name="f7" fmla="val 105655"/>
                            <a:gd name="f8" fmla="val 1372"/>
                            <a:gd name="f9" fmla="val 115586"/>
                            <a:gd name="f10" fmla="val 2696"/>
                            <a:gd name="f11" fmla="val 125800"/>
                            <a:gd name="f12" fmla="val 5001"/>
                            <a:gd name="f13" fmla="val 166669"/>
                            <a:gd name="f14" fmla="val 14208"/>
                            <a:gd name="f15" fmla="val 192843"/>
                            <a:gd name="f16" fmla="val 54340"/>
                            <a:gd name="f17" fmla="val 204337"/>
                            <a:gd name="f18" fmla="val 125397"/>
                            <a:gd name="f19" fmla="val 213150"/>
                            <a:gd name="f20" fmla="val 169999"/>
                            <a:gd name="f21" fmla="val 210398"/>
                            <a:gd name="f22" fmla="val 204527"/>
                            <a:gd name="f23" fmla="val 246593"/>
                            <a:gd name="f24" fmla="val 195853"/>
                            <a:gd name="f25" fmla="val 282788"/>
                            <a:gd name="f26" fmla="val 186506"/>
                            <a:gd name="f27" fmla="val 305953"/>
                            <a:gd name="f28" fmla="val 176486"/>
                            <a:gd name="f29" fmla="val 316100"/>
                            <a:gd name="f30" fmla="val 166465"/>
                            <a:gd name="f31" fmla="val 326247"/>
                            <a:gd name="f32" fmla="val 149104"/>
                            <a:gd name="f33" fmla="val 329054"/>
                            <a:gd name="f34" fmla="val 124403"/>
                            <a:gd name="f35" fmla="val 324520"/>
                            <a:gd name="f36" fmla="val 99689"/>
                            <a:gd name="f37" fmla="val 319986"/>
                            <a:gd name="f38" fmla="val 84665"/>
                            <a:gd name="f39" fmla="val 306486"/>
                            <a:gd name="f40" fmla="val 79331"/>
                            <a:gd name="f41" fmla="val 284058"/>
                            <a:gd name="f42" fmla="val 74517"/>
                            <a:gd name="f43" fmla="val 67107"/>
                            <a:gd name="f44" fmla="val 308899"/>
                            <a:gd name="f45" fmla="val 50831"/>
                            <a:gd name="f46" fmla="val 324117"/>
                            <a:gd name="f47" fmla="val 25690"/>
                            <a:gd name="f48" fmla="val 329724"/>
                            <a:gd name="f49" fmla="val 286149"/>
                            <a:gd name="f50" fmla="val 6"/>
                            <a:gd name="f51" fmla="val 286153"/>
                            <a:gd name="f52" fmla="val 4814"/>
                            <a:gd name="f53" fmla="val 287957"/>
                            <a:gd name="f54" fmla="val 10424"/>
                            <a:gd name="f55" fmla="val 288858"/>
                            <a:gd name="f56" fmla="val 16834"/>
                            <a:gd name="f57" fmla="val 37129"/>
                            <a:gd name="f58" fmla="val 286991"/>
                            <a:gd name="f59" fmla="val 40329"/>
                            <a:gd name="f60" fmla="val 250136"/>
                            <a:gd name="f61" fmla="val 26448"/>
                            <a:gd name="f62" fmla="val 178279"/>
                            <a:gd name="f63" fmla="val 163852"/>
                            <a:gd name="f64" fmla="val 30715"/>
                            <a:gd name="f65" fmla="val 46742"/>
                            <a:gd name="f66" fmla="val 106156"/>
                            <a:gd name="f67" fmla="val 100159"/>
                            <a:gd name="f68" fmla="val 114449"/>
                            <a:gd name="f69" fmla="val 112986"/>
                            <a:gd name="f70" fmla="val 128864"/>
                            <a:gd name="f71" fmla="val 149438"/>
                            <a:gd name="f72" fmla="val 108172"/>
                            <a:gd name="f73" fmla="val 255203"/>
                            <a:gd name="f74" fmla="val 106839"/>
                            <a:gd name="f75" fmla="val 276844"/>
                            <a:gd name="f76" fmla="val 114852"/>
                            <a:gd name="f77" fmla="val 288058"/>
                            <a:gd name="f78" fmla="val 132213"/>
                            <a:gd name="f79" fmla="val 141827"/>
                            <a:gd name="f80" fmla="val 151975"/>
                            <a:gd name="f81" fmla="val 159988"/>
                            <a:gd name="f82" fmla="val 256804"/>
                            <a:gd name="f83" fmla="val 165868"/>
                            <a:gd name="f84" fmla="val 192707"/>
                            <a:gd name="f85" fmla="val 93342"/>
                            <a:gd name="f86" fmla="val 133814"/>
                            <a:gd name="f87" fmla="val 43659"/>
                            <a:gd name="f88" fmla="val 69717"/>
                            <a:gd name="f89" fmla="val 52889"/>
                            <a:gd name="f90" fmla="val 33661"/>
                            <a:gd name="f91" fmla="val 54874"/>
                            <a:gd name="f92" fmla="val 12021"/>
                            <a:gd name="f93" fmla="val 77314"/>
                            <a:gd name="f94" fmla="val 7207"/>
                            <a:gd name="f95" fmla="val 72936"/>
                            <a:gd name="f96" fmla="val 16460"/>
                            <a:gd name="f97" fmla="val 24432"/>
                            <a:gd name="f98" fmla="val 40665"/>
                            <a:gd name="f99" fmla="val 7801"/>
                            <a:gd name="f100" fmla="val 67062"/>
                            <a:gd name="f101" fmla="*/ f0 1 213214"/>
                            <a:gd name="f102" fmla="*/ f1 1 331921"/>
                            <a:gd name="f103" fmla="val f2"/>
                            <a:gd name="f104" fmla="val f3"/>
                            <a:gd name="f105" fmla="val f4"/>
                            <a:gd name="f106" fmla="+- f105 0 f103"/>
                            <a:gd name="f107" fmla="+- f104 0 f103"/>
                            <a:gd name="f108" fmla="*/ f107 1 213214"/>
                            <a:gd name="f109" fmla="*/ f106 1 331921"/>
                            <a:gd name="f110" fmla="*/ 0 1 f108"/>
                            <a:gd name="f111" fmla="*/ 213214 1 f108"/>
                            <a:gd name="f112" fmla="*/ 0 1 f109"/>
                            <a:gd name="f113" fmla="*/ 331921 1 f109"/>
                            <a:gd name="f114" fmla="*/ f110 f101 1"/>
                            <a:gd name="f115" fmla="*/ f111 f101 1"/>
                            <a:gd name="f116" fmla="*/ f113 f102 1"/>
                            <a:gd name="f117" fmla="*/ f112 f102 1"/>
                          </a:gdLst>
                          <a:ahLst/>
                          <a:cxnLst>
                            <a:cxn ang="3cd4">
                              <a:pos x="hc" y="t"/>
                            </a:cxn>
                            <a:cxn ang="0">
                              <a:pos x="r" y="vc"/>
                            </a:cxn>
                            <a:cxn ang="cd4">
                              <a:pos x="hc" y="b"/>
                            </a:cxn>
                            <a:cxn ang="cd2">
                              <a:pos x="l" y="vc"/>
                            </a:cxn>
                          </a:cxnLst>
                          <a:rect l="f114" t="f117" r="f115" b="f116"/>
                          <a:pathLst>
                            <a:path w="213214" h="331921">
                              <a:moveTo>
                                <a:pt x="f5" y="f6"/>
                              </a:moveTo>
                              <a:cubicBezTo>
                                <a:pt x="f7" y="f8"/>
                                <a:pt x="f9" y="f10"/>
                                <a:pt x="f11" y="f12"/>
                              </a:cubicBezTo>
                              <a:cubicBezTo>
                                <a:pt x="f13" y="f14"/>
                                <a:pt x="f15" y="f16"/>
                                <a:pt x="f17" y="f18"/>
                              </a:cubicBezTo>
                              <a:cubicBezTo>
                                <a:pt x="f19" y="f20"/>
                                <a:pt x="f3" y="f21"/>
                                <a:pt x="f22" y="f23"/>
                              </a:cubicBezTo>
                              <a:cubicBezTo>
                                <a:pt x="f24" y="f25"/>
                                <a:pt x="f26" y="f27"/>
                                <a:pt x="f28" y="f29"/>
                              </a:cubicBezTo>
                              <a:cubicBezTo>
                                <a:pt x="f30" y="f31"/>
                                <a:pt x="f32" y="f33"/>
                                <a:pt x="f34" y="f35"/>
                              </a:cubicBezTo>
                              <a:cubicBezTo>
                                <a:pt x="f36" y="f37"/>
                                <a:pt x="f38" y="f39"/>
                                <a:pt x="f40" y="f41"/>
                              </a:cubicBezTo>
                              <a:lnTo>
                                <a:pt x="f42" y="f41"/>
                              </a:lnTo>
                              <a:cubicBezTo>
                                <a:pt x="f43" y="f44"/>
                                <a:pt x="f45" y="f46"/>
                                <a:pt x="f47" y="f48"/>
                              </a:cubicBezTo>
                              <a:lnTo>
                                <a:pt x="f2" y="f4"/>
                              </a:lnTo>
                              <a:lnTo>
                                <a:pt x="f2" y="f49"/>
                              </a:lnTo>
                              <a:lnTo>
                                <a:pt x="f50" y="f51"/>
                              </a:lnTo>
                              <a:cubicBezTo>
                                <a:pt x="f52" y="f53"/>
                                <a:pt x="f54" y="f55"/>
                                <a:pt x="f56" y="f55"/>
                              </a:cubicBezTo>
                              <a:cubicBezTo>
                                <a:pt x="f57" y="f58"/>
                                <a:pt x="f59" y="f60"/>
                                <a:pt x="f61" y="f62"/>
                              </a:cubicBezTo>
                              <a:lnTo>
                                <a:pt x="f61" y="f63"/>
                              </a:lnTo>
                              <a:cubicBezTo>
                                <a:pt x="f64" y="f18"/>
                                <a:pt x="f65" y="f66"/>
                                <a:pt x="f42" y="f66"/>
                              </a:cubicBezTo>
                              <a:cubicBezTo>
                                <a:pt x="f67" y="f68"/>
                                <a:pt x="f69" y="f70"/>
                                <a:pt x="f69" y="f71"/>
                              </a:cubicBezTo>
                              <a:lnTo>
                                <a:pt x="f72" y="f73"/>
                              </a:lnTo>
                              <a:cubicBezTo>
                                <a:pt x="f74" y="f75"/>
                                <a:pt x="f76" y="f77"/>
                                <a:pt x="f78" y="f55"/>
                              </a:cubicBezTo>
                              <a:lnTo>
                                <a:pt x="f79" y="f55"/>
                              </a:lnTo>
                              <a:cubicBezTo>
                                <a:pt x="f80" y="f55"/>
                                <a:pt x="f81" y="f82"/>
                                <a:pt x="f83" y="f84"/>
                              </a:cubicBezTo>
                              <a:cubicBezTo>
                                <a:pt x="f83" y="f85"/>
                                <a:pt x="f86" y="f87"/>
                                <a:pt x="f88" y="f87"/>
                              </a:cubicBezTo>
                              <a:cubicBezTo>
                                <a:pt x="f89" y="f87"/>
                                <a:pt x="f90" y="f91"/>
                                <a:pt x="f92" y="f93"/>
                              </a:cubicBezTo>
                              <a:lnTo>
                                <a:pt x="f94" y="f93"/>
                              </a:lnTo>
                              <a:lnTo>
                                <a:pt x="f2" y="f95"/>
                              </a:lnTo>
                              <a:lnTo>
                                <a:pt x="f2" y="f96"/>
                              </a:lnTo>
                              <a:lnTo>
                                <a:pt x="f56" y="f97"/>
                              </a:lnTo>
                              <a:cubicBezTo>
                                <a:pt x="f98" y="f99"/>
                                <a:pt x="f100" y="f2"/>
                                <a:pt x="f5" y="f6"/>
                              </a:cubicBezTo>
                              <a:close/>
                            </a:path>
                          </a:pathLst>
                        </a:custGeom>
                        <a:solidFill>
                          <a:srgbClr val="009EE3"/>
                        </a:solidFill>
                        <a:ln w="0" cap="flat">
                          <a:solidFill>
                            <a:srgbClr val="00B0F0"/>
                          </a:solidFill>
                          <a:prstDash val="solid"/>
                          <a:miter/>
                        </a:ln>
                      </wps:spPr>
                      <wps:bodyPr lIns="0" tIns="0" rIns="0" bIns="0"/>
                    </wps:wsp>
                    <wps:wsp>
                      <wps:cNvPr id="63" name="Shape 14"/>
                      <wps:cNvSpPr/>
                      <wps:spPr>
                        <a:xfrm>
                          <a:off x="374400" y="81235"/>
                          <a:ext cx="91961" cy="392643"/>
                        </a:xfrm>
                        <a:custGeom>
                          <a:avLst/>
                          <a:gdLst>
                            <a:gd name="f0" fmla="val w"/>
                            <a:gd name="f1" fmla="val h"/>
                            <a:gd name="f2" fmla="val 0"/>
                            <a:gd name="f3" fmla="val 91963"/>
                            <a:gd name="f4" fmla="val 392640"/>
                            <a:gd name="f5" fmla="val 86341"/>
                            <a:gd name="f6" fmla="val 802"/>
                            <a:gd name="f7" fmla="val 2314"/>
                            <a:gd name="f8" fmla="val 43566"/>
                            <a:gd name="f9" fmla="val 87541"/>
                            <a:gd name="f10" fmla="val 41770"/>
                            <a:gd name="f11" fmla="val 70447"/>
                            <a:gd name="f12" fmla="val 59436"/>
                            <a:gd name="f13" fmla="val 46114"/>
                            <a:gd name="f14" fmla="val 54496"/>
                            <a:gd name="f15" fmla="val 54788"/>
                            <a:gd name="f16" fmla="val 49543"/>
                            <a:gd name="f17" fmla="val 63475"/>
                            <a:gd name="f18" fmla="val 49009"/>
                            <a:gd name="f19" fmla="val 73089"/>
                            <a:gd name="f20" fmla="val 52883"/>
                            <a:gd name="f21" fmla="val 83629"/>
                            <a:gd name="f22" fmla="val 56756"/>
                            <a:gd name="f23" fmla="val 94183"/>
                            <a:gd name="f24" fmla="val 66713"/>
                            <a:gd name="f25" fmla="val 99454"/>
                            <a:gd name="f26" fmla="val 82740"/>
                            <a:gd name="f27" fmla="val 96820"/>
                            <a:gd name="f28" fmla="val 134418"/>
                            <a:gd name="f29" fmla="val 87744"/>
                            <a:gd name="f30" fmla="val 134315"/>
                            <a:gd name="f31" fmla="val 64643"/>
                            <a:gd name="f32" fmla="val 144196"/>
                            <a:gd name="f33" fmla="val 54953"/>
                            <a:gd name="f34" fmla="val 175857"/>
                            <a:gd name="f35" fmla="val 58699"/>
                            <a:gd name="f36" fmla="val 229273"/>
                            <a:gd name="f37" fmla="val 289366"/>
                            <a:gd name="f38" fmla="val 65007"/>
                            <a:gd name="f39" fmla="val 326928"/>
                            <a:gd name="f40" fmla="val 77629"/>
                            <a:gd name="f41" fmla="val 341953"/>
                            <a:gd name="f42" fmla="val 349266"/>
                            <a:gd name="f43" fmla="val 58700"/>
                            <a:gd name="f44" fmla="val 384622"/>
                            <a:gd name="f45" fmla="val 29854"/>
                            <a:gd name="f46" fmla="val 368396"/>
                            <a:gd name="f47" fmla="val 15430"/>
                            <a:gd name="f48" fmla="val 327832"/>
                            <a:gd name="f49" fmla="val 262928"/>
                            <a:gd name="f50" fmla="val 195618"/>
                            <a:gd name="f51" fmla="val 171844"/>
                            <a:gd name="f52" fmla="val 21704"/>
                            <a:gd name="f53" fmla="val 148209"/>
                            <a:gd name="f54" fmla="val 34252"/>
                            <a:gd name="f55" fmla="val 124701"/>
                            <a:gd name="f56" fmla="val 17424"/>
                            <a:gd name="f57" fmla="val 113754"/>
                            <a:gd name="f58" fmla="val 7214"/>
                            <a:gd name="f59" fmla="val 101664"/>
                            <a:gd name="f60" fmla="val 3607"/>
                            <a:gd name="f61" fmla="val 88443"/>
                            <a:gd name="f62" fmla="val 75222"/>
                            <a:gd name="f63" fmla="val 267"/>
                            <a:gd name="f64" fmla="val 60261"/>
                            <a:gd name="f65" fmla="val 4407"/>
                            <a:gd name="f66" fmla="val 43574"/>
                            <a:gd name="f67" fmla="val 8547"/>
                            <a:gd name="f68" fmla="val 26873"/>
                            <a:gd name="f69" fmla="val 23304"/>
                            <a:gd name="f70" fmla="val 14326"/>
                            <a:gd name="f71" fmla="val 48679"/>
                            <a:gd name="f72" fmla="val 5906"/>
                            <a:gd name="f73" fmla="val 61366"/>
                            <a:gd name="f74" fmla="val 1702"/>
                            <a:gd name="f75" fmla="val 73920"/>
                            <a:gd name="f76" fmla="*/ f0 1 91963"/>
                            <a:gd name="f77" fmla="*/ f1 1 392640"/>
                            <a:gd name="f78" fmla="val f2"/>
                            <a:gd name="f79" fmla="val f3"/>
                            <a:gd name="f80" fmla="val f4"/>
                            <a:gd name="f81" fmla="+- f80 0 f78"/>
                            <a:gd name="f82" fmla="+- f79 0 f78"/>
                            <a:gd name="f83" fmla="*/ f82 1 91963"/>
                            <a:gd name="f84" fmla="*/ f81 1 392640"/>
                            <a:gd name="f85" fmla="*/ 0 1 f83"/>
                            <a:gd name="f86" fmla="*/ 91963 1 f83"/>
                            <a:gd name="f87" fmla="*/ 0 1 f84"/>
                            <a:gd name="f88" fmla="*/ 392640 1 f84"/>
                            <a:gd name="f89" fmla="*/ f85 f76 1"/>
                            <a:gd name="f90" fmla="*/ f86 f76 1"/>
                            <a:gd name="f91" fmla="*/ f88 f77 1"/>
                            <a:gd name="f92" fmla="*/ f87 f77 1"/>
                          </a:gdLst>
                          <a:ahLst/>
                          <a:cxnLst>
                            <a:cxn ang="3cd4">
                              <a:pos x="hc" y="t"/>
                            </a:cxn>
                            <a:cxn ang="0">
                              <a:pos x="r" y="vc"/>
                            </a:cxn>
                            <a:cxn ang="cd4">
                              <a:pos x="hc" y="b"/>
                            </a:cxn>
                            <a:cxn ang="cd2">
                              <a:pos x="l" y="vc"/>
                            </a:cxn>
                          </a:cxnLst>
                          <a:rect l="f89" t="f92" r="f90" b="f91"/>
                          <a:pathLst>
                            <a:path w="91963" h="392640">
                              <a:moveTo>
                                <a:pt x="f5" y="f6"/>
                              </a:moveTo>
                              <a:lnTo>
                                <a:pt x="f3" y="f7"/>
                              </a:lnTo>
                              <a:lnTo>
                                <a:pt x="f3" y="f8"/>
                              </a:lnTo>
                              <a:lnTo>
                                <a:pt x="f9" y="f10"/>
                              </a:lnTo>
                              <a:cubicBezTo>
                                <a:pt x="f11" y="f10"/>
                                <a:pt x="f12" y="f13"/>
                                <a:pt x="f14" y="f15"/>
                              </a:cubicBezTo>
                              <a:cubicBezTo>
                                <a:pt x="f16" y="f17"/>
                                <a:pt x="f18" y="f19"/>
                                <a:pt x="f20" y="f21"/>
                              </a:cubicBezTo>
                              <a:cubicBezTo>
                                <a:pt x="f22" y="f23"/>
                                <a:pt x="f24" y="f25"/>
                                <a:pt x="f26" y="f25"/>
                              </a:cubicBezTo>
                              <a:lnTo>
                                <a:pt x="f3" y="f27"/>
                              </a:lnTo>
                              <a:lnTo>
                                <a:pt x="f3" y="f28"/>
                              </a:lnTo>
                              <a:lnTo>
                                <a:pt x="f29" y="f30"/>
                              </a:lnTo>
                              <a:cubicBezTo>
                                <a:pt x="f31" y="f32"/>
                                <a:pt x="f33" y="f34"/>
                                <a:pt x="f35" y="f36"/>
                              </a:cubicBezTo>
                              <a:cubicBezTo>
                                <a:pt x="f35" y="f37"/>
                                <a:pt x="f38" y="f39"/>
                                <a:pt x="f40" y="f41"/>
                              </a:cubicBezTo>
                              <a:lnTo>
                                <a:pt x="f3" y="f42"/>
                              </a:lnTo>
                              <a:lnTo>
                                <a:pt x="f3" y="f4"/>
                              </a:lnTo>
                              <a:lnTo>
                                <a:pt x="f43" y="f44"/>
                              </a:lnTo>
                              <a:cubicBezTo>
                                <a:pt x="f45" y="f46"/>
                                <a:pt x="f47" y="f48"/>
                                <a:pt x="f47" y="f49"/>
                              </a:cubicBezTo>
                              <a:lnTo>
                                <a:pt x="f47" y="f50"/>
                              </a:lnTo>
                              <a:cubicBezTo>
                                <a:pt x="f47" y="f51"/>
                                <a:pt x="f52" y="f53"/>
                                <a:pt x="f54" y="f55"/>
                              </a:cubicBezTo>
                              <a:cubicBezTo>
                                <a:pt x="f56" y="f57"/>
                                <a:pt x="f58" y="f59"/>
                                <a:pt x="f60" y="f61"/>
                              </a:cubicBezTo>
                              <a:cubicBezTo>
                                <a:pt x="f2" y="f62"/>
                                <a:pt x="f63" y="f64"/>
                                <a:pt x="f65" y="f66"/>
                              </a:cubicBezTo>
                              <a:cubicBezTo>
                                <a:pt x="f67" y="f68"/>
                                <a:pt x="f69" y="f70"/>
                                <a:pt x="f71" y="f72"/>
                              </a:cubicBezTo>
                              <a:cubicBezTo>
                                <a:pt x="f73" y="f74"/>
                                <a:pt x="f75" y="f2"/>
                                <a:pt x="f5" y="f6"/>
                              </a:cubicBezTo>
                              <a:close/>
                            </a:path>
                          </a:pathLst>
                        </a:custGeom>
                        <a:solidFill>
                          <a:srgbClr val="009EE3"/>
                        </a:solidFill>
                        <a:ln w="0" cap="flat">
                          <a:solidFill>
                            <a:srgbClr val="00B0F0"/>
                          </a:solidFill>
                          <a:prstDash val="solid"/>
                          <a:miter/>
                        </a:ln>
                      </wps:spPr>
                      <wps:bodyPr lIns="0" tIns="0" rIns="0" bIns="0"/>
                    </wps:wsp>
                    <wps:wsp>
                      <wps:cNvPr id="64" name="Shape 15"/>
                      <wps:cNvSpPr/>
                      <wps:spPr>
                        <a:xfrm>
                          <a:off x="466361" y="83549"/>
                          <a:ext cx="79717" cy="390421"/>
                        </a:xfrm>
                        <a:custGeom>
                          <a:avLst/>
                          <a:gdLst>
                            <a:gd name="f0" fmla="val w"/>
                            <a:gd name="f1" fmla="val h"/>
                            <a:gd name="f2" fmla="val 0"/>
                            <a:gd name="f3" fmla="val 79716"/>
                            <a:gd name="f4" fmla="val 390421"/>
                            <a:gd name="f5" fmla="val 31240"/>
                            <a:gd name="f6" fmla="val 8405"/>
                            <a:gd name="f7" fmla="val 55535"/>
                            <a:gd name="f8" fmla="val 20025"/>
                            <a:gd name="f9" fmla="val 68095"/>
                            <a:gd name="f10" fmla="val 33843"/>
                            <a:gd name="f11" fmla="val 68896"/>
                            <a:gd name="f12" fmla="val 49870"/>
                            <a:gd name="f13" fmla="val 73709"/>
                            <a:gd name="f14" fmla="val 81125"/>
                            <a:gd name="f15" fmla="val 66902"/>
                            <a:gd name="f16" fmla="val 104899"/>
                            <a:gd name="f17" fmla="val 48461"/>
                            <a:gd name="f18" fmla="val 121181"/>
                            <a:gd name="f19" fmla="val 67702"/>
                            <a:gd name="f20" fmla="val 152702"/>
                            <a:gd name="f21" fmla="val 78116"/>
                            <a:gd name="f22" fmla="val 193977"/>
                            <a:gd name="f23" fmla="val 244993"/>
                            <a:gd name="f24" fmla="val 77316"/>
                            <a:gd name="f25" fmla="val 299070"/>
                            <a:gd name="f26" fmla="val 359979"/>
                            <a:gd name="f27" fmla="val 45261"/>
                            <a:gd name="f28" fmla="val 10006"/>
                            <a:gd name="f29" fmla="val 392"/>
                            <a:gd name="f30" fmla="val 390326"/>
                            <a:gd name="f31" fmla="val 346952"/>
                            <a:gd name="f32" fmla="val 347152"/>
                            <a:gd name="f33" fmla="val 5192"/>
                            <a:gd name="f34" fmla="val 21220"/>
                            <a:gd name="f35" fmla="val 30834"/>
                            <a:gd name="f36" fmla="val 307083"/>
                            <a:gd name="f37" fmla="val 34047"/>
                            <a:gd name="f38" fmla="val 226959"/>
                            <a:gd name="f39" fmla="val 32237"/>
                            <a:gd name="f40" fmla="val 172066"/>
                            <a:gd name="f41" fmla="val 24612"/>
                            <a:gd name="f42" fmla="val 140541"/>
                            <a:gd name="f43" fmla="val 11167"/>
                            <a:gd name="f44" fmla="val 132377"/>
                            <a:gd name="f45" fmla="val 132104"/>
                            <a:gd name="f46" fmla="val 94506"/>
                            <a:gd name="f47" fmla="val 7599"/>
                            <a:gd name="f48" fmla="val 92336"/>
                            <a:gd name="f49" fmla="val 12406"/>
                            <a:gd name="f50" fmla="val 89132"/>
                            <a:gd name="f51" fmla="val 16413"/>
                            <a:gd name="f52" fmla="val 84325"/>
                            <a:gd name="f53" fmla="val 19620"/>
                            <a:gd name="f54" fmla="val 77912"/>
                            <a:gd name="f55" fmla="val 23830"/>
                            <a:gd name="f56" fmla="val 62891"/>
                            <a:gd name="f57" fmla="val 20374"/>
                            <a:gd name="f58" fmla="val 51920"/>
                            <a:gd name="f59" fmla="val 9254"/>
                            <a:gd name="f60" fmla="val 45011"/>
                            <a:gd name="f61" fmla="val 41252"/>
                            <a:gd name="f62" fmla="*/ f0 1 79716"/>
                            <a:gd name="f63" fmla="*/ f1 1 390421"/>
                            <a:gd name="f64" fmla="val f2"/>
                            <a:gd name="f65" fmla="val f3"/>
                            <a:gd name="f66" fmla="val f4"/>
                            <a:gd name="f67" fmla="+- f66 0 f64"/>
                            <a:gd name="f68" fmla="+- f65 0 f64"/>
                            <a:gd name="f69" fmla="*/ f68 1 79716"/>
                            <a:gd name="f70" fmla="*/ f67 1 390421"/>
                            <a:gd name="f71" fmla="*/ 0 1 f69"/>
                            <a:gd name="f72" fmla="*/ 79716 1 f69"/>
                            <a:gd name="f73" fmla="*/ 0 1 f70"/>
                            <a:gd name="f74" fmla="*/ 390421 1 f70"/>
                            <a:gd name="f75" fmla="*/ f71 f62 1"/>
                            <a:gd name="f76" fmla="*/ f72 f62 1"/>
                            <a:gd name="f77" fmla="*/ f74 f63 1"/>
                            <a:gd name="f78" fmla="*/ f73 f63 1"/>
                          </a:gdLst>
                          <a:ahLst/>
                          <a:cxnLst>
                            <a:cxn ang="3cd4">
                              <a:pos x="hc" y="t"/>
                            </a:cxn>
                            <a:cxn ang="0">
                              <a:pos x="r" y="vc"/>
                            </a:cxn>
                            <a:cxn ang="cd4">
                              <a:pos x="hc" y="b"/>
                            </a:cxn>
                            <a:cxn ang="cd2">
                              <a:pos x="l" y="vc"/>
                            </a:cxn>
                          </a:cxnLst>
                          <a:rect l="f75" t="f78" r="f76" b="f77"/>
                          <a:pathLst>
                            <a:path w="79716" h="390421">
                              <a:moveTo>
                                <a:pt x="f2" y="f2"/>
                              </a:moveTo>
                              <a:lnTo>
                                <a:pt x="f5" y="f6"/>
                              </a:lnTo>
                              <a:cubicBezTo>
                                <a:pt x="f7" y="f8"/>
                                <a:pt x="f9" y="f10"/>
                                <a:pt x="f11" y="f12"/>
                              </a:cubicBezTo>
                              <a:cubicBezTo>
                                <a:pt x="f13" y="f14"/>
                                <a:pt x="f15" y="f16"/>
                                <a:pt x="f17" y="f18"/>
                              </a:cubicBezTo>
                              <a:cubicBezTo>
                                <a:pt x="f19" y="f20"/>
                                <a:pt x="f21" y="f22"/>
                                <a:pt x="f3" y="f23"/>
                              </a:cubicBezTo>
                              <a:lnTo>
                                <a:pt x="f24" y="f25"/>
                              </a:lnTo>
                              <a:cubicBezTo>
                                <a:pt x="f19" y="f26"/>
                                <a:pt x="f27" y="f4"/>
                                <a:pt x="f28" y="f4"/>
                              </a:cubicBezTo>
                              <a:lnTo>
                                <a:pt x="f29" y="f4"/>
                              </a:lnTo>
                              <a:lnTo>
                                <a:pt x="f2" y="f30"/>
                              </a:lnTo>
                              <a:lnTo>
                                <a:pt x="f2" y="f31"/>
                              </a:lnTo>
                              <a:lnTo>
                                <a:pt x="f29" y="f32"/>
                              </a:lnTo>
                              <a:lnTo>
                                <a:pt x="f33" y="f32"/>
                              </a:lnTo>
                              <a:cubicBezTo>
                                <a:pt x="f34" y="f32"/>
                                <a:pt x="f35" y="f36"/>
                                <a:pt x="f37" y="f38"/>
                              </a:cubicBezTo>
                              <a:cubicBezTo>
                                <a:pt x="f39" y="f40"/>
                                <a:pt x="f41" y="f42"/>
                                <a:pt x="f43" y="f44"/>
                              </a:cubicBezTo>
                              <a:lnTo>
                                <a:pt x="f2" y="f45"/>
                              </a:lnTo>
                              <a:lnTo>
                                <a:pt x="f2" y="f46"/>
                              </a:lnTo>
                              <a:lnTo>
                                <a:pt x="f47" y="f48"/>
                              </a:lnTo>
                              <a:cubicBezTo>
                                <a:pt x="f49" y="f50"/>
                                <a:pt x="f51" y="f52"/>
                                <a:pt x="f53" y="f54"/>
                              </a:cubicBezTo>
                              <a:cubicBezTo>
                                <a:pt x="f55" y="f56"/>
                                <a:pt x="f57" y="f58"/>
                                <a:pt x="f59" y="f60"/>
                              </a:cubicBezTo>
                              <a:lnTo>
                                <a:pt x="f2" y="f61"/>
                              </a:lnTo>
                              <a:lnTo>
                                <a:pt x="f2" y="f2"/>
                              </a:lnTo>
                              <a:close/>
                            </a:path>
                          </a:pathLst>
                        </a:custGeom>
                        <a:solidFill>
                          <a:srgbClr val="009EE3"/>
                        </a:solidFill>
                        <a:ln w="0" cap="flat">
                          <a:solidFill>
                            <a:srgbClr val="00B0F0"/>
                          </a:solidFill>
                          <a:prstDash val="solid"/>
                          <a:miter/>
                        </a:ln>
                      </wps:spPr>
                      <wps:bodyPr lIns="0" tIns="0" rIns="0" bIns="0"/>
                    </wps:wsp>
                    <wps:wsp>
                      <wps:cNvPr id="65" name="Shape 16"/>
                      <wps:cNvSpPr/>
                      <wps:spPr>
                        <a:xfrm>
                          <a:off x="503202" y="57196"/>
                          <a:ext cx="77998" cy="420377"/>
                        </a:xfrm>
                        <a:custGeom>
                          <a:avLst/>
                          <a:gdLst>
                            <a:gd name="f0" fmla="val w"/>
                            <a:gd name="f1" fmla="val h"/>
                            <a:gd name="f2" fmla="val 0"/>
                            <a:gd name="f3" fmla="val 78001"/>
                            <a:gd name="f4" fmla="val 420378"/>
                            <a:gd name="f5" fmla="val 44756"/>
                            <a:gd name="f6" fmla="val 69113"/>
                            <a:gd name="f7" fmla="val 45563"/>
                            <a:gd name="f8" fmla="val 55093"/>
                            <a:gd name="f9" fmla="val 48636"/>
                            <a:gd name="f10" fmla="val 48082"/>
                            <a:gd name="f11" fmla="val 61387"/>
                            <a:gd name="f12" fmla="val 83828"/>
                            <a:gd name="f13" fmla="val 343454"/>
                            <a:gd name="f14" fmla="val 354668"/>
                            <a:gd name="f15" fmla="val 50886"/>
                            <a:gd name="f16" fmla="val 363082"/>
                            <a:gd name="f17" fmla="val 56494"/>
                            <a:gd name="f18" fmla="val 368692"/>
                            <a:gd name="f19" fmla="val 375863"/>
                            <a:gd name="f20" fmla="val 76924"/>
                            <a:gd name="f21" fmla="val 38202"/>
                            <a:gd name="f22" fmla="val 14161"/>
                            <a:gd name="f23" fmla="val 396337"/>
                            <a:gd name="f24" fmla="val 4813"/>
                            <a:gd name="f25" fmla="val 348254"/>
                            <a:gd name="f26" fmla="val 127097"/>
                            <a:gd name="f27" fmla="val 62193"/>
                            <a:gd name="f28" fmla="val 17131"/>
                            <a:gd name="f29" fmla="val 21629"/>
                            <a:gd name="f30" fmla="val 51387"/>
                            <a:gd name="f31" fmla="val 5403"/>
                            <a:gd name="f32" fmla="*/ f0 1 78001"/>
                            <a:gd name="f33" fmla="*/ f1 1 420378"/>
                            <a:gd name="f34" fmla="val f2"/>
                            <a:gd name="f35" fmla="val f3"/>
                            <a:gd name="f36" fmla="val f4"/>
                            <a:gd name="f37" fmla="+- f36 0 f34"/>
                            <a:gd name="f38" fmla="+- f35 0 f34"/>
                            <a:gd name="f39" fmla="*/ f38 1 78001"/>
                            <a:gd name="f40" fmla="*/ f37 1 420378"/>
                            <a:gd name="f41" fmla="*/ 0 1 f39"/>
                            <a:gd name="f42" fmla="*/ 78001 1 f39"/>
                            <a:gd name="f43" fmla="*/ 0 1 f40"/>
                            <a:gd name="f44" fmla="*/ 420378 1 f40"/>
                            <a:gd name="f45" fmla="*/ f41 f32 1"/>
                            <a:gd name="f46" fmla="*/ f42 f32 1"/>
                            <a:gd name="f47" fmla="*/ f44 f33 1"/>
                            <a:gd name="f48" fmla="*/ f43 f33 1"/>
                          </a:gdLst>
                          <a:ahLst/>
                          <a:cxnLst>
                            <a:cxn ang="3cd4">
                              <a:pos x="hc" y="t"/>
                            </a:cxn>
                            <a:cxn ang="0">
                              <a:pos x="r" y="vc"/>
                            </a:cxn>
                            <a:cxn ang="cd4">
                              <a:pos x="hc" y="b"/>
                            </a:cxn>
                            <a:cxn ang="cd2">
                              <a:pos x="l" y="vc"/>
                            </a:cxn>
                          </a:cxnLst>
                          <a:rect l="f45" t="f48" r="f46" b="f47"/>
                          <a:pathLst>
                            <a:path w="78001" h="420378">
                              <a:moveTo>
                                <a:pt x="f3" y="f2"/>
                              </a:moveTo>
                              <a:lnTo>
                                <a:pt x="f3" y="f5"/>
                              </a:lnTo>
                              <a:lnTo>
                                <a:pt x="f6" y="f7"/>
                              </a:lnTo>
                              <a:cubicBezTo>
                                <a:pt x="f8" y="f9"/>
                                <a:pt x="f10" y="f11"/>
                                <a:pt x="f10" y="f12"/>
                              </a:cubicBezTo>
                              <a:lnTo>
                                <a:pt x="f10" y="f13"/>
                              </a:lnTo>
                              <a:cubicBezTo>
                                <a:pt x="f10" y="f14"/>
                                <a:pt x="f15" y="f16"/>
                                <a:pt x="f17" y="f18"/>
                              </a:cubicBezTo>
                              <a:lnTo>
                                <a:pt x="f3" y="f19"/>
                              </a:lnTo>
                              <a:lnTo>
                                <a:pt x="f3" y="f4"/>
                              </a:lnTo>
                              <a:lnTo>
                                <a:pt x="f20" y="f4"/>
                              </a:lnTo>
                              <a:cubicBezTo>
                                <a:pt x="f21" y="f4"/>
                                <a:pt x="f22" y="f23"/>
                                <a:pt x="f24" y="f25"/>
                              </a:cubicBezTo>
                              <a:lnTo>
                                <a:pt x="f2" y="f26"/>
                              </a:lnTo>
                              <a:cubicBezTo>
                                <a:pt x="f2" y="f27"/>
                                <a:pt x="f28" y="f29"/>
                                <a:pt x="f30" y="f31"/>
                              </a:cubicBezTo>
                              <a:lnTo>
                                <a:pt x="f3" y="f2"/>
                              </a:lnTo>
                              <a:close/>
                            </a:path>
                          </a:pathLst>
                        </a:custGeom>
                        <a:solidFill>
                          <a:srgbClr val="009EE3"/>
                        </a:solidFill>
                        <a:ln w="0" cap="flat">
                          <a:solidFill>
                            <a:srgbClr val="00B0F0"/>
                          </a:solidFill>
                          <a:prstDash val="solid"/>
                          <a:miter/>
                        </a:ln>
                      </wps:spPr>
                      <wps:bodyPr lIns="0" tIns="0" rIns="0" bIns="0"/>
                    </wps:wsp>
                    <wps:wsp>
                      <wps:cNvPr id="66" name="Shape 17"/>
                      <wps:cNvSpPr/>
                      <wps:spPr>
                        <a:xfrm>
                          <a:off x="581201" y="54489"/>
                          <a:ext cx="71048" cy="423083"/>
                        </a:xfrm>
                        <a:custGeom>
                          <a:avLst/>
                          <a:gdLst>
                            <a:gd name="f0" fmla="val w"/>
                            <a:gd name="f1" fmla="val h"/>
                            <a:gd name="f2" fmla="val 0"/>
                            <a:gd name="f3" fmla="val 71046"/>
                            <a:gd name="f4" fmla="val 423088"/>
                            <a:gd name="f5" fmla="val 13350"/>
                            <a:gd name="f6" fmla="val 51818"/>
                            <a:gd name="f7" fmla="val 12814"/>
                            <a:gd name="f8" fmla="val 36855"/>
                            <a:gd name="f9" fmla="val 72111"/>
                            <a:gd name="f10" fmla="val 331737"/>
                            <a:gd name="f11" fmla="val 383819"/>
                            <a:gd name="f12" fmla="val 414274"/>
                            <a:gd name="f13" fmla="val 378573"/>
                            <a:gd name="f14" fmla="val 3736"/>
                            <a:gd name="f15" fmla="val 379819"/>
                            <a:gd name="f16" fmla="val 22964"/>
                            <a:gd name="f17" fmla="val 376606"/>
                            <a:gd name="f18" fmla="val 27777"/>
                            <a:gd name="f19" fmla="val 366992"/>
                            <a:gd name="f20" fmla="val 350964"/>
                            <a:gd name="f21" fmla="val 29784"/>
                            <a:gd name="f22" fmla="val 97752"/>
                            <a:gd name="f23" fmla="val 30584"/>
                            <a:gd name="f24" fmla="val 71310"/>
                            <a:gd name="f25" fmla="val 27840"/>
                            <a:gd name="f26" fmla="val 55689"/>
                            <a:gd name="f27" fmla="val 21567"/>
                            <a:gd name="f28" fmla="val 50876"/>
                            <a:gd name="f29" fmla="val 18423"/>
                            <a:gd name="f30" fmla="val 48476"/>
                            <a:gd name="f31" fmla="val 14315"/>
                            <a:gd name="f32" fmla="val 47060"/>
                            <a:gd name="f33" fmla="val 9240"/>
                            <a:gd name="f34" fmla="val 46626"/>
                            <a:gd name="f35" fmla="val 47466"/>
                            <a:gd name="f36" fmla="val 2710"/>
                            <a:gd name="f37" fmla="*/ f0 1 71046"/>
                            <a:gd name="f38" fmla="*/ f1 1 423088"/>
                            <a:gd name="f39" fmla="val f2"/>
                            <a:gd name="f40" fmla="val f3"/>
                            <a:gd name="f41" fmla="val f4"/>
                            <a:gd name="f42" fmla="+- f41 0 f39"/>
                            <a:gd name="f43" fmla="+- f40 0 f39"/>
                            <a:gd name="f44" fmla="*/ f43 1 71046"/>
                            <a:gd name="f45" fmla="*/ f42 1 423088"/>
                            <a:gd name="f46" fmla="*/ 0 1 f44"/>
                            <a:gd name="f47" fmla="*/ 71046 1 f44"/>
                            <a:gd name="f48" fmla="*/ 0 1 f45"/>
                            <a:gd name="f49" fmla="*/ 423088 1 f45"/>
                            <a:gd name="f50" fmla="*/ f46 f37 1"/>
                            <a:gd name="f51" fmla="*/ f47 f37 1"/>
                            <a:gd name="f52" fmla="*/ f49 f38 1"/>
                            <a:gd name="f53" fmla="*/ f48 f38 1"/>
                          </a:gdLst>
                          <a:ahLst/>
                          <a:cxnLst>
                            <a:cxn ang="3cd4">
                              <a:pos x="hc" y="t"/>
                            </a:cxn>
                            <a:cxn ang="0">
                              <a:pos x="r" y="vc"/>
                            </a:cxn>
                            <a:cxn ang="cd4">
                              <a:pos x="hc" y="b"/>
                            </a:cxn>
                            <a:cxn ang="cd2">
                              <a:pos x="l" y="vc"/>
                            </a:cxn>
                          </a:cxnLst>
                          <a:rect l="f50" t="f53" r="f51" b="f52"/>
                          <a:pathLst>
                            <a:path w="71046" h="423088">
                              <a:moveTo>
                                <a:pt x="f5" y="f2"/>
                              </a:moveTo>
                              <a:cubicBezTo>
                                <a:pt x="f6" y="f7"/>
                                <a:pt x="f3" y="f8"/>
                                <a:pt x="f3" y="f9"/>
                              </a:cubicBezTo>
                              <a:lnTo>
                                <a:pt x="f3" y="f10"/>
                              </a:lnTo>
                              <a:cubicBezTo>
                                <a:pt x="f3" y="f11"/>
                                <a:pt x="f6" y="f12"/>
                                <a:pt x="f5" y="f4"/>
                              </a:cubicBezTo>
                              <a:lnTo>
                                <a:pt x="f2" y="f4"/>
                              </a:lnTo>
                              <a:lnTo>
                                <a:pt x="f2" y="f13"/>
                              </a:lnTo>
                              <a:lnTo>
                                <a:pt x="f14" y="f15"/>
                              </a:lnTo>
                              <a:lnTo>
                                <a:pt x="f5" y="f15"/>
                              </a:lnTo>
                              <a:cubicBezTo>
                                <a:pt x="f16" y="f17"/>
                                <a:pt x="f18" y="f19"/>
                                <a:pt x="f18" y="f20"/>
                              </a:cubicBezTo>
                              <a:lnTo>
                                <a:pt x="f21" y="f22"/>
                              </a:lnTo>
                              <a:cubicBezTo>
                                <a:pt x="f23" y="f24"/>
                                <a:pt x="f25" y="f26"/>
                                <a:pt x="f27" y="f28"/>
                              </a:cubicBezTo>
                              <a:cubicBezTo>
                                <a:pt x="f29" y="f30"/>
                                <a:pt x="f31" y="f32"/>
                                <a:pt x="f33" y="f34"/>
                              </a:cubicBezTo>
                              <a:lnTo>
                                <a:pt x="f2" y="f35"/>
                              </a:lnTo>
                              <a:lnTo>
                                <a:pt x="f2" y="f36"/>
                              </a:lnTo>
                              <a:lnTo>
                                <a:pt x="f5" y="f2"/>
                              </a:lnTo>
                              <a:close/>
                            </a:path>
                          </a:pathLst>
                        </a:custGeom>
                        <a:solidFill>
                          <a:srgbClr val="009EE3"/>
                        </a:solidFill>
                        <a:ln w="0" cap="flat">
                          <a:solidFill>
                            <a:srgbClr val="00B0F0"/>
                          </a:solidFill>
                          <a:prstDash val="solid"/>
                          <a:miter/>
                        </a:ln>
                      </wps:spPr>
                      <wps:bodyPr lIns="0" tIns="0" rIns="0" bIns="0"/>
                    </wps:wsp>
                    <wps:wsp>
                      <wps:cNvPr id="67" name="Shape 18"/>
                      <wps:cNvSpPr/>
                      <wps:spPr>
                        <a:xfrm>
                          <a:off x="613461" y="22439"/>
                          <a:ext cx="153097" cy="475972"/>
                        </a:xfrm>
                        <a:custGeom>
                          <a:avLst/>
                          <a:gdLst>
                            <a:gd name="f0" fmla="val w"/>
                            <a:gd name="f1" fmla="val h"/>
                            <a:gd name="f2" fmla="val 0"/>
                            <a:gd name="f3" fmla="val 153096"/>
                            <a:gd name="f4" fmla="val 475971"/>
                            <a:gd name="f5" fmla="val 74854"/>
                            <a:gd name="f6" fmla="val 112776"/>
                            <a:gd name="f7" fmla="val 3200"/>
                            <a:gd name="f8" fmla="val 134353"/>
                            <a:gd name="f9" fmla="val 15088"/>
                            <a:gd name="f10" fmla="val 139548"/>
                            <a:gd name="f11" fmla="val 35662"/>
                            <a:gd name="f12" fmla="val 91390"/>
                            <a:gd name="f13" fmla="val 191666"/>
                            <a:gd name="f14" fmla="val 143960"/>
                            <a:gd name="f15" fmla="val 205536"/>
                            <a:gd name="f16" fmla="val 138485"/>
                            <a:gd name="f17" fmla="val 214751"/>
                            <a:gd name="f18" fmla="val 133077"/>
                            <a:gd name="f19" fmla="val 224768"/>
                            <a:gd name="f20" fmla="val 127737"/>
                            <a:gd name="f21" fmla="val 235585"/>
                            <a:gd name="f22" fmla="val 118123"/>
                            <a:gd name="f23" fmla="val 111709"/>
                            <a:gd name="f24" fmla="val 139167"/>
                            <a:gd name="f25" fmla="val 107429"/>
                            <a:gd name="f26" fmla="val 83071"/>
                            <a:gd name="f27" fmla="val 105296"/>
                            <a:gd name="f28" fmla="val 67310"/>
                            <a:gd name="f29" fmla="val 103162"/>
                            <a:gd name="f30" fmla="val 51549"/>
                            <a:gd name="f31" fmla="val 93345"/>
                            <a:gd name="f32" fmla="val 42532"/>
                            <a:gd name="f33" fmla="val 75844"/>
                            <a:gd name="f34" fmla="val 40259"/>
                            <a:gd name="f35" fmla="val 58357"/>
                            <a:gd name="f36" fmla="val 37998"/>
                            <a:gd name="f37" fmla="val 50013"/>
                            <a:gd name="f38" fmla="val 50216"/>
                            <a:gd name="f39" fmla="val 50813"/>
                            <a:gd name="f40" fmla="val 76924"/>
                            <a:gd name="f41" fmla="val 57493"/>
                            <a:gd name="f42" fmla="val 183769"/>
                            <a:gd name="f43" fmla="val 59030"/>
                            <a:gd name="f44" fmla="val 261429"/>
                            <a:gd name="f45" fmla="val 55423"/>
                            <a:gd name="f46" fmla="val 309905"/>
                            <a:gd name="f47" fmla="val 51816"/>
                            <a:gd name="f48" fmla="val 358381"/>
                            <a:gd name="f49" fmla="val 52819"/>
                            <a:gd name="f50" fmla="val 388366"/>
                            <a:gd name="f51" fmla="val 58420"/>
                            <a:gd name="f52" fmla="val 399847"/>
                            <a:gd name="f53" fmla="val 61887"/>
                            <a:gd name="f54" fmla="val 408661"/>
                            <a:gd name="f55" fmla="val 67437"/>
                            <a:gd name="f56" fmla="val 414680"/>
                            <a:gd name="f57" fmla="val 75057"/>
                            <a:gd name="f58" fmla="val 417881"/>
                            <a:gd name="f59" fmla="val 82664"/>
                            <a:gd name="f60" fmla="val 421081"/>
                            <a:gd name="f61" fmla="val 90615"/>
                            <a:gd name="f62" fmla="val 421221"/>
                            <a:gd name="f63" fmla="val 98895"/>
                            <a:gd name="f64" fmla="val 418274"/>
                            <a:gd name="f65" fmla="val 108509"/>
                            <a:gd name="f66" fmla="val 114910"/>
                            <a:gd name="f67" fmla="val 387833"/>
                            <a:gd name="f68" fmla="val 326936"/>
                            <a:gd name="f69" fmla="val 122936"/>
                            <a:gd name="f70" fmla="val 322123"/>
                            <a:gd name="f71" fmla="val 336803"/>
                            <a:gd name="f72" fmla="val 389985"/>
                            <a:gd name="f73" fmla="val 151778"/>
                            <a:gd name="f74" fmla="val 389433"/>
                            <a:gd name="f75" fmla="val 403860"/>
                            <a:gd name="f76" fmla="val 146431"/>
                            <a:gd name="f77" fmla="val 451942"/>
                            <a:gd name="f78" fmla="val 127203"/>
                            <a:gd name="f79" fmla="val 94082"/>
                            <a:gd name="f80" fmla="val 89268"/>
                            <a:gd name="f81" fmla="val 28372"/>
                            <a:gd name="f82" fmla="val 435381"/>
                            <a:gd name="f83" fmla="val 4140"/>
                            <a:gd name="f84" fmla="val 354178"/>
                            <a:gd name="f85" fmla="val 8280"/>
                            <a:gd name="f86" fmla="val 272987"/>
                            <a:gd name="f87" fmla="val 8877"/>
                            <a:gd name="f88" fmla="val 202667"/>
                            <a:gd name="f89" fmla="val 5944"/>
                            <a:gd name="f90" fmla="val 143231"/>
                            <a:gd name="f91" fmla="val 3010"/>
                            <a:gd name="f92" fmla="val 83807"/>
                            <a:gd name="f93" fmla="val 7277"/>
                            <a:gd name="f94" fmla="val 46012"/>
                            <a:gd name="f95" fmla="val 18758"/>
                            <a:gd name="f96" fmla="val 29845"/>
                            <a:gd name="f97" fmla="val 30239"/>
                            <a:gd name="f98" fmla="val 13691"/>
                            <a:gd name="f99" fmla="val 48946"/>
                            <a:gd name="f100" fmla="val 3746"/>
                            <a:gd name="f101" fmla="*/ f0 1 153096"/>
                            <a:gd name="f102" fmla="*/ f1 1 475971"/>
                            <a:gd name="f103" fmla="val f2"/>
                            <a:gd name="f104" fmla="val f3"/>
                            <a:gd name="f105" fmla="val f4"/>
                            <a:gd name="f106" fmla="+- f105 0 f103"/>
                            <a:gd name="f107" fmla="+- f104 0 f103"/>
                            <a:gd name="f108" fmla="*/ f107 1 153096"/>
                            <a:gd name="f109" fmla="*/ f106 1 475971"/>
                            <a:gd name="f110" fmla="*/ 0 1 f108"/>
                            <a:gd name="f111" fmla="*/ 153096 1 f108"/>
                            <a:gd name="f112" fmla="*/ 0 1 f109"/>
                            <a:gd name="f113" fmla="*/ 475971 1 f109"/>
                            <a:gd name="f114" fmla="*/ f110 f101 1"/>
                            <a:gd name="f115" fmla="*/ f111 f101 1"/>
                            <a:gd name="f116" fmla="*/ f113 f102 1"/>
                            <a:gd name="f117" fmla="*/ f112 f102 1"/>
                          </a:gdLst>
                          <a:ahLst/>
                          <a:cxnLst>
                            <a:cxn ang="3cd4">
                              <a:pos x="hc" y="t"/>
                            </a:cxn>
                            <a:cxn ang="0">
                              <a:pos x="r" y="vc"/>
                            </a:cxn>
                            <a:cxn ang="cd4">
                              <a:pos x="hc" y="b"/>
                            </a:cxn>
                            <a:cxn ang="cd2">
                              <a:pos x="l" y="vc"/>
                            </a:cxn>
                          </a:cxnLst>
                          <a:rect l="f114" t="f117" r="f115" b="f116"/>
                          <a:pathLst>
                            <a:path w="153096" h="475971">
                              <a:moveTo>
                                <a:pt x="f5" y="f2"/>
                              </a:moveTo>
                              <a:cubicBezTo>
                                <a:pt x="f6" y="f7"/>
                                <a:pt x="f8" y="f9"/>
                                <a:pt x="f10" y="f11"/>
                              </a:cubicBezTo>
                              <a:lnTo>
                                <a:pt x="f3" y="f12"/>
                              </a:lnTo>
                              <a:lnTo>
                                <a:pt x="f3" y="f13"/>
                              </a:lnTo>
                              <a:lnTo>
                                <a:pt x="f14" y="f15"/>
                              </a:lnTo>
                              <a:cubicBezTo>
                                <a:pt x="f16" y="f17"/>
                                <a:pt x="f18" y="f19"/>
                                <a:pt x="f20" y="f21"/>
                              </a:cubicBezTo>
                              <a:lnTo>
                                <a:pt x="f22" y="f21"/>
                              </a:lnTo>
                              <a:cubicBezTo>
                                <a:pt x="f23" y="f24"/>
                                <a:pt x="f25" y="f26"/>
                                <a:pt x="f27" y="f28"/>
                              </a:cubicBezTo>
                              <a:cubicBezTo>
                                <a:pt x="f29" y="f30"/>
                                <a:pt x="f31" y="f32"/>
                                <a:pt x="f33" y="f34"/>
                              </a:cubicBezTo>
                              <a:cubicBezTo>
                                <a:pt x="f35" y="f36"/>
                                <a:pt x="f37" y="f38"/>
                                <a:pt x="f39" y="f40"/>
                              </a:cubicBezTo>
                              <a:cubicBezTo>
                                <a:pt x="f41" y="f42"/>
                                <a:pt x="f43" y="f44"/>
                                <a:pt x="f45" y="f46"/>
                              </a:cubicBezTo>
                              <a:cubicBezTo>
                                <a:pt x="f47" y="f48"/>
                                <a:pt x="f49" y="f50"/>
                                <a:pt x="f51" y="f52"/>
                              </a:cubicBezTo>
                              <a:cubicBezTo>
                                <a:pt x="f53" y="f54"/>
                                <a:pt x="f55" y="f56"/>
                                <a:pt x="f57" y="f58"/>
                              </a:cubicBezTo>
                              <a:cubicBezTo>
                                <a:pt x="f59" y="f60"/>
                                <a:pt x="f61" y="f62"/>
                                <a:pt x="f63" y="f64"/>
                              </a:cubicBezTo>
                              <a:cubicBezTo>
                                <a:pt x="f65" y="f64"/>
                                <a:pt x="f66" y="f67"/>
                                <a:pt x="f22" y="f68"/>
                              </a:cubicBezTo>
                              <a:lnTo>
                                <a:pt x="f69" y="f70"/>
                              </a:lnTo>
                              <a:lnTo>
                                <a:pt x="f20" y="f70"/>
                              </a:lnTo>
                              <a:lnTo>
                                <a:pt x="f3" y="f71"/>
                              </a:lnTo>
                              <a:lnTo>
                                <a:pt x="f3" y="f72"/>
                              </a:lnTo>
                              <a:lnTo>
                                <a:pt x="f73" y="f74"/>
                              </a:lnTo>
                              <a:lnTo>
                                <a:pt x="f73" y="f75"/>
                              </a:lnTo>
                              <a:cubicBezTo>
                                <a:pt x="f76" y="f77"/>
                                <a:pt x="f78" y="f4"/>
                                <a:pt x="f79" y="f4"/>
                              </a:cubicBezTo>
                              <a:lnTo>
                                <a:pt x="f80" y="f4"/>
                              </a:lnTo>
                              <a:cubicBezTo>
                                <a:pt x="f81" y="f4"/>
                                <a:pt x="f2" y="f82"/>
                                <a:pt x="f83" y="f84"/>
                              </a:cubicBezTo>
                              <a:cubicBezTo>
                                <a:pt x="f85" y="f86"/>
                                <a:pt x="f87" y="f88"/>
                                <a:pt x="f89" y="f90"/>
                              </a:cubicBezTo>
                              <a:cubicBezTo>
                                <a:pt x="f91" y="f92"/>
                                <a:pt x="f93" y="f94"/>
                                <a:pt x="f95" y="f96"/>
                              </a:cubicBezTo>
                              <a:cubicBezTo>
                                <a:pt x="f97" y="f98"/>
                                <a:pt x="f99" y="f100"/>
                                <a:pt x="f5" y="f2"/>
                              </a:cubicBezTo>
                              <a:close/>
                            </a:path>
                          </a:pathLst>
                        </a:custGeom>
                        <a:solidFill>
                          <a:srgbClr val="009EE3"/>
                        </a:solidFill>
                        <a:ln w="0" cap="flat">
                          <a:solidFill>
                            <a:srgbClr val="00B0F0"/>
                          </a:solidFill>
                          <a:prstDash val="solid"/>
                          <a:miter/>
                        </a:ln>
                      </wps:spPr>
                      <wps:bodyPr lIns="0" tIns="0" rIns="0" bIns="0"/>
                    </wps:wsp>
                    <wps:wsp>
                      <wps:cNvPr id="68" name="Shape 19"/>
                      <wps:cNvSpPr/>
                      <wps:spPr>
                        <a:xfrm>
                          <a:off x="766549" y="108969"/>
                          <a:ext cx="155191" cy="332850"/>
                        </a:xfrm>
                        <a:custGeom>
                          <a:avLst/>
                          <a:gdLst>
                            <a:gd name="f0" fmla="val w"/>
                            <a:gd name="f1" fmla="val h"/>
                            <a:gd name="f2" fmla="val 0"/>
                            <a:gd name="f3" fmla="val 155196"/>
                            <a:gd name="f4" fmla="val 332848"/>
                            <a:gd name="f5" fmla="val 46764"/>
                            <a:gd name="f6" fmla="val 91633"/>
                            <a:gd name="f7" fmla="val 12827"/>
                            <a:gd name="f8" fmla="val 114061"/>
                            <a:gd name="f9" fmla="val 33655"/>
                            <a:gd name="f10" fmla="val 62509"/>
                            <a:gd name="f11" fmla="val 117007"/>
                            <a:gd name="f12" fmla="val 87884"/>
                            <a:gd name="f13" fmla="val 109730"/>
                            <a:gd name="f14" fmla="val 110655"/>
                            <a:gd name="f15" fmla="val 92230"/>
                            <a:gd name="f16" fmla="val 130810"/>
                            <a:gd name="f17" fmla="val 74729"/>
                            <a:gd name="f18" fmla="val 150990"/>
                            <a:gd name="f19" fmla="val 64785"/>
                            <a:gd name="f20" fmla="val 167068"/>
                            <a:gd name="f21" fmla="val 62385"/>
                            <a:gd name="f22" fmla="val 179095"/>
                            <a:gd name="f23" fmla="val 126748"/>
                            <a:gd name="f24" fmla="val 214351"/>
                            <a:gd name="f25" fmla="val 249212"/>
                            <a:gd name="f26" fmla="val 147716"/>
                            <a:gd name="f27" fmla="val 283667"/>
                            <a:gd name="f28" fmla="val 143182"/>
                            <a:gd name="f29" fmla="val 309042"/>
                            <a:gd name="f30" fmla="val 129352"/>
                            <a:gd name="f31" fmla="val 324193"/>
                            <a:gd name="f32" fmla="val 106250"/>
                            <a:gd name="f33" fmla="val 329133"/>
                            <a:gd name="f34" fmla="val 88925"/>
                            <a:gd name="f35" fmla="val 64419"/>
                            <a:gd name="f36" fmla="val 328855"/>
                            <a:gd name="f37" fmla="val 32745"/>
                            <a:gd name="f38" fmla="val 317159"/>
                            <a:gd name="f39" fmla="val 303447"/>
                            <a:gd name="f40" fmla="val 250266"/>
                            <a:gd name="f41" fmla="val 65992"/>
                            <a:gd name="f42" fmla="val 288468"/>
                            <a:gd name="f43" fmla="val 87886"/>
                            <a:gd name="f44" fmla="val 294081"/>
                            <a:gd name="f45" fmla="val 99913"/>
                            <a:gd name="f46" fmla="val 288608"/>
                            <a:gd name="f47" fmla="val 102047"/>
                            <a:gd name="f48" fmla="val 272047"/>
                            <a:gd name="f49" fmla="val 104180"/>
                            <a:gd name="f50" fmla="val 255486"/>
                            <a:gd name="f51" fmla="val 94503"/>
                            <a:gd name="f52" fmla="val 242595"/>
                            <a:gd name="f53" fmla="val 73002"/>
                            <a:gd name="f54" fmla="val 233388"/>
                            <a:gd name="f55" fmla="val 51501"/>
                            <a:gd name="f56" fmla="val 224168"/>
                            <a:gd name="f57" fmla="val 28323"/>
                            <a:gd name="f58" fmla="val 207277"/>
                            <a:gd name="f59" fmla="val 3495"/>
                            <a:gd name="f60" fmla="val 182702"/>
                            <a:gd name="f61" fmla="val 177889"/>
                            <a:gd name="f62" fmla="val 52364"/>
                            <a:gd name="f63" fmla="val 125006"/>
                            <a:gd name="f64" fmla="val 76202"/>
                            <a:gd name="f65" fmla="val 91288"/>
                            <a:gd name="f66" fmla="val 75009"/>
                            <a:gd name="f67" fmla="val 76721"/>
                            <a:gd name="f68" fmla="val 73802"/>
                            <a:gd name="f69" fmla="val 62167"/>
                            <a:gd name="f70" fmla="val 62778"/>
                            <a:gd name="f71" fmla="val 55829"/>
                            <a:gd name="f72" fmla="val 41950"/>
                            <a:gd name="f73" fmla="val 57696"/>
                            <a:gd name="f74" fmla="val 30197"/>
                            <a:gd name="f75" fmla="val 66510"/>
                            <a:gd name="f76" fmla="val 18709"/>
                            <a:gd name="f77" fmla="val 78530"/>
                            <a:gd name="f78" fmla="val 7491"/>
                            <a:gd name="f79" fmla="val 93756"/>
                            <a:gd name="f80" fmla="val 105128"/>
                            <a:gd name="f81" fmla="val 4853"/>
                            <a:gd name="f82" fmla="val 19228"/>
                            <a:gd name="f83" fmla="val 20576"/>
                            <a:gd name="f84" fmla="val 6414"/>
                            <a:gd name="f85" fmla="val 35003"/>
                            <a:gd name="f86" fmla="*/ f0 1 155196"/>
                            <a:gd name="f87" fmla="*/ f1 1 332848"/>
                            <a:gd name="f88" fmla="val f2"/>
                            <a:gd name="f89" fmla="val f3"/>
                            <a:gd name="f90" fmla="val f4"/>
                            <a:gd name="f91" fmla="+- f90 0 f88"/>
                            <a:gd name="f92" fmla="+- f89 0 f88"/>
                            <a:gd name="f93" fmla="*/ f92 1 155196"/>
                            <a:gd name="f94" fmla="*/ f91 1 332848"/>
                            <a:gd name="f95" fmla="*/ 0 1 f93"/>
                            <a:gd name="f96" fmla="*/ 155196 1 f93"/>
                            <a:gd name="f97" fmla="*/ 0 1 f94"/>
                            <a:gd name="f98" fmla="*/ 332848 1 f94"/>
                            <a:gd name="f99" fmla="*/ f95 f86 1"/>
                            <a:gd name="f100" fmla="*/ f96 f86 1"/>
                            <a:gd name="f101" fmla="*/ f98 f87 1"/>
                            <a:gd name="f102" fmla="*/ f97 f87 1"/>
                          </a:gdLst>
                          <a:ahLst/>
                          <a:cxnLst>
                            <a:cxn ang="3cd4">
                              <a:pos x="hc" y="t"/>
                            </a:cxn>
                            <a:cxn ang="0">
                              <a:pos x="r" y="vc"/>
                            </a:cxn>
                            <a:cxn ang="cd4">
                              <a:pos x="hc" y="b"/>
                            </a:cxn>
                            <a:cxn ang="cd2">
                              <a:pos x="l" y="vc"/>
                            </a:cxn>
                          </a:cxnLst>
                          <a:rect l="f99" t="f102" r="f100" b="f101"/>
                          <a:pathLst>
                            <a:path w="155196" h="332848">
                              <a:moveTo>
                                <a:pt x="f5" y="f2"/>
                              </a:moveTo>
                              <a:cubicBezTo>
                                <a:pt x="f6" y="f7"/>
                                <a:pt x="f8" y="f9"/>
                                <a:pt x="f8" y="f10"/>
                              </a:cubicBezTo>
                              <a:cubicBezTo>
                                <a:pt x="f11" y="f12"/>
                                <a:pt x="f13" y="f14"/>
                                <a:pt x="f15" y="f16"/>
                              </a:cubicBezTo>
                              <a:cubicBezTo>
                                <a:pt x="f17" y="f18"/>
                                <a:pt x="f19" y="f20"/>
                                <a:pt x="f21" y="f22"/>
                              </a:cubicBezTo>
                              <a:cubicBezTo>
                                <a:pt x="f23" y="f24"/>
                                <a:pt x="f3" y="f25"/>
                                <a:pt x="f26" y="f27"/>
                              </a:cubicBezTo>
                              <a:cubicBezTo>
                                <a:pt x="f28" y="f29"/>
                                <a:pt x="f30" y="f31"/>
                                <a:pt x="f32" y="f33"/>
                              </a:cubicBezTo>
                              <a:cubicBezTo>
                                <a:pt x="f34" y="f4"/>
                                <a:pt x="f35" y="f36"/>
                                <a:pt x="f37" y="f38"/>
                              </a:cubicBezTo>
                              <a:lnTo>
                                <a:pt x="f2" y="f39"/>
                              </a:lnTo>
                              <a:lnTo>
                                <a:pt x="f2" y="f40"/>
                              </a:lnTo>
                              <a:lnTo>
                                <a:pt x="f41" y="f42"/>
                              </a:lnTo>
                              <a:cubicBezTo>
                                <a:pt x="f43" y="f44"/>
                                <a:pt x="f45" y="f46"/>
                                <a:pt x="f47" y="f48"/>
                              </a:cubicBezTo>
                              <a:cubicBezTo>
                                <a:pt x="f49" y="f50"/>
                                <a:pt x="f51" y="f52"/>
                                <a:pt x="f53" y="f54"/>
                              </a:cubicBezTo>
                              <a:cubicBezTo>
                                <a:pt x="f55" y="f56"/>
                                <a:pt x="f57" y="f58"/>
                                <a:pt x="f59" y="f60"/>
                              </a:cubicBezTo>
                              <a:lnTo>
                                <a:pt x="f59" y="f61"/>
                              </a:lnTo>
                              <a:cubicBezTo>
                                <a:pt x="f62" y="f63"/>
                                <a:pt x="f64" y="f65"/>
                                <a:pt x="f66" y="f67"/>
                              </a:cubicBezTo>
                              <a:cubicBezTo>
                                <a:pt x="f68" y="f69"/>
                                <a:pt x="f70" y="f71"/>
                                <a:pt x="f72" y="f73"/>
                              </a:cubicBezTo>
                              <a:cubicBezTo>
                                <a:pt x="f74" y="f75"/>
                                <a:pt x="f76" y="f77"/>
                                <a:pt x="f78" y="f79"/>
                              </a:cubicBezTo>
                              <a:lnTo>
                                <a:pt x="f2" y="f80"/>
                              </a:lnTo>
                              <a:lnTo>
                                <a:pt x="f2" y="f81"/>
                              </a:lnTo>
                              <a:lnTo>
                                <a:pt x="f59" y="f82"/>
                              </a:lnTo>
                              <a:cubicBezTo>
                                <a:pt x="f83" y="f84"/>
                                <a:pt x="f85" y="f2"/>
                                <a:pt x="f5" y="f2"/>
                              </a:cubicBezTo>
                              <a:close/>
                            </a:path>
                          </a:pathLst>
                        </a:custGeom>
                        <a:solidFill>
                          <a:srgbClr val="009EE3"/>
                        </a:solidFill>
                        <a:ln w="0" cap="flat">
                          <a:solidFill>
                            <a:srgbClr val="00B0F0"/>
                          </a:solidFill>
                          <a:prstDash val="solid"/>
                          <a:miter/>
                        </a:ln>
                      </wps:spPr>
                      <wps:bodyPr lIns="0" tIns="0" rIns="0" bIns="0"/>
                    </wps:wsp>
                    <wps:wsp>
                      <wps:cNvPr id="69" name="Shape 20"/>
                      <wps:cNvSpPr/>
                      <wps:spPr>
                        <a:xfrm>
                          <a:off x="983582" y="213677"/>
                          <a:ext cx="44778" cy="104845"/>
                        </a:xfrm>
                        <a:custGeom>
                          <a:avLst/>
                          <a:gdLst>
                            <a:gd name="f0" fmla="val w"/>
                            <a:gd name="f1" fmla="val h"/>
                            <a:gd name="f2" fmla="val 0"/>
                            <a:gd name="f3" fmla="val 44778"/>
                            <a:gd name="f4" fmla="val 104845"/>
                            <a:gd name="f5" fmla="val 13627"/>
                            <a:gd name="f6" fmla="val 2934"/>
                            <a:gd name="f7" fmla="val 102178"/>
                            <a:gd name="f8" fmla="val 94964"/>
                            <a:gd name="f9" fmla="val 4813"/>
                            <a:gd name="f10" fmla="val 83204"/>
                            <a:gd name="f11" fmla="val 17367"/>
                            <a:gd name="f12" fmla="val 51022"/>
                            <a:gd name="f13" fmla="val 28216"/>
                            <a:gd name="f14" fmla="val 26883"/>
                            <a:gd name="f15" fmla="val 37363"/>
                            <a:gd name="f16" fmla="val 10789"/>
                            <a:gd name="f17" fmla="*/ f0 1 44778"/>
                            <a:gd name="f18" fmla="*/ f1 1 104845"/>
                            <a:gd name="f19" fmla="val f2"/>
                            <a:gd name="f20" fmla="val f3"/>
                            <a:gd name="f21" fmla="val f4"/>
                            <a:gd name="f22" fmla="+- f21 0 f19"/>
                            <a:gd name="f23" fmla="+- f20 0 f19"/>
                            <a:gd name="f24" fmla="*/ f23 1 44778"/>
                            <a:gd name="f25" fmla="*/ f22 1 104845"/>
                            <a:gd name="f26" fmla="*/ 0 1 f24"/>
                            <a:gd name="f27" fmla="*/ 44778 1 f24"/>
                            <a:gd name="f28" fmla="*/ 0 1 f25"/>
                            <a:gd name="f29" fmla="*/ 104845 1 f25"/>
                            <a:gd name="f30" fmla="*/ f26 f17 1"/>
                            <a:gd name="f31" fmla="*/ f27 f17 1"/>
                            <a:gd name="f32" fmla="*/ f29 f18 1"/>
                            <a:gd name="f33" fmla="*/ f28 f18 1"/>
                          </a:gdLst>
                          <a:ahLst/>
                          <a:cxnLst>
                            <a:cxn ang="3cd4">
                              <a:pos x="hc" y="t"/>
                            </a:cxn>
                            <a:cxn ang="0">
                              <a:pos x="r" y="vc"/>
                            </a:cxn>
                            <a:cxn ang="cd4">
                              <a:pos x="hc" y="b"/>
                            </a:cxn>
                            <a:cxn ang="cd2">
                              <a:pos x="l" y="vc"/>
                            </a:cxn>
                          </a:cxnLst>
                          <a:rect l="f30" t="f33" r="f31" b="f32"/>
                          <a:pathLst>
                            <a:path w="44778" h="104845">
                              <a:moveTo>
                                <a:pt x="f3" y="f2"/>
                              </a:moveTo>
                              <a:lnTo>
                                <a:pt x="f3" y="f4"/>
                              </a:lnTo>
                              <a:lnTo>
                                <a:pt x="f5" y="f4"/>
                              </a:lnTo>
                              <a:cubicBezTo>
                                <a:pt x="f6" y="f7"/>
                                <a:pt x="f2" y="f8"/>
                                <a:pt x="f9" y="f10"/>
                              </a:cubicBezTo>
                              <a:cubicBezTo>
                                <a:pt x="f11" y="f12"/>
                                <a:pt x="f13" y="f14"/>
                                <a:pt x="f15" y="f16"/>
                              </a:cubicBezTo>
                              <a:lnTo>
                                <a:pt x="f3" y="f2"/>
                              </a:lnTo>
                              <a:close/>
                            </a:path>
                          </a:pathLst>
                        </a:custGeom>
                        <a:solidFill>
                          <a:srgbClr val="009EE3"/>
                        </a:solidFill>
                        <a:ln w="0" cap="flat">
                          <a:solidFill>
                            <a:srgbClr val="00B0F0"/>
                          </a:solidFill>
                          <a:prstDash val="solid"/>
                          <a:miter/>
                        </a:ln>
                      </wps:spPr>
                      <wps:bodyPr lIns="0" tIns="0" rIns="0" bIns="0"/>
                    </wps:wsp>
                    <wps:wsp>
                      <wps:cNvPr id="70" name="Shape 21"/>
                      <wps:cNvSpPr/>
                      <wps:spPr>
                        <a:xfrm>
                          <a:off x="856316" y="78044"/>
                          <a:ext cx="172044" cy="341692"/>
                        </a:xfrm>
                        <a:custGeom>
                          <a:avLst/>
                          <a:gdLst>
                            <a:gd name="f0" fmla="val w"/>
                            <a:gd name="f1" fmla="val h"/>
                            <a:gd name="f2" fmla="val 0"/>
                            <a:gd name="f3" fmla="val 172045"/>
                            <a:gd name="f4" fmla="val 341695"/>
                            <a:gd name="f5" fmla="val 57156"/>
                            <a:gd name="f6" fmla="val 161523"/>
                            <a:gd name="f7" fmla="val 65289"/>
                            <a:gd name="f8" fmla="val 147768"/>
                            <a:gd name="f9" fmla="val 79913"/>
                            <a:gd name="f10" fmla="val 134880"/>
                            <a:gd name="f11" fmla="val 101849"/>
                            <a:gd name="f12" fmla="val 122860"/>
                            <a:gd name="f13" fmla="val 131097"/>
                            <a:gd name="f14" fmla="val 83058"/>
                            <a:gd name="f15" fmla="val 196540"/>
                            <a:gd name="f16" fmla="val 63170"/>
                            <a:gd name="f17" fmla="val 238882"/>
                            <a:gd name="f18" fmla="val 258110"/>
                            <a:gd name="f19" fmla="val 66370"/>
                            <a:gd name="f20" fmla="val 266517"/>
                            <a:gd name="f21" fmla="val 82398"/>
                            <a:gd name="f22" fmla="val 287358"/>
                            <a:gd name="f23" fmla="val 114986"/>
                            <a:gd name="f24" fmla="val 295638"/>
                            <a:gd name="f25" fmla="val 164135"/>
                            <a:gd name="f26" fmla="val 291358"/>
                            <a:gd name="f27" fmla="val 291686"/>
                            <a:gd name="f28" fmla="val 130292"/>
                            <a:gd name="f29" fmla="val 340626"/>
                            <a:gd name="f30" fmla="val 86843"/>
                            <a:gd name="f31" fmla="val 337597"/>
                            <a:gd name="f32" fmla="val 55458"/>
                            <a:gd name="f33" fmla="val 329122"/>
                            <a:gd name="f34" fmla="val 36132"/>
                            <a:gd name="f35" fmla="val 315196"/>
                            <a:gd name="f36" fmla="val 10351"/>
                            <a:gd name="f37" fmla="val 296642"/>
                            <a:gd name="f38" fmla="val 273794"/>
                            <a:gd name="f39" fmla="val 5080"/>
                            <a:gd name="f40" fmla="val 246692"/>
                            <a:gd name="f41" fmla="val 10147"/>
                            <a:gd name="f42" fmla="val 219578"/>
                            <a:gd name="f43" fmla="val 31242"/>
                            <a:gd name="f44" fmla="val 175776"/>
                            <a:gd name="f45" fmla="val 68377"/>
                            <a:gd name="f46" fmla="val 115273"/>
                            <a:gd name="f47" fmla="val 105499"/>
                            <a:gd name="f48" fmla="val 54770"/>
                            <a:gd name="f49" fmla="val 133477"/>
                            <a:gd name="f50" fmla="val 18854"/>
                            <a:gd name="f51" fmla="val 152311"/>
                            <a:gd name="f52" fmla="val 7501"/>
                            <a:gd name="f53" fmla="*/ f0 1 172045"/>
                            <a:gd name="f54" fmla="*/ f1 1 341695"/>
                            <a:gd name="f55" fmla="val f2"/>
                            <a:gd name="f56" fmla="val f3"/>
                            <a:gd name="f57" fmla="val f4"/>
                            <a:gd name="f58" fmla="+- f57 0 f55"/>
                            <a:gd name="f59" fmla="+- f56 0 f55"/>
                            <a:gd name="f60" fmla="*/ f59 1 172045"/>
                            <a:gd name="f61" fmla="*/ f58 1 341695"/>
                            <a:gd name="f62" fmla="*/ 0 1 f60"/>
                            <a:gd name="f63" fmla="*/ 172045 1 f60"/>
                            <a:gd name="f64" fmla="*/ 0 1 f61"/>
                            <a:gd name="f65" fmla="*/ 341695 1 f61"/>
                            <a:gd name="f66" fmla="*/ f62 f53 1"/>
                            <a:gd name="f67" fmla="*/ f63 f53 1"/>
                            <a:gd name="f68" fmla="*/ f65 f54 1"/>
                            <a:gd name="f69" fmla="*/ f64 f54 1"/>
                          </a:gdLst>
                          <a:ahLst/>
                          <a:cxnLst>
                            <a:cxn ang="3cd4">
                              <a:pos x="hc" y="t"/>
                            </a:cxn>
                            <a:cxn ang="0">
                              <a:pos x="r" y="vc"/>
                            </a:cxn>
                            <a:cxn ang="cd4">
                              <a:pos x="hc" y="b"/>
                            </a:cxn>
                            <a:cxn ang="cd2">
                              <a:pos x="l" y="vc"/>
                            </a:cxn>
                          </a:cxnLst>
                          <a:rect l="f66" t="f69" r="f67" b="f68"/>
                          <a:pathLst>
                            <a:path w="172045" h="341695">
                              <a:moveTo>
                                <a:pt x="f3" y="f2"/>
                              </a:moveTo>
                              <a:lnTo>
                                <a:pt x="f3" y="f5"/>
                              </a:lnTo>
                              <a:lnTo>
                                <a:pt x="f6" y="f7"/>
                              </a:lnTo>
                              <a:cubicBezTo>
                                <a:pt x="f8" y="f9"/>
                                <a:pt x="f10" y="f11"/>
                                <a:pt x="f12" y="f13"/>
                              </a:cubicBezTo>
                              <a:cubicBezTo>
                                <a:pt x="f14" y="f15"/>
                                <a:pt x="f16" y="f17"/>
                                <a:pt x="f16" y="f18"/>
                              </a:cubicBezTo>
                              <a:lnTo>
                                <a:pt x="f19" y="f20"/>
                              </a:lnTo>
                              <a:cubicBezTo>
                                <a:pt x="f21" y="f22"/>
                                <a:pt x="f23" y="f24"/>
                                <a:pt x="f25" y="f26"/>
                              </a:cubicBezTo>
                              <a:lnTo>
                                <a:pt x="f3" y="f27"/>
                              </a:lnTo>
                              <a:lnTo>
                                <a:pt x="f3" y="f4"/>
                              </a:lnTo>
                              <a:lnTo>
                                <a:pt x="f28" y="f29"/>
                              </a:lnTo>
                              <a:cubicBezTo>
                                <a:pt x="f30" y="f31"/>
                                <a:pt x="f32" y="f33"/>
                                <a:pt x="f34" y="f35"/>
                              </a:cubicBezTo>
                              <a:cubicBezTo>
                                <a:pt x="f36" y="f37"/>
                                <a:pt x="f2" y="f38"/>
                                <a:pt x="f39" y="f40"/>
                              </a:cubicBezTo>
                              <a:cubicBezTo>
                                <a:pt x="f41" y="f42"/>
                                <a:pt x="f43" y="f44"/>
                                <a:pt x="f45" y="f46"/>
                              </a:cubicBezTo>
                              <a:cubicBezTo>
                                <a:pt x="f47" y="f48"/>
                                <a:pt x="f49" y="f50"/>
                                <a:pt x="f51" y="f52"/>
                              </a:cubicBezTo>
                              <a:lnTo>
                                <a:pt x="f3" y="f2"/>
                              </a:lnTo>
                              <a:close/>
                            </a:path>
                          </a:pathLst>
                        </a:custGeom>
                        <a:solidFill>
                          <a:srgbClr val="009EE3"/>
                        </a:solidFill>
                        <a:ln w="0" cap="flat">
                          <a:solidFill>
                            <a:srgbClr val="00B0F0"/>
                          </a:solidFill>
                          <a:prstDash val="solid"/>
                          <a:miter/>
                        </a:ln>
                      </wps:spPr>
                      <wps:bodyPr lIns="0" tIns="0" rIns="0" bIns="0"/>
                    </wps:wsp>
                    <wps:wsp>
                      <wps:cNvPr id="71" name="Shape 22"/>
                      <wps:cNvSpPr/>
                      <wps:spPr>
                        <a:xfrm>
                          <a:off x="1028360" y="200327"/>
                          <a:ext cx="42702" cy="118195"/>
                        </a:xfrm>
                        <a:custGeom>
                          <a:avLst/>
                          <a:gdLst>
                            <a:gd name="f0" fmla="val w"/>
                            <a:gd name="f1" fmla="val h"/>
                            <a:gd name="f2" fmla="val 0"/>
                            <a:gd name="f3" fmla="val 42699"/>
                            <a:gd name="f4" fmla="val 118199"/>
                            <a:gd name="f5" fmla="val 14924"/>
                            <a:gd name="f6" fmla="val 33352"/>
                            <a:gd name="f7" fmla="val 34165"/>
                            <a:gd name="f8" fmla="val 36832"/>
                            <a:gd name="f9" fmla="val 13094"/>
                            <a:gd name="f10" fmla="val 41366"/>
                            <a:gd name="f11" fmla="val 39268"/>
                            <a:gd name="f12" fmla="val 42166"/>
                            <a:gd name="f13" fmla="val 92151"/>
                            <a:gd name="f14" fmla="val 109512"/>
                            <a:gd name="f15" fmla="val 38165"/>
                            <a:gd name="f16" fmla="val 28551"/>
                            <a:gd name="f17" fmla="val 13354"/>
                            <a:gd name="f18" fmla="val 5030"/>
                            <a:gd name="f19" fmla="val 6036"/>
                            <a:gd name="f20" fmla="val 8753"/>
                            <a:gd name="f21" fmla="val 2012"/>
                            <a:gd name="f22" fmla="val 12051"/>
                            <a:gd name="f23" fmla="*/ f0 1 42699"/>
                            <a:gd name="f24" fmla="*/ f1 1 118199"/>
                            <a:gd name="f25" fmla="val f2"/>
                            <a:gd name="f26" fmla="val f3"/>
                            <a:gd name="f27" fmla="val f4"/>
                            <a:gd name="f28" fmla="+- f27 0 f25"/>
                            <a:gd name="f29" fmla="+- f26 0 f25"/>
                            <a:gd name="f30" fmla="*/ f29 1 42699"/>
                            <a:gd name="f31" fmla="*/ f28 1 118199"/>
                            <a:gd name="f32" fmla="*/ 0 1 f30"/>
                            <a:gd name="f33" fmla="*/ 42699 1 f30"/>
                            <a:gd name="f34" fmla="*/ 0 1 f31"/>
                            <a:gd name="f35" fmla="*/ 118199 1 f31"/>
                            <a:gd name="f36" fmla="*/ f32 f23 1"/>
                            <a:gd name="f37" fmla="*/ f33 f23 1"/>
                            <a:gd name="f38" fmla="*/ f35 f24 1"/>
                            <a:gd name="f39" fmla="*/ f34 f24 1"/>
                          </a:gdLst>
                          <a:ahLst/>
                          <a:cxnLst>
                            <a:cxn ang="3cd4">
                              <a:pos x="hc" y="t"/>
                            </a:cxn>
                            <a:cxn ang="0">
                              <a:pos x="r" y="vc"/>
                            </a:cxn>
                            <a:cxn ang="cd4">
                              <a:pos x="hc" y="b"/>
                            </a:cxn>
                            <a:cxn ang="cd2">
                              <a:pos x="l" y="vc"/>
                            </a:cxn>
                          </a:cxnLst>
                          <a:rect l="f36" t="f39" r="f37" b="f38"/>
                          <a:pathLst>
                            <a:path w="42699" h="118199">
                              <a:moveTo>
                                <a:pt x="f5" y="f2"/>
                              </a:moveTo>
                              <a:lnTo>
                                <a:pt x="f6" y="f2"/>
                              </a:lnTo>
                              <a:cubicBezTo>
                                <a:pt x="f7" y="f2"/>
                                <a:pt x="f8" y="f9"/>
                                <a:pt x="f10" y="f11"/>
                              </a:cubicBezTo>
                              <a:lnTo>
                                <a:pt x="f12" y="f13"/>
                              </a:lnTo>
                              <a:cubicBezTo>
                                <a:pt x="f3" y="f14"/>
                                <a:pt x="f15" y="f4"/>
                                <a:pt x="f16" y="f4"/>
                              </a:cubicBezTo>
                              <a:lnTo>
                                <a:pt x="f2" y="f4"/>
                              </a:lnTo>
                              <a:lnTo>
                                <a:pt x="f2" y="f17"/>
                              </a:lnTo>
                              <a:lnTo>
                                <a:pt x="f18" y="f19"/>
                              </a:lnTo>
                              <a:cubicBezTo>
                                <a:pt x="f20" y="f21"/>
                                <a:pt x="f22" y="f2"/>
                                <a:pt x="f5" y="f2"/>
                              </a:cubicBezTo>
                              <a:close/>
                            </a:path>
                          </a:pathLst>
                        </a:custGeom>
                        <a:solidFill>
                          <a:srgbClr val="009EE3"/>
                        </a:solidFill>
                        <a:ln w="0" cap="flat">
                          <a:solidFill>
                            <a:srgbClr val="00B0F0"/>
                          </a:solidFill>
                          <a:prstDash val="solid"/>
                          <a:miter/>
                        </a:ln>
                      </wps:spPr>
                      <wps:bodyPr lIns="0" tIns="0" rIns="0" bIns="0"/>
                    </wps:wsp>
                    <wps:wsp>
                      <wps:cNvPr id="72" name="Shape 23"/>
                      <wps:cNvSpPr/>
                      <wps:spPr>
                        <a:xfrm>
                          <a:off x="1028360" y="68507"/>
                          <a:ext cx="205502" cy="425890"/>
                        </a:xfrm>
                        <a:custGeom>
                          <a:avLst/>
                          <a:gdLst>
                            <a:gd name="f0" fmla="val w"/>
                            <a:gd name="f1" fmla="val h"/>
                            <a:gd name="f2" fmla="val 0"/>
                            <a:gd name="f3" fmla="val 205500"/>
                            <a:gd name="f4" fmla="val 425894"/>
                            <a:gd name="f5" fmla="val 58193"/>
                            <a:gd name="f6" fmla="val 91048"/>
                            <a:gd name="f7" fmla="val 4000"/>
                            <a:gd name="f8" fmla="val 115089"/>
                            <a:gd name="f9" fmla="val 6413"/>
                            <a:gd name="f10" fmla="val 126964"/>
                            <a:gd name="f11" fmla="val 53289"/>
                            <a:gd name="f12" fmla="val 126710"/>
                            <a:gd name="f13" fmla="val 144640"/>
                            <a:gd name="f14" fmla="val 125109"/>
                            <a:gd name="f15" fmla="val 194856"/>
                            <a:gd name="f16" fmla="val 128970"/>
                            <a:gd name="f17" fmla="val 219697"/>
                            <a:gd name="f18" fmla="val 138330"/>
                            <a:gd name="f19" fmla="val 219164"/>
                            <a:gd name="f20" fmla="val 165165"/>
                            <a:gd name="f21" fmla="val 221958"/>
                            <a:gd name="f22" fmla="val 188127"/>
                            <a:gd name="f23" fmla="val 223304"/>
                            <a:gd name="f24" fmla="val 199087"/>
                            <a:gd name="f25" fmla="val 238531"/>
                            <a:gd name="f26" fmla="val 198020"/>
                            <a:gd name="f27" fmla="val 267640"/>
                            <a:gd name="f28" fmla="val 306896"/>
                            <a:gd name="f29" fmla="val 184926"/>
                            <a:gd name="f30" fmla="val 327596"/>
                            <a:gd name="f31" fmla="val 136323"/>
                            <a:gd name="f32" fmla="val 329743"/>
                            <a:gd name="f33" fmla="val 138724"/>
                            <a:gd name="f34" fmla="val 360185"/>
                            <a:gd name="f35" fmla="val 133377"/>
                            <a:gd name="f36" fmla="val 403987"/>
                            <a:gd name="f37" fmla="val 116550"/>
                            <a:gd name="f38" fmla="val 88241"/>
                            <a:gd name="f39" fmla="val 74627"/>
                            <a:gd name="f40" fmla="val 36425"/>
                            <a:gd name="f41" fmla="val 13451"/>
                            <a:gd name="f42" fmla="val 401053"/>
                            <a:gd name="f43" fmla="val 5717"/>
                            <a:gd name="f44" fmla="val 351371"/>
                            <a:gd name="f45" fmla="val 351225"/>
                            <a:gd name="f46" fmla="val 301216"/>
                            <a:gd name="f47" fmla="val 40565"/>
                            <a:gd name="f48" fmla="val 302895"/>
                            <a:gd name="f49" fmla="val 43499"/>
                            <a:gd name="f50" fmla="val 44972"/>
                            <a:gd name="f51" fmla="val 317792"/>
                            <a:gd name="f52" fmla="val 347561"/>
                            <a:gd name="f53" fmla="val 377355"/>
                            <a:gd name="f54" fmla="val 53316"/>
                            <a:gd name="f55" fmla="val 391376"/>
                            <a:gd name="f56" fmla="val 70017"/>
                            <a:gd name="f57" fmla="val 389636"/>
                            <a:gd name="f58" fmla="val 86692"/>
                            <a:gd name="f59" fmla="val 387896"/>
                            <a:gd name="f60" fmla="val 94515"/>
                            <a:gd name="f61" fmla="val 375145"/>
                            <a:gd name="f62" fmla="val 93461"/>
                            <a:gd name="f63" fmla="val 92254"/>
                            <a:gd name="f64" fmla="val 299695"/>
                            <a:gd name="f65" fmla="val 143258"/>
                            <a:gd name="f66" fmla="val 298882"/>
                            <a:gd name="f67" fmla="val 163298"/>
                            <a:gd name="f68" fmla="val 288214"/>
                            <a:gd name="f69" fmla="val 152351"/>
                            <a:gd name="f70" fmla="val 156085"/>
                            <a:gd name="f71" fmla="val 256959"/>
                            <a:gd name="f72" fmla="val 134723"/>
                            <a:gd name="f73" fmla="val 251079"/>
                            <a:gd name="f74" fmla="val 250012"/>
                            <a:gd name="f75" fmla="val 77827"/>
                            <a:gd name="f76" fmla="val 70117"/>
                            <a:gd name="f77" fmla="val 75948"/>
                            <a:gd name="f78" fmla="val 56756"/>
                            <a:gd name="f79" fmla="val 62600"/>
                            <a:gd name="f80" fmla="val 51016"/>
                            <a:gd name="f81" fmla="val 37759"/>
                            <a:gd name="f82" fmla="val 52883"/>
                            <a:gd name="f83" fmla="val 33352"/>
                            <a:gd name="f84" fmla="val 25605"/>
                            <a:gd name="f85" fmla="val 18075"/>
                            <a:gd name="f86" fmla="val 54711"/>
                            <a:gd name="f87" fmla="val 10763"/>
                            <a:gd name="f88" fmla="val 58367"/>
                            <a:gd name="f89" fmla="val 66686"/>
                            <a:gd name="f90" fmla="val 9530"/>
                            <a:gd name="f91" fmla="val 13872"/>
                            <a:gd name="f92" fmla="val 4258"/>
                            <a:gd name="f93" fmla="val 26859"/>
                            <a:gd name="f94" fmla="val 1419"/>
                            <a:gd name="f95" fmla="val 41632"/>
                            <a:gd name="f96" fmla="*/ f0 1 205500"/>
                            <a:gd name="f97" fmla="*/ f1 1 425894"/>
                            <a:gd name="f98" fmla="val f2"/>
                            <a:gd name="f99" fmla="val f3"/>
                            <a:gd name="f100" fmla="val f4"/>
                            <a:gd name="f101" fmla="+- f100 0 f98"/>
                            <a:gd name="f102" fmla="+- f99 0 f98"/>
                            <a:gd name="f103" fmla="*/ f102 1 205500"/>
                            <a:gd name="f104" fmla="*/ f101 1 425894"/>
                            <a:gd name="f105" fmla="*/ 0 1 f103"/>
                            <a:gd name="f106" fmla="*/ 205500 1 f103"/>
                            <a:gd name="f107" fmla="*/ 0 1 f104"/>
                            <a:gd name="f108" fmla="*/ 425894 1 f104"/>
                            <a:gd name="f109" fmla="*/ f105 f96 1"/>
                            <a:gd name="f110" fmla="*/ f106 f96 1"/>
                            <a:gd name="f111" fmla="*/ f108 f97 1"/>
                            <a:gd name="f112" fmla="*/ f107 f97 1"/>
                          </a:gdLst>
                          <a:ahLst/>
                          <a:cxnLst>
                            <a:cxn ang="3cd4">
                              <a:pos x="hc" y="t"/>
                            </a:cxn>
                            <a:cxn ang="0">
                              <a:pos x="r" y="vc"/>
                            </a:cxn>
                            <a:cxn ang="cd4">
                              <a:pos x="hc" y="b"/>
                            </a:cxn>
                            <a:cxn ang="cd2">
                              <a:pos x="l" y="vc"/>
                            </a:cxn>
                          </a:cxnLst>
                          <a:rect l="f109" t="f112" r="f110" b="f111"/>
                          <a:pathLst>
                            <a:path w="205500" h="425894">
                              <a:moveTo>
                                <a:pt x="f5" y="f2"/>
                              </a:moveTo>
                              <a:lnTo>
                                <a:pt x="f6" y="f7"/>
                              </a:lnTo>
                              <a:cubicBezTo>
                                <a:pt x="f8" y="f9"/>
                                <a:pt x="f10" y="f11"/>
                                <a:pt x="f12" y="f13"/>
                              </a:cubicBezTo>
                              <a:cubicBezTo>
                                <a:pt x="f14" y="f15"/>
                                <a:pt x="f16" y="f17"/>
                                <a:pt x="f18" y="f19"/>
                              </a:cubicBezTo>
                              <a:lnTo>
                                <a:pt x="f20" y="f21"/>
                              </a:lnTo>
                              <a:cubicBezTo>
                                <a:pt x="f22" y="f23"/>
                                <a:pt x="f24" y="f25"/>
                                <a:pt x="f26" y="f27"/>
                              </a:cubicBezTo>
                              <a:cubicBezTo>
                                <a:pt x="f3" y="f28"/>
                                <a:pt x="f29" y="f30"/>
                                <a:pt x="f31" y="f32"/>
                              </a:cubicBezTo>
                              <a:lnTo>
                                <a:pt x="f33" y="f34"/>
                              </a:lnTo>
                              <a:cubicBezTo>
                                <a:pt x="f35" y="f36"/>
                                <a:pt x="f37" y="f4"/>
                                <a:pt x="f38" y="f4"/>
                              </a:cubicBezTo>
                              <a:lnTo>
                                <a:pt x="f39" y="f4"/>
                              </a:lnTo>
                              <a:cubicBezTo>
                                <a:pt x="f40" y="f4"/>
                                <a:pt x="f41" y="f42"/>
                                <a:pt x="f43" y="f44"/>
                              </a:cubicBezTo>
                              <a:lnTo>
                                <a:pt x="f2" y="f45"/>
                              </a:lnTo>
                              <a:lnTo>
                                <a:pt x="f2" y="f46"/>
                              </a:lnTo>
                              <a:lnTo>
                                <a:pt x="f47" y="f48"/>
                              </a:lnTo>
                              <a:cubicBezTo>
                                <a:pt x="f49" y="f48"/>
                                <a:pt x="f50" y="f51"/>
                                <a:pt x="f50" y="f52"/>
                              </a:cubicBezTo>
                              <a:cubicBezTo>
                                <a:pt x="f50" y="f53"/>
                                <a:pt x="f54" y="f55"/>
                                <a:pt x="f56" y="f57"/>
                              </a:cubicBezTo>
                              <a:cubicBezTo>
                                <a:pt x="f58" y="f59"/>
                                <a:pt x="f60" y="f61"/>
                                <a:pt x="f62" y="f44"/>
                              </a:cubicBezTo>
                              <a:lnTo>
                                <a:pt x="f63" y="f64"/>
                              </a:lnTo>
                              <a:cubicBezTo>
                                <a:pt x="f65" y="f66"/>
                                <a:pt x="f67" y="f68"/>
                                <a:pt x="f69" y="f27"/>
                              </a:cubicBezTo>
                              <a:cubicBezTo>
                                <a:pt x="f70" y="f71"/>
                                <a:pt x="f72" y="f73"/>
                                <a:pt x="f38" y="f74"/>
                              </a:cubicBezTo>
                              <a:lnTo>
                                <a:pt x="f75" y="f76"/>
                              </a:lnTo>
                              <a:cubicBezTo>
                                <a:pt x="f77" y="f78"/>
                                <a:pt x="f79" y="f80"/>
                                <a:pt x="f81" y="f82"/>
                              </a:cubicBezTo>
                              <a:lnTo>
                                <a:pt x="f83" y="f82"/>
                              </a:lnTo>
                              <a:cubicBezTo>
                                <a:pt x="f84" y="f82"/>
                                <a:pt x="f85" y="f86"/>
                                <a:pt x="f87" y="f88"/>
                              </a:cubicBezTo>
                              <a:lnTo>
                                <a:pt x="f2" y="f89"/>
                              </a:lnTo>
                              <a:lnTo>
                                <a:pt x="f2" y="f90"/>
                              </a:lnTo>
                              <a:lnTo>
                                <a:pt x="f91" y="f92"/>
                              </a:lnTo>
                              <a:cubicBezTo>
                                <a:pt x="f93" y="f94"/>
                                <a:pt x="f95" y="f2"/>
                                <a:pt x="f5" y="f2"/>
                              </a:cubicBezTo>
                              <a:close/>
                            </a:path>
                          </a:pathLst>
                        </a:custGeom>
                        <a:solidFill>
                          <a:srgbClr val="009EE3"/>
                        </a:solidFill>
                        <a:ln w="0" cap="flat">
                          <a:solidFill>
                            <a:srgbClr val="00B0F0"/>
                          </a:solidFill>
                          <a:prstDash val="solid"/>
                          <a:miter/>
                        </a:ln>
                      </wps:spPr>
                      <wps:bodyPr lIns="0" tIns="0" rIns="0" bIns="0"/>
                    </wps:wsp>
                    <wps:wsp>
                      <wps:cNvPr id="73" name="Shape 24"/>
                      <wps:cNvSpPr/>
                      <wps:spPr>
                        <a:xfrm>
                          <a:off x="1188719" y="57205"/>
                          <a:ext cx="77998" cy="420377"/>
                        </a:xfrm>
                        <a:custGeom>
                          <a:avLst/>
                          <a:gdLst>
                            <a:gd name="f0" fmla="val w"/>
                            <a:gd name="f1" fmla="val h"/>
                            <a:gd name="f2" fmla="val 0"/>
                            <a:gd name="f3" fmla="val 77997"/>
                            <a:gd name="f4" fmla="val 420377"/>
                            <a:gd name="f5" fmla="val 44755"/>
                            <a:gd name="f6" fmla="val 69113"/>
                            <a:gd name="f7" fmla="val 45562"/>
                            <a:gd name="f8" fmla="val 55093"/>
                            <a:gd name="f9" fmla="val 48635"/>
                            <a:gd name="f10" fmla="val 48082"/>
                            <a:gd name="f11" fmla="val 61386"/>
                            <a:gd name="f12" fmla="val 83827"/>
                            <a:gd name="f13" fmla="val 343453"/>
                            <a:gd name="f14" fmla="val 354667"/>
                            <a:gd name="f15" fmla="val 50886"/>
                            <a:gd name="f16" fmla="val 363081"/>
                            <a:gd name="f17" fmla="val 56494"/>
                            <a:gd name="f18" fmla="val 368691"/>
                            <a:gd name="f19" fmla="val 375861"/>
                            <a:gd name="f20" fmla="val 76924"/>
                            <a:gd name="f21" fmla="val 38189"/>
                            <a:gd name="f22" fmla="val 14160"/>
                            <a:gd name="f23" fmla="val 396336"/>
                            <a:gd name="f24" fmla="val 4813"/>
                            <a:gd name="f25" fmla="val 348254"/>
                            <a:gd name="f26" fmla="val 127096"/>
                            <a:gd name="f27" fmla="val 62192"/>
                            <a:gd name="f28" fmla="val 17131"/>
                            <a:gd name="f29" fmla="val 21628"/>
                            <a:gd name="f30" fmla="val 51387"/>
                            <a:gd name="f31" fmla="val 5402"/>
                            <a:gd name="f32" fmla="*/ f0 1 77997"/>
                            <a:gd name="f33" fmla="*/ f1 1 420377"/>
                            <a:gd name="f34" fmla="val f2"/>
                            <a:gd name="f35" fmla="val f3"/>
                            <a:gd name="f36" fmla="val f4"/>
                            <a:gd name="f37" fmla="+- f36 0 f34"/>
                            <a:gd name="f38" fmla="+- f35 0 f34"/>
                            <a:gd name="f39" fmla="*/ f38 1 77997"/>
                            <a:gd name="f40" fmla="*/ f37 1 420377"/>
                            <a:gd name="f41" fmla="*/ 0 1 f39"/>
                            <a:gd name="f42" fmla="*/ 77997 1 f39"/>
                            <a:gd name="f43" fmla="*/ 0 1 f40"/>
                            <a:gd name="f44" fmla="*/ 420377 1 f40"/>
                            <a:gd name="f45" fmla="*/ f41 f32 1"/>
                            <a:gd name="f46" fmla="*/ f42 f32 1"/>
                            <a:gd name="f47" fmla="*/ f44 f33 1"/>
                            <a:gd name="f48" fmla="*/ f43 f33 1"/>
                          </a:gdLst>
                          <a:ahLst/>
                          <a:cxnLst>
                            <a:cxn ang="3cd4">
                              <a:pos x="hc" y="t"/>
                            </a:cxn>
                            <a:cxn ang="0">
                              <a:pos x="r" y="vc"/>
                            </a:cxn>
                            <a:cxn ang="cd4">
                              <a:pos x="hc" y="b"/>
                            </a:cxn>
                            <a:cxn ang="cd2">
                              <a:pos x="l" y="vc"/>
                            </a:cxn>
                          </a:cxnLst>
                          <a:rect l="f45" t="f48" r="f46" b="f47"/>
                          <a:pathLst>
                            <a:path w="77997" h="420377">
                              <a:moveTo>
                                <a:pt x="f3" y="f2"/>
                              </a:moveTo>
                              <a:lnTo>
                                <a:pt x="f3" y="f5"/>
                              </a:lnTo>
                              <a:lnTo>
                                <a:pt x="f6" y="f7"/>
                              </a:lnTo>
                              <a:cubicBezTo>
                                <a:pt x="f8" y="f9"/>
                                <a:pt x="f10" y="f11"/>
                                <a:pt x="f10" y="f12"/>
                              </a:cubicBezTo>
                              <a:lnTo>
                                <a:pt x="f10" y="f13"/>
                              </a:lnTo>
                              <a:cubicBezTo>
                                <a:pt x="f10" y="f14"/>
                                <a:pt x="f15" y="f16"/>
                                <a:pt x="f17" y="f18"/>
                              </a:cubicBezTo>
                              <a:lnTo>
                                <a:pt x="f3" y="f19"/>
                              </a:lnTo>
                              <a:lnTo>
                                <a:pt x="f3" y="f4"/>
                              </a:lnTo>
                              <a:lnTo>
                                <a:pt x="f20" y="f4"/>
                              </a:lnTo>
                              <a:cubicBezTo>
                                <a:pt x="f21" y="f4"/>
                                <a:pt x="f22" y="f23"/>
                                <a:pt x="f24" y="f25"/>
                              </a:cubicBezTo>
                              <a:lnTo>
                                <a:pt x="f2" y="f26"/>
                              </a:lnTo>
                              <a:cubicBezTo>
                                <a:pt x="f2" y="f27"/>
                                <a:pt x="f28" y="f29"/>
                                <a:pt x="f30" y="f31"/>
                              </a:cubicBezTo>
                              <a:lnTo>
                                <a:pt x="f3" y="f2"/>
                              </a:lnTo>
                              <a:close/>
                            </a:path>
                          </a:pathLst>
                        </a:custGeom>
                        <a:solidFill>
                          <a:srgbClr val="009EE3"/>
                        </a:solidFill>
                        <a:ln w="0" cap="flat">
                          <a:solidFill>
                            <a:srgbClr val="00B0F0"/>
                          </a:solidFill>
                          <a:prstDash val="solid"/>
                          <a:miter/>
                        </a:ln>
                      </wps:spPr>
                      <wps:bodyPr lIns="0" tIns="0" rIns="0" bIns="0"/>
                    </wps:wsp>
                    <wps:wsp>
                      <wps:cNvPr id="74" name="Shape 25"/>
                      <wps:cNvSpPr/>
                      <wps:spPr>
                        <a:xfrm>
                          <a:off x="1266717" y="54489"/>
                          <a:ext cx="71048" cy="423083"/>
                        </a:xfrm>
                        <a:custGeom>
                          <a:avLst/>
                          <a:gdLst>
                            <a:gd name="f0" fmla="val w"/>
                            <a:gd name="f1" fmla="val h"/>
                            <a:gd name="f2" fmla="val 0"/>
                            <a:gd name="f3" fmla="val 71050"/>
                            <a:gd name="f4" fmla="val 423088"/>
                            <a:gd name="f5" fmla="val 13354"/>
                            <a:gd name="f6" fmla="val 51810"/>
                            <a:gd name="f7" fmla="val 12814"/>
                            <a:gd name="f8" fmla="val 36855"/>
                            <a:gd name="f9" fmla="val 72111"/>
                            <a:gd name="f10" fmla="val 331737"/>
                            <a:gd name="f11" fmla="val 383819"/>
                            <a:gd name="f12" fmla="val 414274"/>
                            <a:gd name="f13" fmla="val 378572"/>
                            <a:gd name="f14" fmla="val 3740"/>
                            <a:gd name="f15" fmla="val 379819"/>
                            <a:gd name="f16" fmla="val 22968"/>
                            <a:gd name="f17" fmla="val 376606"/>
                            <a:gd name="f18" fmla="val 27781"/>
                            <a:gd name="f19" fmla="val 366992"/>
                            <a:gd name="f20" fmla="val 350964"/>
                            <a:gd name="f21" fmla="val 29775"/>
                            <a:gd name="f22" fmla="val 97752"/>
                            <a:gd name="f23" fmla="val 30588"/>
                            <a:gd name="f24" fmla="val 71310"/>
                            <a:gd name="f25" fmla="val 27845"/>
                            <a:gd name="f26" fmla="val 55689"/>
                            <a:gd name="f27" fmla="val 21571"/>
                            <a:gd name="f28" fmla="val 50876"/>
                            <a:gd name="f29" fmla="val 18428"/>
                            <a:gd name="f30" fmla="val 48476"/>
                            <a:gd name="f31" fmla="val 14319"/>
                            <a:gd name="f32" fmla="val 47060"/>
                            <a:gd name="f33" fmla="val 9244"/>
                            <a:gd name="f34" fmla="val 46626"/>
                            <a:gd name="f35" fmla="val 47466"/>
                            <a:gd name="f36" fmla="val 2711"/>
                            <a:gd name="f37" fmla="*/ f0 1 71050"/>
                            <a:gd name="f38" fmla="*/ f1 1 423088"/>
                            <a:gd name="f39" fmla="val f2"/>
                            <a:gd name="f40" fmla="val f3"/>
                            <a:gd name="f41" fmla="val f4"/>
                            <a:gd name="f42" fmla="+- f41 0 f39"/>
                            <a:gd name="f43" fmla="+- f40 0 f39"/>
                            <a:gd name="f44" fmla="*/ f43 1 71050"/>
                            <a:gd name="f45" fmla="*/ f42 1 423088"/>
                            <a:gd name="f46" fmla="*/ 0 1 f44"/>
                            <a:gd name="f47" fmla="*/ 71050 1 f44"/>
                            <a:gd name="f48" fmla="*/ 0 1 f45"/>
                            <a:gd name="f49" fmla="*/ 423088 1 f45"/>
                            <a:gd name="f50" fmla="*/ f46 f37 1"/>
                            <a:gd name="f51" fmla="*/ f47 f37 1"/>
                            <a:gd name="f52" fmla="*/ f49 f38 1"/>
                            <a:gd name="f53" fmla="*/ f48 f38 1"/>
                          </a:gdLst>
                          <a:ahLst/>
                          <a:cxnLst>
                            <a:cxn ang="3cd4">
                              <a:pos x="hc" y="t"/>
                            </a:cxn>
                            <a:cxn ang="0">
                              <a:pos x="r" y="vc"/>
                            </a:cxn>
                            <a:cxn ang="cd4">
                              <a:pos x="hc" y="b"/>
                            </a:cxn>
                            <a:cxn ang="cd2">
                              <a:pos x="l" y="vc"/>
                            </a:cxn>
                          </a:cxnLst>
                          <a:rect l="f50" t="f53" r="f51" b="f52"/>
                          <a:pathLst>
                            <a:path w="71050" h="423088">
                              <a:moveTo>
                                <a:pt x="f5" y="f2"/>
                              </a:moveTo>
                              <a:cubicBezTo>
                                <a:pt x="f6" y="f7"/>
                                <a:pt x="f3" y="f8"/>
                                <a:pt x="f3" y="f9"/>
                              </a:cubicBezTo>
                              <a:lnTo>
                                <a:pt x="f3" y="f10"/>
                              </a:lnTo>
                              <a:cubicBezTo>
                                <a:pt x="f3" y="f11"/>
                                <a:pt x="f6" y="f12"/>
                                <a:pt x="f5" y="f4"/>
                              </a:cubicBezTo>
                              <a:lnTo>
                                <a:pt x="f2" y="f4"/>
                              </a:lnTo>
                              <a:lnTo>
                                <a:pt x="f2" y="f13"/>
                              </a:lnTo>
                              <a:lnTo>
                                <a:pt x="f14" y="f15"/>
                              </a:lnTo>
                              <a:lnTo>
                                <a:pt x="f5" y="f15"/>
                              </a:lnTo>
                              <a:cubicBezTo>
                                <a:pt x="f16" y="f17"/>
                                <a:pt x="f18" y="f19"/>
                                <a:pt x="f18" y="f20"/>
                              </a:cubicBezTo>
                              <a:lnTo>
                                <a:pt x="f21" y="f22"/>
                              </a:lnTo>
                              <a:cubicBezTo>
                                <a:pt x="f23" y="f24"/>
                                <a:pt x="f25" y="f26"/>
                                <a:pt x="f27" y="f28"/>
                              </a:cubicBezTo>
                              <a:cubicBezTo>
                                <a:pt x="f29" y="f30"/>
                                <a:pt x="f31" y="f32"/>
                                <a:pt x="f33" y="f34"/>
                              </a:cubicBezTo>
                              <a:lnTo>
                                <a:pt x="f2" y="f35"/>
                              </a:lnTo>
                              <a:lnTo>
                                <a:pt x="f2" y="f36"/>
                              </a:lnTo>
                              <a:lnTo>
                                <a:pt x="f5" y="f2"/>
                              </a:lnTo>
                              <a:close/>
                            </a:path>
                          </a:pathLst>
                        </a:custGeom>
                        <a:solidFill>
                          <a:srgbClr val="009EE3"/>
                        </a:solidFill>
                        <a:ln w="0" cap="flat">
                          <a:solidFill>
                            <a:srgbClr val="00B0F0"/>
                          </a:solidFill>
                          <a:prstDash val="solid"/>
                          <a:miter/>
                        </a:ln>
                      </wps:spPr>
                      <wps:bodyPr lIns="0" tIns="0" rIns="0" bIns="0"/>
                    </wps:wsp>
                    <wps:wsp>
                      <wps:cNvPr id="75" name="Shape 26"/>
                      <wps:cNvSpPr/>
                      <wps:spPr>
                        <a:xfrm>
                          <a:off x="1291488" y="81235"/>
                          <a:ext cx="91961" cy="392643"/>
                        </a:xfrm>
                        <a:custGeom>
                          <a:avLst/>
                          <a:gdLst>
                            <a:gd name="f0" fmla="val w"/>
                            <a:gd name="f1" fmla="val h"/>
                            <a:gd name="f2" fmla="val 0"/>
                            <a:gd name="f3" fmla="val 91962"/>
                            <a:gd name="f4" fmla="val 392640"/>
                            <a:gd name="f5" fmla="val 86341"/>
                            <a:gd name="f6" fmla="val 802"/>
                            <a:gd name="f7" fmla="val 2314"/>
                            <a:gd name="f8" fmla="val 43566"/>
                            <a:gd name="f9" fmla="val 87541"/>
                            <a:gd name="f10" fmla="val 41770"/>
                            <a:gd name="f11" fmla="val 70447"/>
                            <a:gd name="f12" fmla="val 59436"/>
                            <a:gd name="f13" fmla="val 46114"/>
                            <a:gd name="f14" fmla="val 54483"/>
                            <a:gd name="f15" fmla="val 54788"/>
                            <a:gd name="f16" fmla="val 49543"/>
                            <a:gd name="f17" fmla="val 63475"/>
                            <a:gd name="f18" fmla="val 49009"/>
                            <a:gd name="f19" fmla="val 73089"/>
                            <a:gd name="f20" fmla="val 52883"/>
                            <a:gd name="f21" fmla="val 83629"/>
                            <a:gd name="f22" fmla="val 56756"/>
                            <a:gd name="f23" fmla="val 94183"/>
                            <a:gd name="f24" fmla="val 66713"/>
                            <a:gd name="f25" fmla="val 99454"/>
                            <a:gd name="f26" fmla="val 82728"/>
                            <a:gd name="f27" fmla="val 96818"/>
                            <a:gd name="f28" fmla="val 134418"/>
                            <a:gd name="f29" fmla="val 87744"/>
                            <a:gd name="f30" fmla="val 134315"/>
                            <a:gd name="f31" fmla="val 64630"/>
                            <a:gd name="f32" fmla="val 144196"/>
                            <a:gd name="f33" fmla="val 54953"/>
                            <a:gd name="f34" fmla="val 175857"/>
                            <a:gd name="f35" fmla="val 58699"/>
                            <a:gd name="f36" fmla="val 229273"/>
                            <a:gd name="f37" fmla="val 289366"/>
                            <a:gd name="f38" fmla="val 65007"/>
                            <a:gd name="f39" fmla="val 326928"/>
                            <a:gd name="f40" fmla="val 77628"/>
                            <a:gd name="f41" fmla="val 341953"/>
                            <a:gd name="f42" fmla="val 349266"/>
                            <a:gd name="f43" fmla="val 58700"/>
                            <a:gd name="f44" fmla="val 384622"/>
                            <a:gd name="f45" fmla="val 29854"/>
                            <a:gd name="f46" fmla="val 368396"/>
                            <a:gd name="f47" fmla="val 15430"/>
                            <a:gd name="f48" fmla="val 327832"/>
                            <a:gd name="f49" fmla="val 262928"/>
                            <a:gd name="f50" fmla="val 195618"/>
                            <a:gd name="f51" fmla="val 171844"/>
                            <a:gd name="f52" fmla="val 21704"/>
                            <a:gd name="f53" fmla="val 148209"/>
                            <a:gd name="f54" fmla="val 34252"/>
                            <a:gd name="f55" fmla="val 124701"/>
                            <a:gd name="f56" fmla="val 17424"/>
                            <a:gd name="f57" fmla="val 113754"/>
                            <a:gd name="f58" fmla="val 7214"/>
                            <a:gd name="f59" fmla="val 101664"/>
                            <a:gd name="f60" fmla="val 3607"/>
                            <a:gd name="f61" fmla="val 88443"/>
                            <a:gd name="f62" fmla="val 75222"/>
                            <a:gd name="f63" fmla="val 267"/>
                            <a:gd name="f64" fmla="val 60261"/>
                            <a:gd name="f65" fmla="val 4407"/>
                            <a:gd name="f66" fmla="val 43574"/>
                            <a:gd name="f67" fmla="val 8547"/>
                            <a:gd name="f68" fmla="val 26873"/>
                            <a:gd name="f69" fmla="val 23304"/>
                            <a:gd name="f70" fmla="val 14326"/>
                            <a:gd name="f71" fmla="val 48679"/>
                            <a:gd name="f72" fmla="val 5906"/>
                            <a:gd name="f73" fmla="val 61366"/>
                            <a:gd name="f74" fmla="val 1702"/>
                            <a:gd name="f75" fmla="val 73920"/>
                            <a:gd name="f76" fmla="*/ f0 1 91962"/>
                            <a:gd name="f77" fmla="*/ f1 1 392640"/>
                            <a:gd name="f78" fmla="val f2"/>
                            <a:gd name="f79" fmla="val f3"/>
                            <a:gd name="f80" fmla="val f4"/>
                            <a:gd name="f81" fmla="+- f80 0 f78"/>
                            <a:gd name="f82" fmla="+- f79 0 f78"/>
                            <a:gd name="f83" fmla="*/ f82 1 91962"/>
                            <a:gd name="f84" fmla="*/ f81 1 392640"/>
                            <a:gd name="f85" fmla="*/ 0 1 f83"/>
                            <a:gd name="f86" fmla="*/ 91962 1 f83"/>
                            <a:gd name="f87" fmla="*/ 0 1 f84"/>
                            <a:gd name="f88" fmla="*/ 392640 1 f84"/>
                            <a:gd name="f89" fmla="*/ f85 f76 1"/>
                            <a:gd name="f90" fmla="*/ f86 f76 1"/>
                            <a:gd name="f91" fmla="*/ f88 f77 1"/>
                            <a:gd name="f92" fmla="*/ f87 f77 1"/>
                          </a:gdLst>
                          <a:ahLst/>
                          <a:cxnLst>
                            <a:cxn ang="3cd4">
                              <a:pos x="hc" y="t"/>
                            </a:cxn>
                            <a:cxn ang="0">
                              <a:pos x="r" y="vc"/>
                            </a:cxn>
                            <a:cxn ang="cd4">
                              <a:pos x="hc" y="b"/>
                            </a:cxn>
                            <a:cxn ang="cd2">
                              <a:pos x="l" y="vc"/>
                            </a:cxn>
                          </a:cxnLst>
                          <a:rect l="f89" t="f92" r="f90" b="f91"/>
                          <a:pathLst>
                            <a:path w="91962" h="392640">
                              <a:moveTo>
                                <a:pt x="f5" y="f6"/>
                              </a:moveTo>
                              <a:lnTo>
                                <a:pt x="f3" y="f7"/>
                              </a:lnTo>
                              <a:lnTo>
                                <a:pt x="f3" y="f8"/>
                              </a:lnTo>
                              <a:lnTo>
                                <a:pt x="f9" y="f10"/>
                              </a:lnTo>
                              <a:cubicBezTo>
                                <a:pt x="f11" y="f10"/>
                                <a:pt x="f12" y="f13"/>
                                <a:pt x="f14" y="f15"/>
                              </a:cubicBezTo>
                              <a:cubicBezTo>
                                <a:pt x="f16" y="f17"/>
                                <a:pt x="f18" y="f19"/>
                                <a:pt x="f20" y="f21"/>
                              </a:cubicBezTo>
                              <a:cubicBezTo>
                                <a:pt x="f22" y="f23"/>
                                <a:pt x="f24" y="f25"/>
                                <a:pt x="f26" y="f25"/>
                              </a:cubicBezTo>
                              <a:lnTo>
                                <a:pt x="f3" y="f27"/>
                              </a:lnTo>
                              <a:lnTo>
                                <a:pt x="f3" y="f28"/>
                              </a:lnTo>
                              <a:lnTo>
                                <a:pt x="f29" y="f30"/>
                              </a:lnTo>
                              <a:cubicBezTo>
                                <a:pt x="f31" y="f32"/>
                                <a:pt x="f33" y="f34"/>
                                <a:pt x="f35" y="f36"/>
                              </a:cubicBezTo>
                              <a:cubicBezTo>
                                <a:pt x="f35" y="f37"/>
                                <a:pt x="f38" y="f39"/>
                                <a:pt x="f40" y="f41"/>
                              </a:cubicBezTo>
                              <a:lnTo>
                                <a:pt x="f3" y="f42"/>
                              </a:lnTo>
                              <a:lnTo>
                                <a:pt x="f3" y="f4"/>
                              </a:lnTo>
                              <a:lnTo>
                                <a:pt x="f43" y="f44"/>
                              </a:lnTo>
                              <a:cubicBezTo>
                                <a:pt x="f45" y="f46"/>
                                <a:pt x="f47" y="f48"/>
                                <a:pt x="f47" y="f49"/>
                              </a:cubicBezTo>
                              <a:lnTo>
                                <a:pt x="f47" y="f50"/>
                              </a:lnTo>
                              <a:cubicBezTo>
                                <a:pt x="f47" y="f51"/>
                                <a:pt x="f52" y="f53"/>
                                <a:pt x="f54" y="f55"/>
                              </a:cubicBezTo>
                              <a:cubicBezTo>
                                <a:pt x="f56" y="f57"/>
                                <a:pt x="f58" y="f59"/>
                                <a:pt x="f60" y="f61"/>
                              </a:cubicBezTo>
                              <a:cubicBezTo>
                                <a:pt x="f2" y="f62"/>
                                <a:pt x="f63" y="f64"/>
                                <a:pt x="f65" y="f66"/>
                              </a:cubicBezTo>
                              <a:cubicBezTo>
                                <a:pt x="f67" y="f68"/>
                                <a:pt x="f69" y="f70"/>
                                <a:pt x="f71" y="f72"/>
                              </a:cubicBezTo>
                              <a:cubicBezTo>
                                <a:pt x="f73" y="f74"/>
                                <a:pt x="f75" y="f2"/>
                                <a:pt x="f5" y="f6"/>
                              </a:cubicBezTo>
                              <a:close/>
                            </a:path>
                          </a:pathLst>
                        </a:custGeom>
                        <a:solidFill>
                          <a:srgbClr val="009EE3"/>
                        </a:solidFill>
                        <a:ln w="0" cap="flat">
                          <a:solidFill>
                            <a:srgbClr val="00B0F0"/>
                          </a:solidFill>
                          <a:prstDash val="solid"/>
                          <a:miter/>
                        </a:ln>
                      </wps:spPr>
                      <wps:bodyPr lIns="0" tIns="0" rIns="0" bIns="0"/>
                    </wps:wsp>
                    <wps:wsp>
                      <wps:cNvPr id="76" name="Shape 27"/>
                      <wps:cNvSpPr/>
                      <wps:spPr>
                        <a:xfrm>
                          <a:off x="1383449" y="83549"/>
                          <a:ext cx="79717" cy="390421"/>
                        </a:xfrm>
                        <a:custGeom>
                          <a:avLst/>
                          <a:gdLst>
                            <a:gd name="f0" fmla="val w"/>
                            <a:gd name="f1" fmla="val h"/>
                            <a:gd name="f2" fmla="val 0"/>
                            <a:gd name="f3" fmla="val 79716"/>
                            <a:gd name="f4" fmla="val 390421"/>
                            <a:gd name="f5" fmla="val 31240"/>
                            <a:gd name="f6" fmla="val 8405"/>
                            <a:gd name="f7" fmla="val 55535"/>
                            <a:gd name="f8" fmla="val 20025"/>
                            <a:gd name="f9" fmla="val 68096"/>
                            <a:gd name="f10" fmla="val 33843"/>
                            <a:gd name="f11" fmla="val 68896"/>
                            <a:gd name="f12" fmla="val 49870"/>
                            <a:gd name="f13" fmla="val 73709"/>
                            <a:gd name="f14" fmla="val 81125"/>
                            <a:gd name="f15" fmla="val 66889"/>
                            <a:gd name="f16" fmla="val 104899"/>
                            <a:gd name="f17" fmla="val 48461"/>
                            <a:gd name="f18" fmla="val 121181"/>
                            <a:gd name="f19" fmla="val 67689"/>
                            <a:gd name="f20" fmla="val 152702"/>
                            <a:gd name="f21" fmla="val 78116"/>
                            <a:gd name="f22" fmla="val 193977"/>
                            <a:gd name="f23" fmla="val 244993"/>
                            <a:gd name="f24" fmla="val 77316"/>
                            <a:gd name="f25" fmla="val 299070"/>
                            <a:gd name="f26" fmla="val 359979"/>
                            <a:gd name="f27" fmla="val 45261"/>
                            <a:gd name="f28" fmla="val 10006"/>
                            <a:gd name="f29" fmla="val 392"/>
                            <a:gd name="f30" fmla="val 390326"/>
                            <a:gd name="f31" fmla="val 346952"/>
                            <a:gd name="f32" fmla="val 347152"/>
                            <a:gd name="f33" fmla="val 5193"/>
                            <a:gd name="f34" fmla="val 21220"/>
                            <a:gd name="f35" fmla="val 30834"/>
                            <a:gd name="f36" fmla="val 307083"/>
                            <a:gd name="f37" fmla="val 34047"/>
                            <a:gd name="f38" fmla="val 226959"/>
                            <a:gd name="f39" fmla="val 32237"/>
                            <a:gd name="f40" fmla="val 172066"/>
                            <a:gd name="f41" fmla="val 24612"/>
                            <a:gd name="f42" fmla="val 140541"/>
                            <a:gd name="f43" fmla="val 11167"/>
                            <a:gd name="f44" fmla="val 132378"/>
                            <a:gd name="f45" fmla="val 132104"/>
                            <a:gd name="f46" fmla="val 94504"/>
                            <a:gd name="f47" fmla="val 7598"/>
                            <a:gd name="f48" fmla="val 92336"/>
                            <a:gd name="f49" fmla="val 12406"/>
                            <a:gd name="f50" fmla="val 89132"/>
                            <a:gd name="f51" fmla="val 16413"/>
                            <a:gd name="f52" fmla="val 84325"/>
                            <a:gd name="f53" fmla="val 19620"/>
                            <a:gd name="f54" fmla="val 77912"/>
                            <a:gd name="f55" fmla="val 23830"/>
                            <a:gd name="f56" fmla="val 62891"/>
                            <a:gd name="f57" fmla="val 20375"/>
                            <a:gd name="f58" fmla="val 51920"/>
                            <a:gd name="f59" fmla="val 9254"/>
                            <a:gd name="f60" fmla="val 45011"/>
                            <a:gd name="f61" fmla="val 41252"/>
                            <a:gd name="f62" fmla="*/ f0 1 79716"/>
                            <a:gd name="f63" fmla="*/ f1 1 390421"/>
                            <a:gd name="f64" fmla="val f2"/>
                            <a:gd name="f65" fmla="val f3"/>
                            <a:gd name="f66" fmla="val f4"/>
                            <a:gd name="f67" fmla="+- f66 0 f64"/>
                            <a:gd name="f68" fmla="+- f65 0 f64"/>
                            <a:gd name="f69" fmla="*/ f68 1 79716"/>
                            <a:gd name="f70" fmla="*/ f67 1 390421"/>
                            <a:gd name="f71" fmla="*/ 0 1 f69"/>
                            <a:gd name="f72" fmla="*/ 79716 1 f69"/>
                            <a:gd name="f73" fmla="*/ 0 1 f70"/>
                            <a:gd name="f74" fmla="*/ 390421 1 f70"/>
                            <a:gd name="f75" fmla="*/ f71 f62 1"/>
                            <a:gd name="f76" fmla="*/ f72 f62 1"/>
                            <a:gd name="f77" fmla="*/ f74 f63 1"/>
                            <a:gd name="f78" fmla="*/ f73 f63 1"/>
                          </a:gdLst>
                          <a:ahLst/>
                          <a:cxnLst>
                            <a:cxn ang="3cd4">
                              <a:pos x="hc" y="t"/>
                            </a:cxn>
                            <a:cxn ang="0">
                              <a:pos x="r" y="vc"/>
                            </a:cxn>
                            <a:cxn ang="cd4">
                              <a:pos x="hc" y="b"/>
                            </a:cxn>
                            <a:cxn ang="cd2">
                              <a:pos x="l" y="vc"/>
                            </a:cxn>
                          </a:cxnLst>
                          <a:rect l="f75" t="f78" r="f76" b="f77"/>
                          <a:pathLst>
                            <a:path w="79716" h="390421">
                              <a:moveTo>
                                <a:pt x="f2" y="f2"/>
                              </a:moveTo>
                              <a:lnTo>
                                <a:pt x="f5" y="f6"/>
                              </a:lnTo>
                              <a:cubicBezTo>
                                <a:pt x="f7" y="f8"/>
                                <a:pt x="f9" y="f10"/>
                                <a:pt x="f11" y="f12"/>
                              </a:cubicBezTo>
                              <a:cubicBezTo>
                                <a:pt x="f13" y="f14"/>
                                <a:pt x="f15" y="f16"/>
                                <a:pt x="f17" y="f18"/>
                              </a:cubicBezTo>
                              <a:cubicBezTo>
                                <a:pt x="f19" y="f20"/>
                                <a:pt x="f21" y="f22"/>
                                <a:pt x="f3" y="f23"/>
                              </a:cubicBezTo>
                              <a:lnTo>
                                <a:pt x="f24" y="f25"/>
                              </a:lnTo>
                              <a:cubicBezTo>
                                <a:pt x="f19" y="f26"/>
                                <a:pt x="f27" y="f4"/>
                                <a:pt x="f28" y="f4"/>
                              </a:cubicBezTo>
                              <a:lnTo>
                                <a:pt x="f29" y="f4"/>
                              </a:lnTo>
                              <a:lnTo>
                                <a:pt x="f2" y="f30"/>
                              </a:lnTo>
                              <a:lnTo>
                                <a:pt x="f2" y="f31"/>
                              </a:lnTo>
                              <a:lnTo>
                                <a:pt x="f29" y="f32"/>
                              </a:lnTo>
                              <a:lnTo>
                                <a:pt x="f33" y="f32"/>
                              </a:lnTo>
                              <a:cubicBezTo>
                                <a:pt x="f34" y="f32"/>
                                <a:pt x="f35" y="f36"/>
                                <a:pt x="f37" y="f38"/>
                              </a:cubicBezTo>
                              <a:cubicBezTo>
                                <a:pt x="f39" y="f40"/>
                                <a:pt x="f41" y="f42"/>
                                <a:pt x="f43" y="f44"/>
                              </a:cubicBezTo>
                              <a:lnTo>
                                <a:pt x="f2" y="f45"/>
                              </a:lnTo>
                              <a:lnTo>
                                <a:pt x="f2" y="f46"/>
                              </a:lnTo>
                              <a:lnTo>
                                <a:pt x="f47" y="f48"/>
                              </a:lnTo>
                              <a:cubicBezTo>
                                <a:pt x="f49" y="f50"/>
                                <a:pt x="f51" y="f52"/>
                                <a:pt x="f53" y="f54"/>
                              </a:cubicBezTo>
                              <a:cubicBezTo>
                                <a:pt x="f55" y="f56"/>
                                <a:pt x="f57" y="f58"/>
                                <a:pt x="f59" y="f60"/>
                              </a:cubicBezTo>
                              <a:lnTo>
                                <a:pt x="f2" y="f61"/>
                              </a:lnTo>
                              <a:lnTo>
                                <a:pt x="f2" y="f2"/>
                              </a:lnTo>
                              <a:close/>
                            </a:path>
                          </a:pathLst>
                        </a:custGeom>
                        <a:solidFill>
                          <a:srgbClr val="009EE3"/>
                        </a:solidFill>
                        <a:ln w="0" cap="flat">
                          <a:solidFill>
                            <a:srgbClr val="00B0F0"/>
                          </a:solidFill>
                          <a:prstDash val="solid"/>
                          <a:miter/>
                        </a:ln>
                      </wps:spPr>
                      <wps:bodyPr lIns="0" tIns="0" rIns="0" bIns="0"/>
                    </wps:wsp>
                    <wps:wsp>
                      <wps:cNvPr id="77" name="Shape 28"/>
                      <wps:cNvSpPr/>
                      <wps:spPr>
                        <a:xfrm>
                          <a:off x="1414283" y="0"/>
                          <a:ext cx="149275" cy="480361"/>
                        </a:xfrm>
                        <a:custGeom>
                          <a:avLst/>
                          <a:gdLst>
                            <a:gd name="f0" fmla="val w"/>
                            <a:gd name="f1" fmla="val h"/>
                            <a:gd name="f2" fmla="val 0"/>
                            <a:gd name="f3" fmla="val 149274"/>
                            <a:gd name="f4" fmla="val 480365"/>
                            <a:gd name="f5" fmla="val 147040"/>
                            <a:gd name="f6" fmla="val 46752"/>
                            <a:gd name="f7" fmla="val 140432"/>
                            <a:gd name="f8" fmla="val 49277"/>
                            <a:gd name="f9" fmla="val 122401"/>
                            <a:gd name="f10" fmla="val 61294"/>
                            <a:gd name="f11" fmla="val 113386"/>
                            <a:gd name="f12" fmla="val 91338"/>
                            <a:gd name="f13" fmla="val 139421"/>
                            <a:gd name="f14" fmla="val 118186"/>
                            <a:gd name="f15" fmla="val 192303"/>
                            <a:gd name="f16" fmla="val 197117"/>
                            <a:gd name="f17" fmla="val 108572"/>
                            <a:gd name="f18" fmla="val 89344"/>
                            <a:gd name="f19" fmla="val 55956"/>
                            <a:gd name="f20" fmla="val 186703"/>
                            <a:gd name="f21" fmla="val 39522"/>
                            <a:gd name="f22" fmla="val 196317"/>
                            <a:gd name="f23" fmla="val 40068"/>
                            <a:gd name="f24" fmla="val 221158"/>
                            <a:gd name="f25" fmla="val 41669"/>
                            <a:gd name="f26" fmla="val 234239"/>
                            <a:gd name="f27" fmla="val 67043"/>
                            <a:gd name="f28" fmla="val 239586"/>
                            <a:gd name="f29" fmla="val 116192"/>
                            <a:gd name="f30" fmla="val 237185"/>
                            <a:gd name="f31" fmla="val 125006"/>
                            <a:gd name="f32" fmla="val 335483"/>
                            <a:gd name="f33" fmla="val 132880"/>
                            <a:gd name="f34" fmla="val 392239"/>
                            <a:gd name="f35" fmla="val 139827"/>
                            <a:gd name="f36" fmla="val 407454"/>
                            <a:gd name="f37" fmla="val 419649"/>
                            <a:gd name="f38" fmla="val 133812"/>
                            <a:gd name="f39" fmla="val 477917"/>
                            <a:gd name="f40" fmla="val 94549"/>
                            <a:gd name="f41" fmla="val 464596"/>
                            <a:gd name="f42" fmla="val 74917"/>
                            <a:gd name="f43" fmla="val 404651"/>
                            <a:gd name="f44" fmla="val 298082"/>
                            <a:gd name="f45" fmla="val 278841"/>
                            <a:gd name="f46" fmla="val 30048"/>
                            <a:gd name="f47" fmla="val 5080"/>
                            <a:gd name="f48" fmla="val 257353"/>
                            <a:gd name="f49" fmla="val 214338"/>
                            <a:gd name="f50" fmla="val 1067"/>
                            <a:gd name="f51" fmla="val 174282"/>
                            <a:gd name="f52" fmla="val 24435"/>
                            <a:gd name="f53" fmla="val 154115"/>
                            <a:gd name="f54" fmla="val 70117"/>
                            <a:gd name="f55" fmla="val 153848"/>
                            <a:gd name="f56" fmla="val 51283"/>
                            <a:gd name="f57" fmla="val 95758"/>
                            <a:gd name="f58" fmla="*/ f0 1 149274"/>
                            <a:gd name="f59" fmla="*/ f1 1 480365"/>
                            <a:gd name="f60" fmla="val f2"/>
                            <a:gd name="f61" fmla="val f3"/>
                            <a:gd name="f62" fmla="val f4"/>
                            <a:gd name="f63" fmla="+- f62 0 f60"/>
                            <a:gd name="f64" fmla="+- f61 0 f60"/>
                            <a:gd name="f65" fmla="*/ f64 1 149274"/>
                            <a:gd name="f66" fmla="*/ f63 1 480365"/>
                            <a:gd name="f67" fmla="*/ 0 1 f65"/>
                            <a:gd name="f68" fmla="*/ 149274 1 f65"/>
                            <a:gd name="f69" fmla="*/ 0 1 f66"/>
                            <a:gd name="f70" fmla="*/ 480365 1 f66"/>
                            <a:gd name="f71" fmla="*/ f67 f58 1"/>
                            <a:gd name="f72" fmla="*/ f68 f58 1"/>
                            <a:gd name="f73" fmla="*/ f70 f59 1"/>
                            <a:gd name="f74" fmla="*/ f69 f59 1"/>
                          </a:gdLst>
                          <a:ahLst/>
                          <a:cxnLst>
                            <a:cxn ang="3cd4">
                              <a:pos x="hc" y="t"/>
                            </a:cxn>
                            <a:cxn ang="0">
                              <a:pos x="r" y="vc"/>
                            </a:cxn>
                            <a:cxn ang="cd4">
                              <a:pos x="hc" y="b"/>
                            </a:cxn>
                            <a:cxn ang="cd2">
                              <a:pos x="l" y="vc"/>
                            </a:cxn>
                          </a:cxnLst>
                          <a:rect l="f71" t="f74" r="f72" b="f73"/>
                          <a:pathLst>
                            <a:path w="149274" h="480365">
                              <a:moveTo>
                                <a:pt x="f5" y="f2"/>
                              </a:moveTo>
                              <a:lnTo>
                                <a:pt x="f3" y="f2"/>
                              </a:lnTo>
                              <a:lnTo>
                                <a:pt x="f3" y="f6"/>
                              </a:lnTo>
                              <a:lnTo>
                                <a:pt x="f7" y="f8"/>
                              </a:lnTo>
                              <a:cubicBezTo>
                                <a:pt x="f9" y="f10"/>
                                <a:pt x="f11" y="f12"/>
                                <a:pt x="f11" y="f13"/>
                              </a:cubicBezTo>
                              <a:lnTo>
                                <a:pt x="f14" y="f15"/>
                              </a:lnTo>
                              <a:lnTo>
                                <a:pt x="f11" y="f16"/>
                              </a:lnTo>
                              <a:lnTo>
                                <a:pt x="f17" y="f16"/>
                              </a:lnTo>
                              <a:lnTo>
                                <a:pt x="f18" y="f15"/>
                              </a:lnTo>
                              <a:cubicBezTo>
                                <a:pt x="f19" y="f20"/>
                                <a:pt x="f21" y="f22"/>
                                <a:pt x="f23" y="f24"/>
                              </a:cubicBezTo>
                              <a:cubicBezTo>
                                <a:pt x="f25" y="f26"/>
                                <a:pt x="f27" y="f28"/>
                                <a:pt x="f29" y="f30"/>
                              </a:cubicBezTo>
                              <a:cubicBezTo>
                                <a:pt x="f31" y="f32"/>
                                <a:pt x="f33" y="f34"/>
                                <a:pt x="f35" y="f36"/>
                              </a:cubicBezTo>
                              <a:lnTo>
                                <a:pt x="f3" y="f37"/>
                              </a:lnTo>
                              <a:lnTo>
                                <a:pt x="f3" y="f4"/>
                              </a:lnTo>
                              <a:lnTo>
                                <a:pt x="f38" y="f39"/>
                              </a:lnTo>
                              <a:cubicBezTo>
                                <a:pt x="f40" y="f41"/>
                                <a:pt x="f42" y="f43"/>
                                <a:pt x="f42" y="f44"/>
                              </a:cubicBezTo>
                              <a:lnTo>
                                <a:pt x="f42" y="f45"/>
                              </a:lnTo>
                              <a:cubicBezTo>
                                <a:pt x="f46" y="f45"/>
                                <a:pt x="f47" y="f48"/>
                                <a:pt x="f2" y="f49"/>
                              </a:cubicBezTo>
                              <a:cubicBezTo>
                                <a:pt x="f50" y="f51"/>
                                <a:pt x="f52" y="f53"/>
                                <a:pt x="f54" y="f55"/>
                              </a:cubicBezTo>
                              <a:cubicBezTo>
                                <a:pt x="f54" y="f56"/>
                                <a:pt x="f57" y="f2"/>
                                <a:pt x="f5" y="f2"/>
                              </a:cubicBezTo>
                              <a:close/>
                            </a:path>
                          </a:pathLst>
                        </a:custGeom>
                        <a:solidFill>
                          <a:srgbClr val="009EE3"/>
                        </a:solidFill>
                        <a:ln w="0" cap="flat">
                          <a:solidFill>
                            <a:srgbClr val="00B0F0"/>
                          </a:solidFill>
                          <a:prstDash val="solid"/>
                          <a:miter/>
                        </a:ln>
                      </wps:spPr>
                      <wps:bodyPr lIns="0" tIns="0" rIns="0" bIns="0"/>
                    </wps:wsp>
                    <wps:wsp>
                      <wps:cNvPr id="78" name="Shape 29"/>
                      <wps:cNvSpPr/>
                      <wps:spPr>
                        <a:xfrm>
                          <a:off x="1563559" y="0"/>
                          <a:ext cx="153354" cy="480773"/>
                        </a:xfrm>
                        <a:custGeom>
                          <a:avLst/>
                          <a:gdLst>
                            <a:gd name="f0" fmla="val w"/>
                            <a:gd name="f1" fmla="val h"/>
                            <a:gd name="f2" fmla="val 0"/>
                            <a:gd name="f3" fmla="val 153355"/>
                            <a:gd name="f4" fmla="val 480771"/>
                            <a:gd name="f5" fmla="val 45836"/>
                            <a:gd name="f6" fmla="val 117960"/>
                            <a:gd name="f7" fmla="val 11481"/>
                            <a:gd name="f8" fmla="val 47142"/>
                            <a:gd name="f9" fmla="val 152008"/>
                            <a:gd name="f10" fmla="val 106972"/>
                            <a:gd name="f11" fmla="val 148808"/>
                            <a:gd name="f12" fmla="val 135547"/>
                            <a:gd name="f13" fmla="val 135854"/>
                            <a:gd name="f14" fmla="val 152781"/>
                            <a:gd name="f15" fmla="val 113146"/>
                            <a:gd name="f16" fmla="val 158648"/>
                            <a:gd name="f17" fmla="val 125973"/>
                            <a:gd name="f18" fmla="val 163728"/>
                            <a:gd name="f19" fmla="val 134647"/>
                            <a:gd name="f20" fmla="val 176822"/>
                            <a:gd name="f21" fmla="val 139194"/>
                            <a:gd name="f22" fmla="val 197917"/>
                            <a:gd name="f23" fmla="val 139461"/>
                            <a:gd name="f24" fmla="val 234518"/>
                            <a:gd name="f25" fmla="val 121173"/>
                            <a:gd name="f26" fmla="val 256680"/>
                            <a:gd name="f27" fmla="val 84305"/>
                            <a:gd name="f28" fmla="val 264427"/>
                            <a:gd name="f29" fmla="val 384620"/>
                            <a:gd name="f30" fmla="val 440182"/>
                            <a:gd name="f31" fmla="val 58663"/>
                            <a:gd name="f32" fmla="val 472224"/>
                            <a:gd name="f33" fmla="val 7381"/>
                            <a:gd name="f34" fmla="val 2567"/>
                            <a:gd name="f35" fmla="val 480365"/>
                            <a:gd name="f36" fmla="val 419649"/>
                            <a:gd name="f37" fmla="val 1769"/>
                            <a:gd name="f38" fmla="val 421932"/>
                            <a:gd name="f39" fmla="val 6311"/>
                            <a:gd name="f40" fmla="val 424904"/>
                            <a:gd name="f41" fmla="val 11654"/>
                            <a:gd name="f42" fmla="val 426022"/>
                            <a:gd name="f43" fmla="val 17795"/>
                            <a:gd name="f44" fmla="val 425285"/>
                            <a:gd name="f45" fmla="val 30088"/>
                            <a:gd name="f46" fmla="val 423824"/>
                            <a:gd name="f47" fmla="val 36222"/>
                            <a:gd name="f48" fmla="val 413474"/>
                            <a:gd name="f49" fmla="val 394233"/>
                            <a:gd name="f50" fmla="val 350964"/>
                            <a:gd name="f51" fmla="val 32222"/>
                            <a:gd name="f52" fmla="val 301689"/>
                            <a:gd name="f53" fmla="val 26609"/>
                            <a:gd name="f54" fmla="val 230772"/>
                            <a:gd name="f55" fmla="val 67744"/>
                            <a:gd name="f56" fmla="val 227025"/>
                            <a:gd name="f57" fmla="val 91785"/>
                            <a:gd name="f58" fmla="val 219291"/>
                            <a:gd name="f59" fmla="val 98732"/>
                            <a:gd name="f60" fmla="val 207531"/>
                            <a:gd name="f61" fmla="val 99799"/>
                            <a:gd name="f62" fmla="val 189903"/>
                            <a:gd name="f63" fmla="val 88572"/>
                            <a:gd name="f64" fmla="val 182156"/>
                            <a:gd name="f65" fmla="val 65077"/>
                            <a:gd name="f66" fmla="val 184290"/>
                            <a:gd name="f67" fmla="val 190703"/>
                            <a:gd name="f68" fmla="val 13388"/>
                            <a:gd name="f69" fmla="val 175882"/>
                            <a:gd name="f70" fmla="val 8981"/>
                            <a:gd name="f71" fmla="val 143027"/>
                            <a:gd name="f72" fmla="val 7914"/>
                            <a:gd name="f73" fmla="val 108572"/>
                            <a:gd name="f74" fmla="val 15394"/>
                            <a:gd name="f75" fmla="val 89878"/>
                            <a:gd name="f76" fmla="val 31422"/>
                            <a:gd name="f77" fmla="val 86932"/>
                            <a:gd name="f78" fmla="val 47449"/>
                            <a:gd name="f79" fmla="val 83998"/>
                            <a:gd name="f80" fmla="val 58066"/>
                            <a:gd name="f81" fmla="val 87198"/>
                            <a:gd name="f82" fmla="val 63273"/>
                            <a:gd name="f83" fmla="val 96545"/>
                            <a:gd name="f84" fmla="val 68481"/>
                            <a:gd name="f85" fmla="val 105905"/>
                            <a:gd name="f86" fmla="val 76494"/>
                            <a:gd name="f87" fmla="val 111112"/>
                            <a:gd name="f88" fmla="val 87315"/>
                            <a:gd name="f89" fmla="val 112179"/>
                            <a:gd name="f90" fmla="val 98122"/>
                            <a:gd name="f91" fmla="val 113246"/>
                            <a:gd name="f92" fmla="val 105133"/>
                            <a:gd name="f93" fmla="val 108433"/>
                            <a:gd name="f94" fmla="val 108346"/>
                            <a:gd name="f95" fmla="val 97752"/>
                            <a:gd name="f96" fmla="val 111546"/>
                            <a:gd name="f97" fmla="val 87071"/>
                            <a:gd name="f98" fmla="val 105945"/>
                            <a:gd name="f99" fmla="val 75311"/>
                            <a:gd name="f100" fmla="val 91518"/>
                            <a:gd name="f101" fmla="val 62497"/>
                            <a:gd name="f102" fmla="val 77091"/>
                            <a:gd name="f103" fmla="val 49670"/>
                            <a:gd name="f104" fmla="val 55463"/>
                            <a:gd name="f105" fmla="val 43269"/>
                            <a:gd name="f106" fmla="val 12194"/>
                            <a:gd name="f107" fmla="val 46752"/>
                            <a:gd name="f108" fmla="*/ f0 1 153355"/>
                            <a:gd name="f109" fmla="*/ f1 1 480771"/>
                            <a:gd name="f110" fmla="val f2"/>
                            <a:gd name="f111" fmla="val f3"/>
                            <a:gd name="f112" fmla="val f4"/>
                            <a:gd name="f113" fmla="+- f112 0 f110"/>
                            <a:gd name="f114" fmla="+- f111 0 f110"/>
                            <a:gd name="f115" fmla="*/ f114 1 153355"/>
                            <a:gd name="f116" fmla="*/ f113 1 480771"/>
                            <a:gd name="f117" fmla="*/ 0 1 f115"/>
                            <a:gd name="f118" fmla="*/ 153355 1 f115"/>
                            <a:gd name="f119" fmla="*/ 0 1 f116"/>
                            <a:gd name="f120" fmla="*/ 480771 1 f116"/>
                            <a:gd name="f121" fmla="*/ f117 f108 1"/>
                            <a:gd name="f122" fmla="*/ f118 f108 1"/>
                            <a:gd name="f123" fmla="*/ f120 f109 1"/>
                            <a:gd name="f124" fmla="*/ f119 f109 1"/>
                          </a:gdLst>
                          <a:ahLst/>
                          <a:cxnLst>
                            <a:cxn ang="3cd4">
                              <a:pos x="hc" y="t"/>
                            </a:cxn>
                            <a:cxn ang="0">
                              <a:pos x="r" y="vc"/>
                            </a:cxn>
                            <a:cxn ang="cd4">
                              <a:pos x="hc" y="b"/>
                            </a:cxn>
                            <a:cxn ang="cd2">
                              <a:pos x="l" y="vc"/>
                            </a:cxn>
                          </a:cxnLst>
                          <a:rect l="f121" t="f124" r="f122" b="f123"/>
                          <a:pathLst>
                            <a:path w="153355" h="480771">
                              <a:moveTo>
                                <a:pt x="f2" y="f2"/>
                              </a:moveTo>
                              <a:lnTo>
                                <a:pt x="f5" y="f2"/>
                              </a:lnTo>
                              <a:cubicBezTo>
                                <a:pt x="f6" y="f7"/>
                                <a:pt x="f3" y="f8"/>
                                <a:pt x="f9" y="f10"/>
                              </a:cubicBezTo>
                              <a:cubicBezTo>
                                <a:pt x="f11" y="f12"/>
                                <a:pt x="f13" y="f14"/>
                                <a:pt x="f15" y="f16"/>
                              </a:cubicBezTo>
                              <a:cubicBezTo>
                                <a:pt x="f17" y="f18"/>
                                <a:pt x="f19" y="f20"/>
                                <a:pt x="f21" y="f22"/>
                              </a:cubicBezTo>
                              <a:cubicBezTo>
                                <a:pt x="f23" y="f24"/>
                                <a:pt x="f25" y="f26"/>
                                <a:pt x="f27" y="f28"/>
                              </a:cubicBezTo>
                              <a:lnTo>
                                <a:pt x="f27" y="f29"/>
                              </a:lnTo>
                              <a:cubicBezTo>
                                <a:pt x="f27" y="f30"/>
                                <a:pt x="f31" y="f32"/>
                                <a:pt x="f33" y="f4"/>
                              </a:cubicBezTo>
                              <a:lnTo>
                                <a:pt x="f34" y="f4"/>
                              </a:lnTo>
                              <a:lnTo>
                                <a:pt x="f2" y="f35"/>
                              </a:lnTo>
                              <a:lnTo>
                                <a:pt x="f2" y="f36"/>
                              </a:lnTo>
                              <a:lnTo>
                                <a:pt x="f37" y="f38"/>
                              </a:lnTo>
                              <a:cubicBezTo>
                                <a:pt x="f39" y="f40"/>
                                <a:pt x="f41" y="f42"/>
                                <a:pt x="f43" y="f44"/>
                              </a:cubicBezTo>
                              <a:cubicBezTo>
                                <a:pt x="f45" y="f46"/>
                                <a:pt x="f47" y="f48"/>
                                <a:pt x="f47" y="f49"/>
                              </a:cubicBezTo>
                              <a:lnTo>
                                <a:pt x="f47" y="f50"/>
                              </a:lnTo>
                              <a:lnTo>
                                <a:pt x="f51" y="f52"/>
                              </a:lnTo>
                              <a:lnTo>
                                <a:pt x="f53" y="f54"/>
                              </a:lnTo>
                              <a:cubicBezTo>
                                <a:pt x="f55" y="f56"/>
                                <a:pt x="f57" y="f58"/>
                                <a:pt x="f59" y="f60"/>
                              </a:cubicBezTo>
                              <a:cubicBezTo>
                                <a:pt x="f61" y="f62"/>
                                <a:pt x="f63" y="f64"/>
                                <a:pt x="f65" y="f66"/>
                              </a:cubicBezTo>
                              <a:lnTo>
                                <a:pt x="f43" y="f67"/>
                              </a:lnTo>
                              <a:lnTo>
                                <a:pt x="f68" y="f69"/>
                              </a:lnTo>
                              <a:lnTo>
                                <a:pt x="f70" y="f71"/>
                              </a:lnTo>
                              <a:cubicBezTo>
                                <a:pt x="f72" y="f73"/>
                                <a:pt x="f74" y="f75"/>
                                <a:pt x="f76" y="f77"/>
                              </a:cubicBezTo>
                              <a:cubicBezTo>
                                <a:pt x="f78" y="f79"/>
                                <a:pt x="f80" y="f81"/>
                                <a:pt x="f82" y="f83"/>
                              </a:cubicBezTo>
                              <a:cubicBezTo>
                                <a:pt x="f84" y="f85"/>
                                <a:pt x="f86" y="f87"/>
                                <a:pt x="f88" y="f89"/>
                              </a:cubicBezTo>
                              <a:cubicBezTo>
                                <a:pt x="f90" y="f91"/>
                                <a:pt x="f92" y="f93"/>
                                <a:pt x="f94" y="f95"/>
                              </a:cubicBezTo>
                              <a:cubicBezTo>
                                <a:pt x="f96" y="f97"/>
                                <a:pt x="f98" y="f99"/>
                                <a:pt x="f100" y="f101"/>
                              </a:cubicBezTo>
                              <a:cubicBezTo>
                                <a:pt x="f102" y="f103"/>
                                <a:pt x="f104" y="f105"/>
                                <a:pt x="f53" y="f105"/>
                              </a:cubicBezTo>
                              <a:lnTo>
                                <a:pt x="f106" y="f105"/>
                              </a:lnTo>
                              <a:lnTo>
                                <a:pt x="f2" y="f107"/>
                              </a:lnTo>
                              <a:lnTo>
                                <a:pt x="f2" y="f2"/>
                              </a:lnTo>
                              <a:close/>
                            </a:path>
                          </a:pathLst>
                        </a:custGeom>
                        <a:solidFill>
                          <a:srgbClr val="009EE3"/>
                        </a:solidFill>
                        <a:ln w="0" cap="flat">
                          <a:solidFill>
                            <a:srgbClr val="00B0F0"/>
                          </a:solidFill>
                          <a:prstDash val="solid"/>
                          <a:miter/>
                        </a:ln>
                      </wps:spPr>
                      <wps:bodyPr lIns="0" tIns="0" rIns="0" bIns="0"/>
                    </wps:wsp>
                    <wps:wsp>
                      <wps:cNvPr id="79" name="Shape 30"/>
                      <wps:cNvSpPr/>
                      <wps:spPr>
                        <a:xfrm>
                          <a:off x="1790504" y="313401"/>
                          <a:ext cx="55988" cy="72420"/>
                        </a:xfrm>
                        <a:custGeom>
                          <a:avLst/>
                          <a:gdLst>
                            <a:gd name="f0" fmla="val w"/>
                            <a:gd name="f1" fmla="val h"/>
                            <a:gd name="f2" fmla="val 0"/>
                            <a:gd name="f3" fmla="val 55990"/>
                            <a:gd name="f4" fmla="val 72418"/>
                            <a:gd name="f5" fmla="val 38062"/>
                            <a:gd name="f6" fmla="val 71234"/>
                            <a:gd name="f7" fmla="val 12687"/>
                            <a:gd name="f8" fmla="val 60274"/>
                            <a:gd name="f9" fmla="val 41579"/>
                            <a:gd name="f10" fmla="val 15138"/>
                            <a:gd name="f11" fmla="val 7727"/>
                            <a:gd name="f12" fmla="val 12580"/>
                            <a:gd name="f13" fmla="val 2946"/>
                            <a:gd name="f14" fmla="val 37746"/>
                            <a:gd name="f15" fmla="val 793"/>
                            <a:gd name="f16" fmla="*/ f0 1 55990"/>
                            <a:gd name="f17" fmla="*/ f1 1 72418"/>
                            <a:gd name="f18" fmla="val f2"/>
                            <a:gd name="f19" fmla="val f3"/>
                            <a:gd name="f20" fmla="val f4"/>
                            <a:gd name="f21" fmla="+- f20 0 f18"/>
                            <a:gd name="f22" fmla="+- f19 0 f18"/>
                            <a:gd name="f23" fmla="*/ f22 1 55990"/>
                            <a:gd name="f24" fmla="*/ f21 1 72418"/>
                            <a:gd name="f25" fmla="*/ 0 1 f23"/>
                            <a:gd name="f26" fmla="*/ 55990 1 f23"/>
                            <a:gd name="f27" fmla="*/ 0 1 f24"/>
                            <a:gd name="f28" fmla="*/ 72418 1 f24"/>
                            <a:gd name="f29" fmla="*/ f25 f16 1"/>
                            <a:gd name="f30" fmla="*/ f26 f16 1"/>
                            <a:gd name="f31" fmla="*/ f28 f17 1"/>
                            <a:gd name="f32" fmla="*/ f27 f17 1"/>
                          </a:gdLst>
                          <a:ahLst/>
                          <a:cxnLst>
                            <a:cxn ang="3cd4">
                              <a:pos x="hc" y="t"/>
                            </a:cxn>
                            <a:cxn ang="0">
                              <a:pos x="r" y="vc"/>
                            </a:cxn>
                            <a:cxn ang="cd4">
                              <a:pos x="hc" y="b"/>
                            </a:cxn>
                            <a:cxn ang="cd2">
                              <a:pos x="l" y="vc"/>
                            </a:cxn>
                          </a:cxnLst>
                          <a:rect l="f29" t="f32" r="f30" b="f31"/>
                          <a:pathLst>
                            <a:path w="55990" h="72418">
                              <a:moveTo>
                                <a:pt x="f3" y="f2"/>
                              </a:moveTo>
                              <a:lnTo>
                                <a:pt x="f3" y="f4"/>
                              </a:lnTo>
                              <a:lnTo>
                                <a:pt x="f5" y="f6"/>
                              </a:lnTo>
                              <a:cubicBezTo>
                                <a:pt x="f7" y="f8"/>
                                <a:pt x="f2" y="f9"/>
                                <a:pt x="f2" y="f10"/>
                              </a:cubicBezTo>
                              <a:cubicBezTo>
                                <a:pt x="f2" y="f11"/>
                                <a:pt x="f12" y="f13"/>
                                <a:pt x="f14" y="f15"/>
                              </a:cubicBezTo>
                              <a:lnTo>
                                <a:pt x="f3" y="f2"/>
                              </a:lnTo>
                              <a:close/>
                            </a:path>
                          </a:pathLst>
                        </a:custGeom>
                        <a:solidFill>
                          <a:srgbClr val="009EE3"/>
                        </a:solidFill>
                        <a:ln w="0" cap="flat">
                          <a:solidFill>
                            <a:srgbClr val="00B0F0"/>
                          </a:solidFill>
                          <a:prstDash val="solid"/>
                          <a:miter/>
                        </a:ln>
                      </wps:spPr>
                      <wps:bodyPr lIns="0" tIns="0" rIns="0" bIns="0"/>
                    </wps:wsp>
                    <wps:wsp>
                      <wps:cNvPr id="80" name="Shape 31"/>
                      <wps:cNvSpPr/>
                      <wps:spPr>
                        <a:xfrm>
                          <a:off x="1790504" y="205841"/>
                          <a:ext cx="55988" cy="76215"/>
                        </a:xfrm>
                        <a:custGeom>
                          <a:avLst/>
                          <a:gdLst>
                            <a:gd name="f0" fmla="val w"/>
                            <a:gd name="f1" fmla="val h"/>
                            <a:gd name="f2" fmla="val 0"/>
                            <a:gd name="f3" fmla="val 55990"/>
                            <a:gd name="f4" fmla="val 76213"/>
                            <a:gd name="f5" fmla="val 73606"/>
                            <a:gd name="f6" fmla="val 28842"/>
                            <a:gd name="f7" fmla="val 13348"/>
                            <a:gd name="f8" fmla="val 75413"/>
                            <a:gd name="f9" fmla="val 4661"/>
                            <a:gd name="f10" fmla="val 72809"/>
                            <a:gd name="f11" fmla="val 2807"/>
                            <a:gd name="f12" fmla="val 68402"/>
                            <a:gd name="f13" fmla="val 927"/>
                            <a:gd name="f14" fmla="val 63995"/>
                            <a:gd name="f15" fmla="val 55385"/>
                            <a:gd name="f16" fmla="val 42558"/>
                            <a:gd name="f17" fmla="val 16917"/>
                            <a:gd name="f18" fmla="val 8141"/>
                            <a:gd name="f19" fmla="val 2832"/>
                            <a:gd name="f20" fmla="val 24435"/>
                            <a:gd name="f21" fmla="val 292"/>
                            <a:gd name="f22" fmla="*/ f0 1 55990"/>
                            <a:gd name="f23" fmla="*/ f1 1 76213"/>
                            <a:gd name="f24" fmla="val f2"/>
                            <a:gd name="f25" fmla="val f3"/>
                            <a:gd name="f26" fmla="val f4"/>
                            <a:gd name="f27" fmla="+- f26 0 f24"/>
                            <a:gd name="f28" fmla="+- f25 0 f24"/>
                            <a:gd name="f29" fmla="*/ f28 1 55990"/>
                            <a:gd name="f30" fmla="*/ f27 1 76213"/>
                            <a:gd name="f31" fmla="*/ 0 1 f29"/>
                            <a:gd name="f32" fmla="*/ 55990 1 f29"/>
                            <a:gd name="f33" fmla="*/ 0 1 f30"/>
                            <a:gd name="f34" fmla="*/ 76213 1 f30"/>
                            <a:gd name="f35" fmla="*/ f31 f22 1"/>
                            <a:gd name="f36" fmla="*/ f32 f22 1"/>
                            <a:gd name="f37" fmla="*/ f34 f23 1"/>
                            <a:gd name="f38" fmla="*/ f33 f23 1"/>
                          </a:gdLst>
                          <a:ahLst/>
                          <a:cxnLst>
                            <a:cxn ang="3cd4">
                              <a:pos x="hc" y="t"/>
                            </a:cxn>
                            <a:cxn ang="0">
                              <a:pos x="r" y="vc"/>
                            </a:cxn>
                            <a:cxn ang="cd4">
                              <a:pos x="hc" y="b"/>
                            </a:cxn>
                            <a:cxn ang="cd2">
                              <a:pos x="l" y="vc"/>
                            </a:cxn>
                          </a:cxnLst>
                          <a:rect l="f35" t="f38" r="f36" b="f37"/>
                          <a:pathLst>
                            <a:path w="55990" h="76213">
                              <a:moveTo>
                                <a:pt x="f3" y="f2"/>
                              </a:moveTo>
                              <a:lnTo>
                                <a:pt x="f3" y="f5"/>
                              </a:lnTo>
                              <a:lnTo>
                                <a:pt x="f6" y="f4"/>
                              </a:lnTo>
                              <a:cubicBezTo>
                                <a:pt x="f7" y="f8"/>
                                <a:pt x="f9" y="f10"/>
                                <a:pt x="f11" y="f12"/>
                              </a:cubicBezTo>
                              <a:cubicBezTo>
                                <a:pt x="f13" y="f14"/>
                                <a:pt x="f2" y="f15"/>
                                <a:pt x="f2" y="f16"/>
                              </a:cubicBezTo>
                              <a:cubicBezTo>
                                <a:pt x="f2" y="f17"/>
                                <a:pt x="f18" y="f19"/>
                                <a:pt x="f20" y="f21"/>
                              </a:cubicBezTo>
                              <a:lnTo>
                                <a:pt x="f3" y="f2"/>
                              </a:lnTo>
                              <a:close/>
                            </a:path>
                          </a:pathLst>
                        </a:custGeom>
                        <a:solidFill>
                          <a:srgbClr val="009EE3"/>
                        </a:solidFill>
                        <a:ln w="0" cap="flat">
                          <a:solidFill>
                            <a:srgbClr val="00B0F0"/>
                          </a:solidFill>
                          <a:prstDash val="solid"/>
                          <a:miter/>
                        </a:ln>
                      </wps:spPr>
                      <wps:bodyPr lIns="0" tIns="0" rIns="0" bIns="0"/>
                    </wps:wsp>
                    <wps:wsp>
                      <wps:cNvPr id="81" name="Shape 32"/>
                      <wps:cNvSpPr/>
                      <wps:spPr>
                        <a:xfrm>
                          <a:off x="1665496" y="118588"/>
                          <a:ext cx="180996" cy="373404"/>
                        </a:xfrm>
                        <a:custGeom>
                          <a:avLst/>
                          <a:gdLst>
                            <a:gd name="f0" fmla="val w"/>
                            <a:gd name="f1" fmla="val h"/>
                            <a:gd name="f2" fmla="val 0"/>
                            <a:gd name="f3" fmla="val 180996"/>
                            <a:gd name="f4" fmla="val 373405"/>
                            <a:gd name="f5" fmla="val 177889"/>
                            <a:gd name="f6" fmla="val 39515"/>
                            <a:gd name="f7" fmla="val 144043"/>
                            <a:gd name="f8" fmla="val 42672"/>
                            <a:gd name="f9" fmla="val 112916"/>
                            <a:gd name="f10" fmla="val 47346"/>
                            <a:gd name="f11" fmla="val 88608"/>
                            <a:gd name="f12" fmla="val 65100"/>
                            <a:gd name="f13" fmla="val 71120"/>
                            <a:gd name="f14" fmla="val 95949"/>
                            <a:gd name="f15" fmla="val 53619"/>
                            <a:gd name="f16" fmla="val 126810"/>
                            <a:gd name="f17" fmla="val 44336"/>
                            <a:gd name="f18" fmla="val 158928"/>
                            <a:gd name="f19" fmla="val 43269"/>
                            <a:gd name="f20" fmla="val 192316"/>
                            <a:gd name="f21" fmla="val 268973"/>
                            <a:gd name="f22" fmla="val 81737"/>
                            <a:gd name="f23" fmla="val 313309"/>
                            <a:gd name="f24" fmla="val 158661"/>
                            <a:gd name="f25" fmla="val 325336"/>
                            <a:gd name="f26" fmla="val 371649"/>
                            <a:gd name="f27" fmla="val 168275"/>
                            <a:gd name="f28" fmla="val 96952"/>
                            <a:gd name="f29" fmla="val 44069"/>
                            <a:gd name="f30" fmla="val 331737"/>
                            <a:gd name="f31" fmla="val 9614"/>
                            <a:gd name="f32" fmla="val 248399"/>
                            <a:gd name="f33" fmla="val 3200"/>
                            <a:gd name="f34" fmla="val 233985"/>
                            <a:gd name="f35" fmla="val 218491"/>
                            <a:gd name="f36" fmla="val 201930"/>
                            <a:gd name="f37" fmla="val 12294"/>
                            <a:gd name="f38" fmla="val 71311"/>
                            <a:gd name="f39" fmla="val 71577"/>
                            <a:gd name="f40" fmla="val 4001"/>
                            <a:gd name="f41" fmla="*/ f0 1 180996"/>
                            <a:gd name="f42" fmla="*/ f1 1 373405"/>
                            <a:gd name="f43" fmla="val f2"/>
                            <a:gd name="f44" fmla="val f3"/>
                            <a:gd name="f45" fmla="val f4"/>
                            <a:gd name="f46" fmla="+- f45 0 f43"/>
                            <a:gd name="f47" fmla="+- f44 0 f43"/>
                            <a:gd name="f48" fmla="*/ f47 1 180996"/>
                            <a:gd name="f49" fmla="*/ f46 1 373405"/>
                            <a:gd name="f50" fmla="*/ 0 1 f48"/>
                            <a:gd name="f51" fmla="*/ 180996 1 f48"/>
                            <a:gd name="f52" fmla="*/ 0 1 f49"/>
                            <a:gd name="f53" fmla="*/ 373405 1 f49"/>
                            <a:gd name="f54" fmla="*/ f50 f41 1"/>
                            <a:gd name="f55" fmla="*/ f51 f41 1"/>
                            <a:gd name="f56" fmla="*/ f53 f42 1"/>
                            <a:gd name="f57" fmla="*/ f52 f42 1"/>
                          </a:gdLst>
                          <a:ahLst/>
                          <a:cxnLst>
                            <a:cxn ang="3cd4">
                              <a:pos x="hc" y="t"/>
                            </a:cxn>
                            <a:cxn ang="0">
                              <a:pos x="r" y="vc"/>
                            </a:cxn>
                            <a:cxn ang="cd4">
                              <a:pos x="hc" y="b"/>
                            </a:cxn>
                            <a:cxn ang="cd2">
                              <a:pos x="l" y="vc"/>
                            </a:cxn>
                          </a:cxnLst>
                          <a:rect l="f54" t="f57" r="f55" b="f56"/>
                          <a:pathLst>
                            <a:path w="180996" h="373405">
                              <a:moveTo>
                                <a:pt x="f5" y="f2"/>
                              </a:moveTo>
                              <a:lnTo>
                                <a:pt x="f3" y="f2"/>
                              </a:lnTo>
                              <a:lnTo>
                                <a:pt x="f3" y="f6"/>
                              </a:lnTo>
                              <a:lnTo>
                                <a:pt x="f7" y="f8"/>
                              </a:lnTo>
                              <a:cubicBezTo>
                                <a:pt x="f9" y="f10"/>
                                <a:pt x="f11" y="f12"/>
                                <a:pt x="f13" y="f14"/>
                              </a:cubicBezTo>
                              <a:cubicBezTo>
                                <a:pt x="f15" y="f16"/>
                                <a:pt x="f17" y="f18"/>
                                <a:pt x="f19" y="f20"/>
                              </a:cubicBezTo>
                              <a:cubicBezTo>
                                <a:pt x="f19" y="f21"/>
                                <a:pt x="f22" y="f23"/>
                                <a:pt x="f24" y="f25"/>
                              </a:cubicBezTo>
                              <a:lnTo>
                                <a:pt x="f3" y="f25"/>
                              </a:lnTo>
                              <a:lnTo>
                                <a:pt x="f3" y="f26"/>
                              </a:lnTo>
                              <a:lnTo>
                                <a:pt x="f27" y="f4"/>
                              </a:lnTo>
                              <a:cubicBezTo>
                                <a:pt x="f28" y="f4"/>
                                <a:pt x="f29" y="f30"/>
                                <a:pt x="f31" y="f32"/>
                              </a:cubicBezTo>
                              <a:cubicBezTo>
                                <a:pt x="f33" y="f34"/>
                                <a:pt x="f2" y="f35"/>
                                <a:pt x="f2" y="f36"/>
                              </a:cubicBezTo>
                              <a:cubicBezTo>
                                <a:pt x="f37" y="f38"/>
                                <a:pt x="f39" y="f40"/>
                                <a:pt x="f5" y="f2"/>
                              </a:cubicBezTo>
                              <a:close/>
                            </a:path>
                          </a:pathLst>
                        </a:custGeom>
                        <a:solidFill>
                          <a:srgbClr val="009EE3"/>
                        </a:solidFill>
                        <a:ln w="0" cap="flat">
                          <a:solidFill>
                            <a:srgbClr val="00B0F0"/>
                          </a:solidFill>
                          <a:prstDash val="solid"/>
                          <a:miter/>
                        </a:ln>
                      </wps:spPr>
                      <wps:bodyPr lIns="0" tIns="0" rIns="0" bIns="0"/>
                    </wps:wsp>
                    <wps:wsp>
                      <wps:cNvPr id="82" name="Shape 33"/>
                      <wps:cNvSpPr/>
                      <wps:spPr>
                        <a:xfrm>
                          <a:off x="1846492" y="205731"/>
                          <a:ext cx="58466" cy="73718"/>
                        </a:xfrm>
                        <a:custGeom>
                          <a:avLst/>
                          <a:gdLst>
                            <a:gd name="f0" fmla="val w"/>
                            <a:gd name="f1" fmla="val h"/>
                            <a:gd name="f2" fmla="val 0"/>
                            <a:gd name="f3" fmla="val 58463"/>
                            <a:gd name="f4" fmla="val 73721"/>
                            <a:gd name="f5" fmla="val 12324"/>
                            <a:gd name="f6" fmla="val 25278"/>
                            <a:gd name="f7" fmla="val 2273"/>
                            <a:gd name="f8" fmla="val 36619"/>
                            <a:gd name="f9" fmla="val 8357"/>
                            <a:gd name="f10" fmla="val 46372"/>
                            <a:gd name="f11" fmla="val 18237"/>
                            <a:gd name="f12" fmla="val 56113"/>
                            <a:gd name="f13" fmla="val 28118"/>
                            <a:gd name="f14" fmla="val 39738"/>
                            <a:gd name="f15" fmla="val 53383"/>
                            <a:gd name="f16" fmla="val 53086"/>
                            <a:gd name="f17" fmla="val 51583"/>
                            <a:gd name="f18" fmla="val 62306"/>
                            <a:gd name="f19" fmla="val 36031"/>
                            <a:gd name="f20" fmla="val 68969"/>
                            <a:gd name="f21" fmla="val 6732"/>
                            <a:gd name="f22" fmla="val 73074"/>
                            <a:gd name="f23" fmla="val 114"/>
                            <a:gd name="f24" fmla="*/ f0 1 58463"/>
                            <a:gd name="f25" fmla="*/ f1 1 73721"/>
                            <a:gd name="f26" fmla="val f2"/>
                            <a:gd name="f27" fmla="val f3"/>
                            <a:gd name="f28" fmla="val f4"/>
                            <a:gd name="f29" fmla="+- f28 0 f26"/>
                            <a:gd name="f30" fmla="+- f27 0 f26"/>
                            <a:gd name="f31" fmla="*/ f30 1 58463"/>
                            <a:gd name="f32" fmla="*/ f29 1 73721"/>
                            <a:gd name="f33" fmla="*/ 0 1 f31"/>
                            <a:gd name="f34" fmla="*/ 58463 1 f31"/>
                            <a:gd name="f35" fmla="*/ 0 1 f32"/>
                            <a:gd name="f36" fmla="*/ 73721 1 f32"/>
                            <a:gd name="f37" fmla="*/ f33 f24 1"/>
                            <a:gd name="f38" fmla="*/ f34 f24 1"/>
                            <a:gd name="f39" fmla="*/ f36 f25 1"/>
                            <a:gd name="f40" fmla="*/ f35 f25 1"/>
                          </a:gdLst>
                          <a:ahLst/>
                          <a:cxnLst>
                            <a:cxn ang="3cd4">
                              <a:pos x="hc" y="t"/>
                            </a:cxn>
                            <a:cxn ang="0">
                              <a:pos x="r" y="vc"/>
                            </a:cxn>
                            <a:cxn ang="cd4">
                              <a:pos x="hc" y="b"/>
                            </a:cxn>
                            <a:cxn ang="cd2">
                              <a:pos x="l" y="vc"/>
                            </a:cxn>
                          </a:cxnLst>
                          <a:rect l="f37" t="f40" r="f38" b="f39"/>
                          <a:pathLst>
                            <a:path w="58463" h="73721">
                              <a:moveTo>
                                <a:pt x="f5" y="f2"/>
                              </a:moveTo>
                              <a:cubicBezTo>
                                <a:pt x="f6" y="f7"/>
                                <a:pt x="f8" y="f9"/>
                                <a:pt x="f10" y="f11"/>
                              </a:cubicBezTo>
                              <a:cubicBezTo>
                                <a:pt x="f12" y="f13"/>
                                <a:pt x="f3" y="f14"/>
                                <a:pt x="f15" y="f16"/>
                              </a:cubicBezTo>
                              <a:cubicBezTo>
                                <a:pt x="f17" y="f18"/>
                                <a:pt x="f19" y="f20"/>
                                <a:pt x="f21" y="f22"/>
                              </a:cubicBezTo>
                              <a:lnTo>
                                <a:pt x="f2" y="f4"/>
                              </a:lnTo>
                              <a:lnTo>
                                <a:pt x="f2" y="f23"/>
                              </a:lnTo>
                              <a:lnTo>
                                <a:pt x="f5" y="f2"/>
                              </a:lnTo>
                              <a:close/>
                            </a:path>
                          </a:pathLst>
                        </a:custGeom>
                        <a:solidFill>
                          <a:srgbClr val="009EE3"/>
                        </a:solidFill>
                        <a:ln w="0" cap="flat">
                          <a:solidFill>
                            <a:srgbClr val="00B0F0"/>
                          </a:solidFill>
                          <a:prstDash val="solid"/>
                          <a:miter/>
                        </a:ln>
                      </wps:spPr>
                      <wps:bodyPr lIns="0" tIns="0" rIns="0" bIns="0"/>
                    </wps:wsp>
                    <wps:wsp>
                      <wps:cNvPr id="83" name="Shape 34"/>
                      <wps:cNvSpPr/>
                      <wps:spPr>
                        <a:xfrm>
                          <a:off x="1846492" y="118588"/>
                          <a:ext cx="165168" cy="371648"/>
                        </a:xfrm>
                        <a:custGeom>
                          <a:avLst/>
                          <a:gdLst>
                            <a:gd name="f0" fmla="val w"/>
                            <a:gd name="f1" fmla="val h"/>
                            <a:gd name="f2" fmla="val 0"/>
                            <a:gd name="f3" fmla="val 165168"/>
                            <a:gd name="f4" fmla="val 371649"/>
                            <a:gd name="f5" fmla="val 16121"/>
                            <a:gd name="f6" fmla="val 74084"/>
                            <a:gd name="f7" fmla="val 114152"/>
                            <a:gd name="f8" fmla="val 28842"/>
                            <a:gd name="f9" fmla="val 136326"/>
                            <a:gd name="f10" fmla="val 86538"/>
                            <a:gd name="f11" fmla="val 149941"/>
                            <a:gd name="f12" fmla="val 124206"/>
                            <a:gd name="f13" fmla="val 163728"/>
                            <a:gd name="f14" fmla="val 205130"/>
                            <a:gd name="f15" fmla="val 155554"/>
                            <a:gd name="f16" fmla="val 215024"/>
                            <a:gd name="f17" fmla="val 234252"/>
                            <a:gd name="f18" fmla="val 262827"/>
                            <a:gd name="f19" fmla="val 316589"/>
                            <a:gd name="f20" fmla="val 119769"/>
                            <a:gd name="f21" fmla="val 351526"/>
                            <a:gd name="f22" fmla="val 28972"/>
                            <a:gd name="f23" fmla="val 367648"/>
                            <a:gd name="f24" fmla="val 325336"/>
                            <a:gd name="f25" fmla="val 20934"/>
                            <a:gd name="f26" fmla="val 94658"/>
                            <a:gd name="f27" fmla="val 305295"/>
                            <a:gd name="f28" fmla="val 131513"/>
                            <a:gd name="f29" fmla="val 281254"/>
                            <a:gd name="f30" fmla="val 253213"/>
                            <a:gd name="f31" fmla="val 128313"/>
                            <a:gd name="f32" fmla="val 240398"/>
                            <a:gd name="f33" fmla="val 121099"/>
                            <a:gd name="f34" fmla="val 233451"/>
                            <a:gd name="f35" fmla="val 109872"/>
                            <a:gd name="f36" fmla="val 232385"/>
                            <a:gd name="f37" fmla="val 98658"/>
                            <a:gd name="f38" fmla="val 231318"/>
                            <a:gd name="f39" fmla="val 82364"/>
                            <a:gd name="f40" fmla="val 238595"/>
                            <a:gd name="f41" fmla="val 60990"/>
                            <a:gd name="f42" fmla="val 254216"/>
                            <a:gd name="f43" fmla="val 50309"/>
                            <a:gd name="f44" fmla="val 262026"/>
                            <a:gd name="f45" fmla="val 38394"/>
                            <a:gd name="f46" fmla="val 266919"/>
                            <a:gd name="f47" fmla="val 25241"/>
                            <a:gd name="f48" fmla="val 268891"/>
                            <a:gd name="f49" fmla="val 267224"/>
                            <a:gd name="f50" fmla="val 194806"/>
                            <a:gd name="f51" fmla="val 11117"/>
                            <a:gd name="f52" fmla="val 194323"/>
                            <a:gd name="f53" fmla="val 55859"/>
                            <a:gd name="f54" fmla="val 193789"/>
                            <a:gd name="f55" fmla="val 82098"/>
                            <a:gd name="f56" fmla="val 188379"/>
                            <a:gd name="f57" fmla="val 89845"/>
                            <a:gd name="f58" fmla="val 178092"/>
                            <a:gd name="f59" fmla="val 97592"/>
                            <a:gd name="f60" fmla="val 167805"/>
                            <a:gd name="f61" fmla="val 102468"/>
                            <a:gd name="f62" fmla="val 154051"/>
                            <a:gd name="f63" fmla="val 104462"/>
                            <a:gd name="f64" fmla="val 136817"/>
                            <a:gd name="f65" fmla="val 106469"/>
                            <a:gd name="f66" fmla="val 119596"/>
                            <a:gd name="f67" fmla="val 99992"/>
                            <a:gd name="f68" fmla="val 100698"/>
                            <a:gd name="f69" fmla="val 85031"/>
                            <a:gd name="f70" fmla="val 80124"/>
                            <a:gd name="f71" fmla="val 70071"/>
                            <a:gd name="f72" fmla="val 59563"/>
                            <a:gd name="f73" fmla="val 53789"/>
                            <a:gd name="f74" fmla="val 47015"/>
                            <a:gd name="f75" fmla="val 36162"/>
                            <a:gd name="f76" fmla="val 42469"/>
                            <a:gd name="f77" fmla="val 27341"/>
                            <a:gd name="f78" fmla="val 40202"/>
                            <a:gd name="f79" fmla="val 16839"/>
                            <a:gd name="f80" fmla="val 39084"/>
                            <a:gd name="f81" fmla="val 4653"/>
                            <a:gd name="f82" fmla="val 39118"/>
                            <a:gd name="f83" fmla="val 39515"/>
                            <a:gd name="f84" fmla="*/ f0 1 165168"/>
                            <a:gd name="f85" fmla="*/ f1 1 371649"/>
                            <a:gd name="f86" fmla="val f2"/>
                            <a:gd name="f87" fmla="val f3"/>
                            <a:gd name="f88" fmla="val f4"/>
                            <a:gd name="f89" fmla="+- f88 0 f86"/>
                            <a:gd name="f90" fmla="+- f87 0 f86"/>
                            <a:gd name="f91" fmla="*/ f90 1 165168"/>
                            <a:gd name="f92" fmla="*/ f89 1 371649"/>
                            <a:gd name="f93" fmla="*/ 0 1 f91"/>
                            <a:gd name="f94" fmla="*/ 165168 1 f91"/>
                            <a:gd name="f95" fmla="*/ 0 1 f92"/>
                            <a:gd name="f96" fmla="*/ 371649 1 f92"/>
                            <a:gd name="f97" fmla="*/ f93 f84 1"/>
                            <a:gd name="f98" fmla="*/ f94 f84 1"/>
                            <a:gd name="f99" fmla="*/ f96 f85 1"/>
                            <a:gd name="f100" fmla="*/ f95 f85 1"/>
                          </a:gdLst>
                          <a:ahLst/>
                          <a:cxnLst>
                            <a:cxn ang="3cd4">
                              <a:pos x="hc" y="t"/>
                            </a:cxn>
                            <a:cxn ang="0">
                              <a:pos x="r" y="vc"/>
                            </a:cxn>
                            <a:cxn ang="cd4">
                              <a:pos x="hc" y="b"/>
                            </a:cxn>
                            <a:cxn ang="cd2">
                              <a:pos x="l" y="vc"/>
                            </a:cxn>
                          </a:cxnLst>
                          <a:rect l="f97" t="f100" r="f98" b="f99"/>
                          <a:pathLst>
                            <a:path w="165168" h="371649">
                              <a:moveTo>
                                <a:pt x="f2" y="f2"/>
                              </a:moveTo>
                              <a:lnTo>
                                <a:pt x="f5" y="f2"/>
                              </a:lnTo>
                              <a:cubicBezTo>
                                <a:pt x="f6" y="f2"/>
                                <a:pt x="f7" y="f8"/>
                                <a:pt x="f9" y="f10"/>
                              </a:cubicBezTo>
                              <a:cubicBezTo>
                                <a:pt x="f11" y="f12"/>
                                <a:pt x="f11" y="f13"/>
                                <a:pt x="f9" y="f14"/>
                              </a:cubicBezTo>
                              <a:cubicBezTo>
                                <a:pt x="f15" y="f16"/>
                                <a:pt x="f3" y="f17"/>
                                <a:pt x="f3" y="f18"/>
                              </a:cubicBezTo>
                              <a:cubicBezTo>
                                <a:pt x="f3" y="f19"/>
                                <a:pt x="f20" y="f21"/>
                                <a:pt x="f22" y="f23"/>
                              </a:cubicBezTo>
                              <a:lnTo>
                                <a:pt x="f2" y="f4"/>
                              </a:lnTo>
                              <a:lnTo>
                                <a:pt x="f2" y="f24"/>
                              </a:lnTo>
                              <a:lnTo>
                                <a:pt x="f25" y="f24"/>
                              </a:lnTo>
                              <a:cubicBezTo>
                                <a:pt x="f26" y="f27"/>
                                <a:pt x="f28" y="f29"/>
                                <a:pt x="f28" y="f30"/>
                              </a:cubicBezTo>
                              <a:cubicBezTo>
                                <a:pt x="f31" y="f32"/>
                                <a:pt x="f33" y="f34"/>
                                <a:pt x="f35" y="f36"/>
                              </a:cubicBezTo>
                              <a:cubicBezTo>
                                <a:pt x="f37" y="f38"/>
                                <a:pt x="f39" y="f40"/>
                                <a:pt x="f41" y="f42"/>
                              </a:cubicBezTo>
                              <a:cubicBezTo>
                                <a:pt x="f43" y="f44"/>
                                <a:pt x="f45" y="f46"/>
                                <a:pt x="f47" y="f48"/>
                              </a:cubicBezTo>
                              <a:lnTo>
                                <a:pt x="f2" y="f49"/>
                              </a:lnTo>
                              <a:lnTo>
                                <a:pt x="f2" y="f50"/>
                              </a:lnTo>
                              <a:lnTo>
                                <a:pt x="f51" y="f52"/>
                              </a:lnTo>
                              <a:cubicBezTo>
                                <a:pt x="f53" y="f54"/>
                                <a:pt x="f55" y="f56"/>
                                <a:pt x="f57" y="f58"/>
                              </a:cubicBezTo>
                              <a:cubicBezTo>
                                <a:pt x="f59" y="f60"/>
                                <a:pt x="f61" y="f62"/>
                                <a:pt x="f63" y="f64"/>
                              </a:cubicBezTo>
                              <a:cubicBezTo>
                                <a:pt x="f65" y="f66"/>
                                <a:pt x="f67" y="f68"/>
                                <a:pt x="f69" y="f70"/>
                              </a:cubicBezTo>
                              <a:cubicBezTo>
                                <a:pt x="f71" y="f72"/>
                                <a:pt x="f73" y="f74"/>
                                <a:pt x="f75" y="f76"/>
                              </a:cubicBezTo>
                              <a:cubicBezTo>
                                <a:pt x="f77" y="f78"/>
                                <a:pt x="f79" y="f80"/>
                                <a:pt x="f81" y="f82"/>
                              </a:cubicBezTo>
                              <a:lnTo>
                                <a:pt x="f2" y="f83"/>
                              </a:lnTo>
                              <a:lnTo>
                                <a:pt x="f2" y="f2"/>
                              </a:lnTo>
                              <a:close/>
                            </a:path>
                          </a:pathLst>
                        </a:custGeom>
                        <a:solidFill>
                          <a:srgbClr val="009EE3"/>
                        </a:solidFill>
                        <a:ln w="0" cap="flat">
                          <a:solidFill>
                            <a:srgbClr val="00B0F0"/>
                          </a:solidFill>
                          <a:prstDash val="solid"/>
                          <a:miter/>
                        </a:ln>
                      </wps:spPr>
                      <wps:bodyPr lIns="0" tIns="0" rIns="0" bIns="0"/>
                    </wps:wsp>
                    <wps:wsp>
                      <wps:cNvPr id="84" name="Shape 35"/>
                      <wps:cNvSpPr/>
                      <wps:spPr>
                        <a:xfrm>
                          <a:off x="2055652" y="204323"/>
                          <a:ext cx="50127" cy="270250"/>
                        </a:xfrm>
                        <a:custGeom>
                          <a:avLst/>
                          <a:gdLst>
                            <a:gd name="f0" fmla="val w"/>
                            <a:gd name="f1" fmla="val h"/>
                            <a:gd name="f2" fmla="val 0"/>
                            <a:gd name="f3" fmla="val 50131"/>
                            <a:gd name="f4" fmla="val 270253"/>
                            <a:gd name="f5" fmla="val 29785"/>
                            <a:gd name="f6" fmla="val 44425"/>
                            <a:gd name="f7" fmla="val 29296"/>
                            <a:gd name="f8" fmla="val 35408"/>
                            <a:gd name="f9" fmla="val 31277"/>
                            <a:gd name="f10" fmla="val 30899"/>
                            <a:gd name="f11" fmla="val 39469"/>
                            <a:gd name="f12" fmla="val 53896"/>
                            <a:gd name="f13" fmla="val 220799"/>
                            <a:gd name="f14" fmla="val 228013"/>
                            <a:gd name="f15" fmla="val 32702"/>
                            <a:gd name="f16" fmla="val 233420"/>
                            <a:gd name="f17" fmla="val 36309"/>
                            <a:gd name="f18" fmla="val 237024"/>
                            <a:gd name="f19" fmla="val 241626"/>
                            <a:gd name="f20" fmla="val 49441"/>
                            <a:gd name="f21" fmla="val 24549"/>
                            <a:gd name="f22" fmla="val 9093"/>
                            <a:gd name="f23" fmla="val 254797"/>
                            <a:gd name="f24" fmla="val 3086"/>
                            <a:gd name="f25" fmla="val 223886"/>
                            <a:gd name="f26" fmla="val 81709"/>
                            <a:gd name="f27" fmla="val 39989"/>
                            <a:gd name="f28" fmla="val 11008"/>
                            <a:gd name="f29" fmla="val 13908"/>
                            <a:gd name="f30" fmla="val 33026"/>
                            <a:gd name="f31" fmla="val 3474"/>
                            <a:gd name="f32" fmla="*/ f0 1 50131"/>
                            <a:gd name="f33" fmla="*/ f1 1 270253"/>
                            <a:gd name="f34" fmla="val f2"/>
                            <a:gd name="f35" fmla="val f3"/>
                            <a:gd name="f36" fmla="val f4"/>
                            <a:gd name="f37" fmla="+- f36 0 f34"/>
                            <a:gd name="f38" fmla="+- f35 0 f34"/>
                            <a:gd name="f39" fmla="*/ f38 1 50131"/>
                            <a:gd name="f40" fmla="*/ f37 1 270253"/>
                            <a:gd name="f41" fmla="*/ 0 1 f39"/>
                            <a:gd name="f42" fmla="*/ 50131 1 f39"/>
                            <a:gd name="f43" fmla="*/ 0 1 f40"/>
                            <a:gd name="f44" fmla="*/ 270253 1 f40"/>
                            <a:gd name="f45" fmla="*/ f41 f32 1"/>
                            <a:gd name="f46" fmla="*/ f42 f32 1"/>
                            <a:gd name="f47" fmla="*/ f44 f33 1"/>
                            <a:gd name="f48" fmla="*/ f43 f33 1"/>
                          </a:gdLst>
                          <a:ahLst/>
                          <a:cxnLst>
                            <a:cxn ang="3cd4">
                              <a:pos x="hc" y="t"/>
                            </a:cxn>
                            <a:cxn ang="0">
                              <a:pos x="r" y="vc"/>
                            </a:cxn>
                            <a:cxn ang="cd4">
                              <a:pos x="hc" y="b"/>
                            </a:cxn>
                            <a:cxn ang="cd2">
                              <a:pos x="l" y="vc"/>
                            </a:cxn>
                          </a:cxnLst>
                          <a:rect l="f45" t="f48" r="f46" b="f47"/>
                          <a:pathLst>
                            <a:path w="50131" h="270253">
                              <a:moveTo>
                                <a:pt x="f3" y="f2"/>
                              </a:moveTo>
                              <a:lnTo>
                                <a:pt x="f3" y="f5"/>
                              </a:lnTo>
                              <a:lnTo>
                                <a:pt x="f6" y="f7"/>
                              </a:lnTo>
                              <a:cubicBezTo>
                                <a:pt x="f8" y="f9"/>
                                <a:pt x="f10" y="f11"/>
                                <a:pt x="f10" y="f12"/>
                              </a:cubicBezTo>
                              <a:lnTo>
                                <a:pt x="f10" y="f13"/>
                              </a:lnTo>
                              <a:cubicBezTo>
                                <a:pt x="f10" y="f14"/>
                                <a:pt x="f15" y="f16"/>
                                <a:pt x="f17" y="f18"/>
                              </a:cubicBezTo>
                              <a:lnTo>
                                <a:pt x="f3" y="f19"/>
                              </a:lnTo>
                              <a:lnTo>
                                <a:pt x="f3" y="f4"/>
                              </a:lnTo>
                              <a:lnTo>
                                <a:pt x="f20" y="f4"/>
                              </a:lnTo>
                              <a:cubicBezTo>
                                <a:pt x="f21" y="f4"/>
                                <a:pt x="f22" y="f23"/>
                                <a:pt x="f24" y="f25"/>
                              </a:cubicBezTo>
                              <a:lnTo>
                                <a:pt x="f2" y="f26"/>
                              </a:lnTo>
                              <a:cubicBezTo>
                                <a:pt x="f2" y="f27"/>
                                <a:pt x="f28" y="f29"/>
                                <a:pt x="f30" y="f31"/>
                              </a:cubicBezTo>
                              <a:lnTo>
                                <a:pt x="f3" y="f2"/>
                              </a:lnTo>
                              <a:close/>
                            </a:path>
                          </a:pathLst>
                        </a:custGeom>
                        <a:solidFill>
                          <a:srgbClr val="009EE3"/>
                        </a:solidFill>
                        <a:ln w="0" cap="flat">
                          <a:solidFill>
                            <a:srgbClr val="00B0F0"/>
                          </a:solidFill>
                          <a:prstDash val="solid"/>
                          <a:miter/>
                        </a:ln>
                      </wps:spPr>
                      <wps:bodyPr lIns="0" tIns="0" rIns="0" bIns="0"/>
                    </wps:wsp>
                    <wps:wsp>
                      <wps:cNvPr id="85" name="Shape 36"/>
                      <wps:cNvSpPr/>
                      <wps:spPr>
                        <a:xfrm>
                          <a:off x="2105780" y="202576"/>
                          <a:ext cx="45674" cy="271997"/>
                        </a:xfrm>
                        <a:custGeom>
                          <a:avLst/>
                          <a:gdLst>
                            <a:gd name="f0" fmla="val w"/>
                            <a:gd name="f1" fmla="val h"/>
                            <a:gd name="f2" fmla="val 0"/>
                            <a:gd name="f3" fmla="val 45677"/>
                            <a:gd name="f4" fmla="val 271996"/>
                            <a:gd name="f5" fmla="val 8581"/>
                            <a:gd name="f6" fmla="val 33307"/>
                            <a:gd name="f7" fmla="val 8242"/>
                            <a:gd name="f8" fmla="val 23698"/>
                            <a:gd name="f9" fmla="val 46368"/>
                            <a:gd name="f10" fmla="val 213271"/>
                            <a:gd name="f11" fmla="val 246748"/>
                            <a:gd name="f12" fmla="val 266332"/>
                            <a:gd name="f13" fmla="val 243368"/>
                            <a:gd name="f14" fmla="val 2408"/>
                            <a:gd name="f15" fmla="val 244170"/>
                            <a:gd name="f16" fmla="val 14766"/>
                            <a:gd name="f17" fmla="val 242113"/>
                            <a:gd name="f18" fmla="val 17852"/>
                            <a:gd name="f19" fmla="val 235928"/>
                            <a:gd name="f20" fmla="val 225628"/>
                            <a:gd name="f21" fmla="val 19147"/>
                            <a:gd name="f22" fmla="val 62852"/>
                            <a:gd name="f23" fmla="val 19655"/>
                            <a:gd name="f24" fmla="val 45847"/>
                            <a:gd name="f25" fmla="val 17902"/>
                            <a:gd name="f26" fmla="val 35801"/>
                            <a:gd name="f27" fmla="val 13876"/>
                            <a:gd name="f28" fmla="val 32715"/>
                            <a:gd name="f29" fmla="val 31527"/>
                            <a:gd name="f30" fmla="val 1743"/>
                            <a:gd name="f31" fmla="*/ f0 1 45677"/>
                            <a:gd name="f32" fmla="*/ f1 1 271996"/>
                            <a:gd name="f33" fmla="val f2"/>
                            <a:gd name="f34" fmla="val f3"/>
                            <a:gd name="f35" fmla="val f4"/>
                            <a:gd name="f36" fmla="+- f35 0 f33"/>
                            <a:gd name="f37" fmla="+- f34 0 f33"/>
                            <a:gd name="f38" fmla="*/ f37 1 45677"/>
                            <a:gd name="f39" fmla="*/ f36 1 271996"/>
                            <a:gd name="f40" fmla="*/ 0 1 f38"/>
                            <a:gd name="f41" fmla="*/ 45677 1 f38"/>
                            <a:gd name="f42" fmla="*/ 0 1 f39"/>
                            <a:gd name="f43" fmla="*/ 271996 1 f39"/>
                            <a:gd name="f44" fmla="*/ f40 f31 1"/>
                            <a:gd name="f45" fmla="*/ f41 f31 1"/>
                            <a:gd name="f46" fmla="*/ f43 f32 1"/>
                            <a:gd name="f47" fmla="*/ f42 f32 1"/>
                          </a:gdLst>
                          <a:ahLst/>
                          <a:cxnLst>
                            <a:cxn ang="3cd4">
                              <a:pos x="hc" y="t"/>
                            </a:cxn>
                            <a:cxn ang="0">
                              <a:pos x="r" y="vc"/>
                            </a:cxn>
                            <a:cxn ang="cd4">
                              <a:pos x="hc" y="b"/>
                            </a:cxn>
                            <a:cxn ang="cd2">
                              <a:pos x="l" y="vc"/>
                            </a:cxn>
                          </a:cxnLst>
                          <a:rect l="f44" t="f47" r="f45" b="f46"/>
                          <a:pathLst>
                            <a:path w="45677" h="271996">
                              <a:moveTo>
                                <a:pt x="f5" y="f2"/>
                              </a:moveTo>
                              <a:cubicBezTo>
                                <a:pt x="f6" y="f7"/>
                                <a:pt x="f3" y="f8"/>
                                <a:pt x="f3" y="f9"/>
                              </a:cubicBezTo>
                              <a:lnTo>
                                <a:pt x="f3" y="f10"/>
                              </a:lnTo>
                              <a:cubicBezTo>
                                <a:pt x="f3" y="f11"/>
                                <a:pt x="f6" y="f12"/>
                                <a:pt x="f5" y="f4"/>
                              </a:cubicBezTo>
                              <a:lnTo>
                                <a:pt x="f2" y="f4"/>
                              </a:lnTo>
                              <a:lnTo>
                                <a:pt x="f2" y="f13"/>
                              </a:lnTo>
                              <a:lnTo>
                                <a:pt x="f14" y="f15"/>
                              </a:lnTo>
                              <a:lnTo>
                                <a:pt x="f5" y="f15"/>
                              </a:lnTo>
                              <a:cubicBezTo>
                                <a:pt x="f16" y="f17"/>
                                <a:pt x="f18" y="f19"/>
                                <a:pt x="f18" y="f20"/>
                              </a:cubicBezTo>
                              <a:lnTo>
                                <a:pt x="f21" y="f22"/>
                              </a:lnTo>
                              <a:cubicBezTo>
                                <a:pt x="f23" y="f24"/>
                                <a:pt x="f25" y="f26"/>
                                <a:pt x="f27" y="f28"/>
                              </a:cubicBezTo>
                              <a:lnTo>
                                <a:pt x="f2" y="f29"/>
                              </a:lnTo>
                              <a:lnTo>
                                <a:pt x="f2" y="f30"/>
                              </a:lnTo>
                              <a:lnTo>
                                <a:pt x="f5" y="f2"/>
                              </a:lnTo>
                              <a:close/>
                            </a:path>
                          </a:pathLst>
                        </a:custGeom>
                        <a:solidFill>
                          <a:srgbClr val="009EE3"/>
                        </a:solidFill>
                        <a:ln w="0" cap="flat">
                          <a:solidFill>
                            <a:srgbClr val="00B0F0"/>
                          </a:solidFill>
                          <a:prstDash val="solid"/>
                          <a:miter/>
                        </a:ln>
                      </wps:spPr>
                      <wps:bodyPr lIns="0" tIns="0" rIns="0" bIns="0"/>
                    </wps:wsp>
                    <wps:wsp>
                      <wps:cNvPr id="86" name="Shape 37"/>
                      <wps:cNvSpPr/>
                      <wps:spPr>
                        <a:xfrm>
                          <a:off x="2106722" y="193057"/>
                          <a:ext cx="114482" cy="293101"/>
                        </a:xfrm>
                        <a:custGeom>
                          <a:avLst/>
                          <a:gdLst>
                            <a:gd name="f0" fmla="val w"/>
                            <a:gd name="f1" fmla="val h"/>
                            <a:gd name="f2" fmla="val 0"/>
                            <a:gd name="f3" fmla="val 114485"/>
                            <a:gd name="f4" fmla="val 293102"/>
                            <a:gd name="f5" fmla="val 113500"/>
                            <a:gd name="f6" fmla="val 282"/>
                            <a:gd name="f7" fmla="val 30108"/>
                            <a:gd name="f8" fmla="val 111442"/>
                            <a:gd name="f9" fmla="val 28969"/>
                            <a:gd name="f10" fmla="val 98044"/>
                            <a:gd name="f11" fmla="val 30429"/>
                            <a:gd name="f12" fmla="val 91351"/>
                            <a:gd name="f13" fmla="val 43523"/>
                            <a:gd name="f14" fmla="val 68250"/>
                            <a:gd name="f15" fmla="val 83706"/>
                            <a:gd name="f16" fmla="val 87821"/>
                            <a:gd name="f17" fmla="val 88608"/>
                            <a:gd name="f18" fmla="val 89281"/>
                            <a:gd name="f19" fmla="val 83109"/>
                            <a:gd name="f20" fmla="val 88087"/>
                            <a:gd name="f21" fmla="val 66624"/>
                            <a:gd name="f22" fmla="val 86792"/>
                            <a:gd name="f23" fmla="val 47739"/>
                            <a:gd name="f24" fmla="val 85255"/>
                            <a:gd name="f25" fmla="val 38456"/>
                            <a:gd name="f26" fmla="val 89370"/>
                            <a:gd name="f27" fmla="val 38811"/>
                            <a:gd name="f28" fmla="val 99162"/>
                            <a:gd name="f29" fmla="val 105347"/>
                            <a:gd name="f30" fmla="val 37262"/>
                            <a:gd name="f31" fmla="val 117183"/>
                            <a:gd name="f32" fmla="val 53746"/>
                            <a:gd name="f33" fmla="val 122339"/>
                            <a:gd name="f34" fmla="val 88252"/>
                            <a:gd name="f35" fmla="val 120790"/>
                            <a:gd name="f36" fmla="val 179515"/>
                            <a:gd name="f37" fmla="val 87052"/>
                            <a:gd name="f38" fmla="val 207588"/>
                            <a:gd name="f39" fmla="val 91345"/>
                            <a:gd name="f40" fmla="val 228324"/>
                            <a:gd name="f41" fmla="val 101132"/>
                            <a:gd name="f42" fmla="val 241719"/>
                            <a:gd name="f43" fmla="val 252079"/>
                            <a:gd name="f44" fmla="val 111315"/>
                            <a:gd name="f45" fmla="val 292663"/>
                            <a:gd name="f46" fmla="val 87250"/>
                            <a:gd name="f47" fmla="val 287526"/>
                            <a:gd name="f48" fmla="val 73253"/>
                            <a:gd name="f49" fmla="val 278355"/>
                            <a:gd name="f50" fmla="val 69329"/>
                            <a:gd name="f51" fmla="val 265163"/>
                            <a:gd name="f52" fmla="val 64084"/>
                            <a:gd name="f53" fmla="val 247561"/>
                            <a:gd name="f54" fmla="val 60782"/>
                            <a:gd name="f55" fmla="val 234848"/>
                            <a:gd name="f56" fmla="val 59411"/>
                            <a:gd name="f57" fmla="val 227038"/>
                            <a:gd name="f58" fmla="val 58039"/>
                            <a:gd name="f59" fmla="val 219227"/>
                            <a:gd name="f60" fmla="val 57175"/>
                            <a:gd name="f61" fmla="val 206477"/>
                            <a:gd name="f62" fmla="val 56832"/>
                            <a:gd name="f63" fmla="val 188785"/>
                            <a:gd name="f64" fmla="val 55550"/>
                            <a:gd name="f65" fmla="val 166637"/>
                            <a:gd name="f66" fmla="val 55372"/>
                            <a:gd name="f67" fmla="val 155994"/>
                            <a:gd name="f68" fmla="val 48247"/>
                            <a:gd name="f69" fmla="val 151790"/>
                            <a:gd name="f70" fmla="val 34176"/>
                            <a:gd name="f71" fmla="val 154026"/>
                            <a:gd name="f72" fmla="val 9093"/>
                            <a:gd name="f73" fmla="val 140106"/>
                            <a:gd name="f74" fmla="val 119507"/>
                            <a:gd name="f75" fmla="val 6871"/>
                            <a:gd name="f76" fmla="val 92202"/>
                            <a:gd name="f77" fmla="val 13729"/>
                            <a:gd name="f78" fmla="val 68504"/>
                            <a:gd name="f79" fmla="val 32626"/>
                            <a:gd name="f80" fmla="val 58458"/>
                            <a:gd name="f81" fmla="val 63525"/>
                            <a:gd name="f82" fmla="val 62065"/>
                            <a:gd name="f83" fmla="val 49708"/>
                            <a:gd name="f84" fmla="val 64224"/>
                            <a:gd name="f85" fmla="val 21539"/>
                            <a:gd name="f86" fmla="val 80874"/>
                            <a:gd name="f87" fmla="val 4978"/>
                            <a:gd name="f88" fmla="*/ f0 1 114485"/>
                            <a:gd name="f89" fmla="*/ f1 1 293102"/>
                            <a:gd name="f90" fmla="val f2"/>
                            <a:gd name="f91" fmla="val f3"/>
                            <a:gd name="f92" fmla="val f4"/>
                            <a:gd name="f93" fmla="+- f92 0 f90"/>
                            <a:gd name="f94" fmla="+- f91 0 f90"/>
                            <a:gd name="f95" fmla="*/ f94 1 114485"/>
                            <a:gd name="f96" fmla="*/ f93 1 293102"/>
                            <a:gd name="f97" fmla="*/ 0 1 f95"/>
                            <a:gd name="f98" fmla="*/ 114485 1 f95"/>
                            <a:gd name="f99" fmla="*/ 0 1 f96"/>
                            <a:gd name="f100" fmla="*/ 293102 1 f96"/>
                            <a:gd name="f101" fmla="*/ f97 f88 1"/>
                            <a:gd name="f102" fmla="*/ f98 f88 1"/>
                            <a:gd name="f103" fmla="*/ f100 f89 1"/>
                            <a:gd name="f104" fmla="*/ f99 f89 1"/>
                          </a:gdLst>
                          <a:ahLst/>
                          <a:cxnLst>
                            <a:cxn ang="3cd4">
                              <a:pos x="hc" y="t"/>
                            </a:cxn>
                            <a:cxn ang="0">
                              <a:pos x="r" y="vc"/>
                            </a:cxn>
                            <a:cxn ang="cd4">
                              <a:pos x="hc" y="b"/>
                            </a:cxn>
                            <a:cxn ang="cd2">
                              <a:pos x="l" y="vc"/>
                            </a:cxn>
                          </a:cxnLst>
                          <a:rect l="f101" t="f104" r="f102" b="f103"/>
                          <a:pathLst>
                            <a:path w="114485" h="293102">
                              <a:moveTo>
                                <a:pt x="f5" y="f2"/>
                              </a:moveTo>
                              <a:lnTo>
                                <a:pt x="f3" y="f6"/>
                              </a:lnTo>
                              <a:lnTo>
                                <a:pt x="f3" y="f7"/>
                              </a:lnTo>
                              <a:lnTo>
                                <a:pt x="f8" y="f9"/>
                              </a:lnTo>
                              <a:cubicBezTo>
                                <a:pt x="f10" y="f11"/>
                                <a:pt x="f12" y="f13"/>
                                <a:pt x="f12" y="f14"/>
                              </a:cubicBezTo>
                              <a:lnTo>
                                <a:pt x="f12" y="f15"/>
                              </a:lnTo>
                              <a:cubicBezTo>
                                <a:pt x="f12" y="f16"/>
                                <a:pt x="f17" y="f18"/>
                                <a:pt x="f19" y="f20"/>
                              </a:cubicBezTo>
                              <a:lnTo>
                                <a:pt x="f21" y="f22"/>
                              </a:lnTo>
                              <a:cubicBezTo>
                                <a:pt x="f23" y="f24"/>
                                <a:pt x="f25" y="f26"/>
                                <a:pt x="f27" y="f28"/>
                              </a:cubicBezTo>
                              <a:lnTo>
                                <a:pt x="f27" y="f29"/>
                              </a:lnTo>
                              <a:cubicBezTo>
                                <a:pt x="f30" y="f31"/>
                                <a:pt x="f32" y="f33"/>
                                <a:pt x="f34" y="f35"/>
                              </a:cubicBezTo>
                              <a:lnTo>
                                <a:pt x="f34" y="f36"/>
                              </a:lnTo>
                              <a:cubicBezTo>
                                <a:pt x="f37" y="f38"/>
                                <a:pt x="f39" y="f40"/>
                                <a:pt x="f41" y="f42"/>
                              </a:cubicBezTo>
                              <a:lnTo>
                                <a:pt x="f3" y="f43"/>
                              </a:lnTo>
                              <a:lnTo>
                                <a:pt x="f3" y="f4"/>
                              </a:lnTo>
                              <a:lnTo>
                                <a:pt x="f44" y="f45"/>
                              </a:lnTo>
                              <a:cubicBezTo>
                                <a:pt x="f46" y="f47"/>
                                <a:pt x="f48" y="f49"/>
                                <a:pt x="f50" y="f51"/>
                              </a:cubicBezTo>
                              <a:cubicBezTo>
                                <a:pt x="f52" y="f53"/>
                                <a:pt x="f54" y="f55"/>
                                <a:pt x="f56" y="f57"/>
                              </a:cubicBezTo>
                              <a:cubicBezTo>
                                <a:pt x="f58" y="f59"/>
                                <a:pt x="f60" y="f61"/>
                                <a:pt x="f62" y="f63"/>
                              </a:cubicBezTo>
                              <a:lnTo>
                                <a:pt x="f64" y="f65"/>
                              </a:lnTo>
                              <a:cubicBezTo>
                                <a:pt x="f66" y="f67"/>
                                <a:pt x="f68" y="f69"/>
                                <a:pt x="f70" y="f71"/>
                              </a:cubicBezTo>
                              <a:cubicBezTo>
                                <a:pt x="f72" y="f73"/>
                                <a:pt x="f2" y="f74"/>
                                <a:pt x="f75" y="f76"/>
                              </a:cubicBezTo>
                              <a:cubicBezTo>
                                <a:pt x="f77" y="f78"/>
                                <a:pt x="f79" y="f80"/>
                                <a:pt x="f81" y="f82"/>
                              </a:cubicBezTo>
                              <a:lnTo>
                                <a:pt x="f81" y="f83"/>
                              </a:lnTo>
                              <a:cubicBezTo>
                                <a:pt x="f84" y="f85"/>
                                <a:pt x="f86" y="f87"/>
                                <a:pt x="f5" y="f2"/>
                              </a:cubicBezTo>
                              <a:close/>
                            </a:path>
                          </a:pathLst>
                        </a:custGeom>
                        <a:solidFill>
                          <a:srgbClr val="009EE3"/>
                        </a:solidFill>
                        <a:ln w="0" cap="flat">
                          <a:solidFill>
                            <a:srgbClr val="00B0F0"/>
                          </a:solidFill>
                          <a:prstDash val="solid"/>
                          <a:miter/>
                        </a:ln>
                      </wps:spPr>
                      <wps:bodyPr lIns="0" tIns="0" rIns="0" bIns="0"/>
                    </wps:wsp>
                    <wps:wsp>
                      <wps:cNvPr id="87" name="Shape 38"/>
                      <wps:cNvSpPr/>
                      <wps:spPr>
                        <a:xfrm>
                          <a:off x="2221214" y="193341"/>
                          <a:ext cx="111309" cy="297372"/>
                        </a:xfrm>
                        <a:custGeom>
                          <a:avLst/>
                          <a:gdLst>
                            <a:gd name="f0" fmla="val w"/>
                            <a:gd name="f1" fmla="val h"/>
                            <a:gd name="f2" fmla="val 0"/>
                            <a:gd name="f3" fmla="val 111308"/>
                            <a:gd name="f4" fmla="val 297368"/>
                            <a:gd name="f5" fmla="val 30241"/>
                            <a:gd name="f6" fmla="val 8662"/>
                            <a:gd name="f7" fmla="val 38524"/>
                            <a:gd name="f8" fmla="val 13856"/>
                            <a:gd name="f9" fmla="val 44684"/>
                            <a:gd name="f10" fmla="val 21263"/>
                            <a:gd name="f11" fmla="val 48723"/>
                            <a:gd name="f12" fmla="val 30884"/>
                            <a:gd name="f13" fmla="val 60754"/>
                            <a:gd name="f14" fmla="val 74999"/>
                            <a:gd name="f15" fmla="val 67790"/>
                            <a:gd name="f16" fmla="val 89934"/>
                            <a:gd name="f17" fmla="val 79042"/>
                            <a:gd name="f18" fmla="val 93541"/>
                            <a:gd name="f19" fmla="val 94498"/>
                            <a:gd name="f20" fmla="val 95852"/>
                            <a:gd name="f21" fmla="val 114589"/>
                            <a:gd name="f22" fmla="val 94316"/>
                            <a:gd name="f23" fmla="val 122654"/>
                            <a:gd name="f24" fmla="val 86581"/>
                            <a:gd name="f25" fmla="val 129779"/>
                            <a:gd name="f26" fmla="val 72675"/>
                            <a:gd name="f27" fmla="val 135963"/>
                            <a:gd name="f28" fmla="val 96881"/>
                            <a:gd name="f29" fmla="val 140942"/>
                            <a:gd name="f30" fmla="val 109759"/>
                            <a:gd name="f31" fmla="val 158455"/>
                            <a:gd name="f32" fmla="val 188503"/>
                            <a:gd name="f33" fmla="val 110622"/>
                            <a:gd name="f34" fmla="val 261478"/>
                            <a:gd name="f35" fmla="val 81603"/>
                            <a:gd name="f36" fmla="val 24250"/>
                            <a:gd name="f37" fmla="val 296174"/>
                            <a:gd name="f38" fmla="val 292819"/>
                            <a:gd name="f39" fmla="val 251797"/>
                            <a:gd name="f40" fmla="val 5448"/>
                            <a:gd name="f41" fmla="val 256024"/>
                            <a:gd name="f42" fmla="val 13089"/>
                            <a:gd name="f43" fmla="val 259051"/>
                            <a:gd name="f44" fmla="val 22103"/>
                            <a:gd name="f45" fmla="val 260242"/>
                            <a:gd name="f46" fmla="val 32492"/>
                            <a:gd name="f47" fmla="val 259598"/>
                            <a:gd name="f48" fmla="val 57397"/>
                            <a:gd name="f49" fmla="val 71824"/>
                            <a:gd name="f50" fmla="val 238986"/>
                            <a:gd name="f51" fmla="val 75773"/>
                            <a:gd name="f52" fmla="val 197774"/>
                            <a:gd name="f53" fmla="val 185417"/>
                            <a:gd name="f54" fmla="val 73703"/>
                            <a:gd name="f55" fmla="val 173060"/>
                            <a:gd name="f56" fmla="val 70617"/>
                            <a:gd name="f57" fmla="val 166875"/>
                            <a:gd name="f58" fmla="val 66503"/>
                            <a:gd name="f59" fmla="val 51898"/>
                            <a:gd name="f60" fmla="val 164640"/>
                            <a:gd name="f61" fmla="val 45281"/>
                            <a:gd name="f62" fmla="val 168767"/>
                            <a:gd name="f63" fmla="val 46665"/>
                            <a:gd name="f64" fmla="val 179232"/>
                            <a:gd name="f65" fmla="val 196746"/>
                            <a:gd name="f66" fmla="val 44379"/>
                            <a:gd name="f67" fmla="val 208087"/>
                            <a:gd name="f68" fmla="val 43960"/>
                            <a:gd name="f69" fmla="val 213230"/>
                            <a:gd name="f70" fmla="val 43528"/>
                            <a:gd name="f71" fmla="val 218386"/>
                            <a:gd name="f72" fmla="val 39883"/>
                            <a:gd name="f73" fmla="val 222425"/>
                            <a:gd name="f74" fmla="val 33013"/>
                            <a:gd name="f75" fmla="val 225333"/>
                            <a:gd name="f76" fmla="val 27349"/>
                            <a:gd name="f77" fmla="val 225600"/>
                            <a:gd name="f78" fmla="val 14814"/>
                            <a:gd name="f79" fmla="val 225257"/>
                            <a:gd name="f80" fmla="val 9314"/>
                            <a:gd name="f81" fmla="val 211859"/>
                            <a:gd name="f82" fmla="val 10864"/>
                            <a:gd name="f83" fmla="val 11892"/>
                            <a:gd name="f84" fmla="val 139227"/>
                            <a:gd name="f85" fmla="val 17049"/>
                            <a:gd name="f86" fmla="val 116558"/>
                            <a:gd name="f87" fmla="val 26320"/>
                            <a:gd name="f88" fmla="val 117421"/>
                            <a:gd name="f89" fmla="val 48976"/>
                            <a:gd name="f90" fmla="val 60318"/>
                            <a:gd name="f91" fmla="val 113307"/>
                            <a:gd name="f92" fmla="val 105064"/>
                            <a:gd name="f93" fmla="val 95781"/>
                            <a:gd name="f94" fmla="val 59111"/>
                            <a:gd name="f95" fmla="val 87030"/>
                            <a:gd name="f96" fmla="val 46741"/>
                            <a:gd name="f97" fmla="val 83932"/>
                            <a:gd name="f98" fmla="val 23221"/>
                            <a:gd name="f99" fmla="val 86510"/>
                            <a:gd name="f100" fmla="val 19106"/>
                            <a:gd name="f101" fmla="val 76210"/>
                            <a:gd name="f102" fmla="val 55598"/>
                            <a:gd name="f103" fmla="val 45901"/>
                            <a:gd name="f104" fmla="val 15372"/>
                            <a:gd name="f105" fmla="val 38812"/>
                            <a:gd name="f106" fmla="val 12023"/>
                            <a:gd name="f107" fmla="val 34327"/>
                            <a:gd name="f108" fmla="val 29826"/>
                            <a:gd name="f109" fmla="*/ f0 1 111308"/>
                            <a:gd name="f110" fmla="*/ f1 1 297368"/>
                            <a:gd name="f111" fmla="val f2"/>
                            <a:gd name="f112" fmla="val f3"/>
                            <a:gd name="f113" fmla="val f4"/>
                            <a:gd name="f114" fmla="+- f113 0 f111"/>
                            <a:gd name="f115" fmla="+- f112 0 f111"/>
                            <a:gd name="f116" fmla="*/ f115 1 111308"/>
                            <a:gd name="f117" fmla="*/ f114 1 297368"/>
                            <a:gd name="f118" fmla="*/ 0 1 f116"/>
                            <a:gd name="f119" fmla="*/ 111308 1 f116"/>
                            <a:gd name="f120" fmla="*/ 0 1 f117"/>
                            <a:gd name="f121" fmla="*/ 297368 1 f117"/>
                            <a:gd name="f122" fmla="*/ f118 f109 1"/>
                            <a:gd name="f123" fmla="*/ f119 f109 1"/>
                            <a:gd name="f124" fmla="*/ f121 f110 1"/>
                            <a:gd name="f125" fmla="*/ f120 f110 1"/>
                          </a:gdLst>
                          <a:ahLst/>
                          <a:cxnLst>
                            <a:cxn ang="3cd4">
                              <a:pos x="hc" y="t"/>
                            </a:cxn>
                            <a:cxn ang="0">
                              <a:pos x="r" y="vc"/>
                            </a:cxn>
                            <a:cxn ang="cd4">
                              <a:pos x="hc" y="b"/>
                            </a:cxn>
                            <a:cxn ang="cd2">
                              <a:pos x="l" y="vc"/>
                            </a:cxn>
                          </a:cxnLst>
                          <a:rect l="f122" t="f125" r="f123" b="f124"/>
                          <a:pathLst>
                            <a:path w="111308" h="297368">
                              <a:moveTo>
                                <a:pt x="f2" y="f2"/>
                              </a:moveTo>
                              <a:lnTo>
                                <a:pt x="f5" y="f6"/>
                              </a:lnTo>
                              <a:cubicBezTo>
                                <a:pt x="f7" y="f8"/>
                                <a:pt x="f9" y="f10"/>
                                <a:pt x="f11" y="f12"/>
                              </a:cubicBezTo>
                              <a:lnTo>
                                <a:pt x="f11" y="f13"/>
                              </a:lnTo>
                              <a:cubicBezTo>
                                <a:pt x="f14" y="f15"/>
                                <a:pt x="f16" y="f17"/>
                                <a:pt x="f18" y="f19"/>
                              </a:cubicBezTo>
                              <a:lnTo>
                                <a:pt x="f20" y="f21"/>
                              </a:lnTo>
                              <a:cubicBezTo>
                                <a:pt x="f22" y="f23"/>
                                <a:pt x="f24" y="f25"/>
                                <a:pt x="f26" y="f27"/>
                              </a:cubicBezTo>
                              <a:cubicBezTo>
                                <a:pt x="f28" y="f29"/>
                                <a:pt x="f30" y="f31"/>
                                <a:pt x="f3" y="f32"/>
                              </a:cubicBezTo>
                              <a:cubicBezTo>
                                <a:pt x="f33" y="f34"/>
                                <a:pt x="f35" y="f4"/>
                                <a:pt x="f36" y="f37"/>
                              </a:cubicBezTo>
                              <a:lnTo>
                                <a:pt x="f2" y="f38"/>
                              </a:lnTo>
                              <a:lnTo>
                                <a:pt x="f2" y="f39"/>
                              </a:lnTo>
                              <a:lnTo>
                                <a:pt x="f40" y="f41"/>
                              </a:lnTo>
                              <a:cubicBezTo>
                                <a:pt x="f42" y="f43"/>
                                <a:pt x="f44" y="f45"/>
                                <a:pt x="f46" y="f47"/>
                              </a:cubicBezTo>
                              <a:cubicBezTo>
                                <a:pt x="f48" y="f47"/>
                                <a:pt x="f49" y="f50"/>
                                <a:pt x="f51" y="f52"/>
                              </a:cubicBezTo>
                              <a:lnTo>
                                <a:pt x="f51" y="f53"/>
                              </a:lnTo>
                              <a:cubicBezTo>
                                <a:pt x="f54" y="f55"/>
                                <a:pt x="f56" y="f57"/>
                                <a:pt x="f58" y="f57"/>
                              </a:cubicBezTo>
                              <a:cubicBezTo>
                                <a:pt x="f59" y="f60"/>
                                <a:pt x="f61" y="f62"/>
                                <a:pt x="f63" y="f64"/>
                              </a:cubicBezTo>
                              <a:cubicBezTo>
                                <a:pt x="f61" y="f65"/>
                                <a:pt x="f66" y="f67"/>
                                <a:pt x="f68" y="f69"/>
                              </a:cubicBezTo>
                              <a:cubicBezTo>
                                <a:pt x="f70" y="f71"/>
                                <a:pt x="f72" y="f73"/>
                                <a:pt x="f74" y="f75"/>
                              </a:cubicBezTo>
                              <a:lnTo>
                                <a:pt x="f76" y="f77"/>
                              </a:lnTo>
                              <a:cubicBezTo>
                                <a:pt x="f78" y="f79"/>
                                <a:pt x="f80" y="f81"/>
                                <a:pt x="f82" y="f53"/>
                              </a:cubicBezTo>
                              <a:cubicBezTo>
                                <a:pt x="f83" y="f84"/>
                                <a:pt x="f85" y="f86"/>
                                <a:pt x="f87" y="f88"/>
                              </a:cubicBezTo>
                              <a:cubicBezTo>
                                <a:pt x="f89" y="f88"/>
                                <a:pt x="f90" y="f91"/>
                                <a:pt x="f90" y="f92"/>
                              </a:cubicBezTo>
                              <a:lnTo>
                                <a:pt x="f90" y="f93"/>
                              </a:lnTo>
                              <a:cubicBezTo>
                                <a:pt x="f94" y="f95"/>
                                <a:pt x="f96" y="f97"/>
                                <a:pt x="f98" y="f99"/>
                              </a:cubicBezTo>
                              <a:cubicBezTo>
                                <a:pt x="f100" y="f99"/>
                                <a:pt x="f85" y="f101"/>
                                <a:pt x="f85" y="f102"/>
                              </a:cubicBezTo>
                              <a:cubicBezTo>
                                <a:pt x="f85" y="f103"/>
                                <a:pt x="f104" y="f105"/>
                                <a:pt x="f106" y="f107"/>
                              </a:cubicBezTo>
                              <a:lnTo>
                                <a:pt x="f2" y="f108"/>
                              </a:lnTo>
                              <a:lnTo>
                                <a:pt x="f2" y="f2"/>
                              </a:lnTo>
                              <a:close/>
                            </a:path>
                          </a:pathLst>
                        </a:custGeom>
                        <a:solidFill>
                          <a:srgbClr val="009EE3"/>
                        </a:solidFill>
                        <a:ln w="0" cap="flat">
                          <a:solidFill>
                            <a:srgbClr val="00B0F0"/>
                          </a:solidFill>
                          <a:prstDash val="solid"/>
                          <a:miter/>
                        </a:ln>
                      </wps:spPr>
                      <wps:bodyPr lIns="0" tIns="0" rIns="0" bIns="0"/>
                    </wps:wsp>
                    <wps:wsp>
                      <wps:cNvPr id="88" name="Shape 39"/>
                      <wps:cNvSpPr/>
                      <wps:spPr>
                        <a:xfrm>
                          <a:off x="2359306" y="334716"/>
                          <a:ext cx="40270" cy="84517"/>
                        </a:xfrm>
                        <a:custGeom>
                          <a:avLst/>
                          <a:gdLst>
                            <a:gd name="f0" fmla="val w"/>
                            <a:gd name="f1" fmla="val h"/>
                            <a:gd name="f2" fmla="val 0"/>
                            <a:gd name="f3" fmla="val 40271"/>
                            <a:gd name="f4" fmla="val 84521"/>
                            <a:gd name="f5" fmla="val 40183"/>
                            <a:gd name="f6" fmla="val 14"/>
                            <a:gd name="f7" fmla="val 23467"/>
                            <a:gd name="f8" fmla="val 82051"/>
                            <a:gd name="f9" fmla="val 7822"/>
                            <a:gd name="f10" fmla="val 77322"/>
                            <a:gd name="f11" fmla="val 66456"/>
                            <a:gd name="f12" fmla="val 49454"/>
                            <a:gd name="f13" fmla="val 3607"/>
                            <a:gd name="f14" fmla="val 16485"/>
                            <a:gd name="f15" fmla="val 17005"/>
                            <a:gd name="f16" fmla="*/ f0 1 40271"/>
                            <a:gd name="f17" fmla="*/ f1 1 84521"/>
                            <a:gd name="f18" fmla="val f2"/>
                            <a:gd name="f19" fmla="val f3"/>
                            <a:gd name="f20" fmla="val f4"/>
                            <a:gd name="f21" fmla="+- f20 0 f18"/>
                            <a:gd name="f22" fmla="+- f19 0 f18"/>
                            <a:gd name="f23" fmla="*/ f22 1 40271"/>
                            <a:gd name="f24" fmla="*/ f21 1 84521"/>
                            <a:gd name="f25" fmla="*/ 0 1 f23"/>
                            <a:gd name="f26" fmla="*/ 40271 1 f23"/>
                            <a:gd name="f27" fmla="*/ 0 1 f24"/>
                            <a:gd name="f28" fmla="*/ 84521 1 f24"/>
                            <a:gd name="f29" fmla="*/ f25 f16 1"/>
                            <a:gd name="f30" fmla="*/ f26 f16 1"/>
                            <a:gd name="f31" fmla="*/ f28 f17 1"/>
                            <a:gd name="f32" fmla="*/ f27 f17 1"/>
                          </a:gdLst>
                          <a:ahLst/>
                          <a:cxnLst>
                            <a:cxn ang="3cd4">
                              <a:pos x="hc" y="t"/>
                            </a:cxn>
                            <a:cxn ang="0">
                              <a:pos x="r" y="vc"/>
                            </a:cxn>
                            <a:cxn ang="cd4">
                              <a:pos x="hc" y="b"/>
                            </a:cxn>
                            <a:cxn ang="cd2">
                              <a:pos x="l" y="vc"/>
                            </a:cxn>
                          </a:cxnLst>
                          <a:rect l="f29" t="f32" r="f30" b="f31"/>
                          <a:pathLst>
                            <a:path w="40271" h="84521">
                              <a:moveTo>
                                <a:pt x="f5" y="f2"/>
                              </a:moveTo>
                              <a:lnTo>
                                <a:pt x="f3" y="f6"/>
                              </a:lnTo>
                              <a:lnTo>
                                <a:pt x="f3" y="f4"/>
                              </a:lnTo>
                              <a:lnTo>
                                <a:pt x="f7" y="f8"/>
                              </a:lnTo>
                              <a:cubicBezTo>
                                <a:pt x="f9" y="f10"/>
                                <a:pt x="f2" y="f11"/>
                                <a:pt x="f2" y="f12"/>
                              </a:cubicBezTo>
                              <a:cubicBezTo>
                                <a:pt x="f13" y="f14"/>
                                <a:pt x="f15" y="f2"/>
                                <a:pt x="f5" y="f2"/>
                              </a:cubicBezTo>
                              <a:close/>
                            </a:path>
                          </a:pathLst>
                        </a:custGeom>
                        <a:solidFill>
                          <a:srgbClr val="009EE3"/>
                        </a:solidFill>
                        <a:ln w="0" cap="flat">
                          <a:solidFill>
                            <a:srgbClr val="00B0F0"/>
                          </a:solidFill>
                          <a:prstDash val="solid"/>
                          <a:miter/>
                        </a:ln>
                      </wps:spPr>
                      <wps:bodyPr lIns="0" tIns="0" rIns="0" bIns="0"/>
                    </wps:wsp>
                    <wps:wsp>
                      <wps:cNvPr id="89" name="Shape 40"/>
                      <wps:cNvSpPr/>
                      <wps:spPr>
                        <a:xfrm>
                          <a:off x="2303683" y="244712"/>
                          <a:ext cx="95893" cy="226981"/>
                        </a:xfrm>
                        <a:custGeom>
                          <a:avLst/>
                          <a:gdLst>
                            <a:gd name="f0" fmla="val w"/>
                            <a:gd name="f1" fmla="val h"/>
                            <a:gd name="f2" fmla="val 0"/>
                            <a:gd name="f3" fmla="val 95897"/>
                            <a:gd name="f4" fmla="val 226984"/>
                            <a:gd name="f5" fmla="val 61952"/>
                            <a:gd name="f6" fmla="val 77013"/>
                            <a:gd name="f7" fmla="val 64504"/>
                            <a:gd name="f8" fmla="val 57950"/>
                            <a:gd name="f9" fmla="val 69139"/>
                            <a:gd name="f10" fmla="val 45110"/>
                            <a:gd name="f11" fmla="val 78118"/>
                            <a:gd name="f12" fmla="val 38507"/>
                            <a:gd name="f13" fmla="val 91428"/>
                            <a:gd name="f14" fmla="val 31890"/>
                            <a:gd name="f15" fmla="val 104737"/>
                            <a:gd name="f16" fmla="val 28321"/>
                            <a:gd name="f17" fmla="val 120739"/>
                            <a:gd name="f18" fmla="val 27813"/>
                            <a:gd name="f19" fmla="val 139459"/>
                            <a:gd name="f20" fmla="val 171565"/>
                            <a:gd name="f21" fmla="val 42228"/>
                            <a:gd name="f22" fmla="val 190107"/>
                            <a:gd name="f23" fmla="val 71082"/>
                            <a:gd name="f24" fmla="val 195085"/>
                            <a:gd name="f25" fmla="val 92710"/>
                            <a:gd name="f26" fmla="val 194507"/>
                            <a:gd name="f27" fmla="val 224735"/>
                            <a:gd name="f28" fmla="val 94522"/>
                            <a:gd name="f29" fmla="val 225354"/>
                            <a:gd name="f30" fmla="val 85420"/>
                            <a:gd name="f31" fmla="val 75889"/>
                            <a:gd name="f32" fmla="val 226340"/>
                            <a:gd name="f33" fmla="val 65926"/>
                            <a:gd name="f34" fmla="val 223419"/>
                            <a:gd name="f35" fmla="val 21971"/>
                            <a:gd name="f36" fmla="val 209512"/>
                            <a:gd name="f37" fmla="val 175349"/>
                            <a:gd name="f38" fmla="val 120917"/>
                            <a:gd name="f39" fmla="val 5829"/>
                            <a:gd name="f40" fmla="val 85027"/>
                            <a:gd name="f41" fmla="val 19101"/>
                            <a:gd name="f42" fmla="val 62104"/>
                            <a:gd name="f43" fmla="val 39789"/>
                            <a:gd name="f44" fmla="val 52147"/>
                            <a:gd name="f45" fmla="val 60478"/>
                            <a:gd name="f46" fmla="val 42190"/>
                            <a:gd name="f47" fmla="val 79147"/>
                            <a:gd name="f48" fmla="val 38316"/>
                            <a:gd name="f49" fmla="val 95809"/>
                            <a:gd name="f50" fmla="val 40552"/>
                            <a:gd name="f51" fmla="val 369"/>
                            <a:gd name="f52" fmla="*/ f0 1 95897"/>
                            <a:gd name="f53" fmla="*/ f1 1 226984"/>
                            <a:gd name="f54" fmla="val f2"/>
                            <a:gd name="f55" fmla="val f3"/>
                            <a:gd name="f56" fmla="val f4"/>
                            <a:gd name="f57" fmla="+- f56 0 f54"/>
                            <a:gd name="f58" fmla="+- f55 0 f54"/>
                            <a:gd name="f59" fmla="*/ f58 1 95897"/>
                            <a:gd name="f60" fmla="*/ f57 1 226984"/>
                            <a:gd name="f61" fmla="*/ 0 1 f59"/>
                            <a:gd name="f62" fmla="*/ 95897 1 f59"/>
                            <a:gd name="f63" fmla="*/ 0 1 f60"/>
                            <a:gd name="f64" fmla="*/ 226984 1 f60"/>
                            <a:gd name="f65" fmla="*/ f61 f52 1"/>
                            <a:gd name="f66" fmla="*/ f62 f52 1"/>
                            <a:gd name="f67" fmla="*/ f64 f53 1"/>
                            <a:gd name="f68" fmla="*/ f63 f53 1"/>
                          </a:gdLst>
                          <a:ahLst/>
                          <a:cxnLst>
                            <a:cxn ang="3cd4">
                              <a:pos x="hc" y="t"/>
                            </a:cxn>
                            <a:cxn ang="0">
                              <a:pos x="r" y="vc"/>
                            </a:cxn>
                            <a:cxn ang="cd4">
                              <a:pos x="hc" y="b"/>
                            </a:cxn>
                            <a:cxn ang="cd2">
                              <a:pos x="l" y="vc"/>
                            </a:cxn>
                          </a:cxnLst>
                          <a:rect l="f65" t="f68" r="f66" b="f67"/>
                          <a:pathLst>
                            <a:path w="95897" h="226984">
                              <a:moveTo>
                                <a:pt x="f3" y="f2"/>
                              </a:moveTo>
                              <a:lnTo>
                                <a:pt x="f3" y="f5"/>
                              </a:lnTo>
                              <a:lnTo>
                                <a:pt x="f6" y="f7"/>
                              </a:lnTo>
                              <a:cubicBezTo>
                                <a:pt x="f8" y="f9"/>
                                <a:pt x="f10" y="f11"/>
                                <a:pt x="f12" y="f13"/>
                              </a:cubicBezTo>
                              <a:cubicBezTo>
                                <a:pt x="f14" y="f15"/>
                                <a:pt x="f16" y="f17"/>
                                <a:pt x="f18" y="f19"/>
                              </a:cubicBezTo>
                              <a:cubicBezTo>
                                <a:pt x="f18" y="f20"/>
                                <a:pt x="f21" y="f22"/>
                                <a:pt x="f23" y="f24"/>
                              </a:cubicBezTo>
                              <a:lnTo>
                                <a:pt x="f25" y="f24"/>
                              </a:lnTo>
                              <a:lnTo>
                                <a:pt x="f3" y="f26"/>
                              </a:lnTo>
                              <a:lnTo>
                                <a:pt x="f3" y="f27"/>
                              </a:lnTo>
                              <a:lnTo>
                                <a:pt x="f28" y="f29"/>
                              </a:lnTo>
                              <a:cubicBezTo>
                                <a:pt x="f30" y="f4"/>
                                <a:pt x="f31" y="f32"/>
                                <a:pt x="f33" y="f34"/>
                              </a:cubicBezTo>
                              <a:cubicBezTo>
                                <a:pt x="f35" y="f36"/>
                                <a:pt x="f2" y="f37"/>
                                <a:pt x="f2" y="f38"/>
                              </a:cubicBezTo>
                              <a:cubicBezTo>
                                <a:pt x="f39" y="f40"/>
                                <a:pt x="f41" y="f42"/>
                                <a:pt x="f43" y="f44"/>
                              </a:cubicBezTo>
                              <a:cubicBezTo>
                                <a:pt x="f45" y="f46"/>
                                <a:pt x="f47" y="f48"/>
                                <a:pt x="f49" y="f50"/>
                              </a:cubicBezTo>
                              <a:lnTo>
                                <a:pt x="f49" y="f51"/>
                              </a:lnTo>
                              <a:lnTo>
                                <a:pt x="f3" y="f2"/>
                              </a:lnTo>
                              <a:close/>
                            </a:path>
                          </a:pathLst>
                        </a:custGeom>
                        <a:solidFill>
                          <a:srgbClr val="009EE3"/>
                        </a:solidFill>
                        <a:ln w="0" cap="flat">
                          <a:solidFill>
                            <a:srgbClr val="00B0F0"/>
                          </a:solidFill>
                          <a:prstDash val="solid"/>
                          <a:miter/>
                        </a:ln>
                      </wps:spPr>
                      <wps:bodyPr lIns="0" tIns="0" rIns="0" bIns="0"/>
                    </wps:wsp>
                    <wps:wsp>
                      <wps:cNvPr id="90" name="Shape 41"/>
                      <wps:cNvSpPr/>
                      <wps:spPr>
                        <a:xfrm>
                          <a:off x="2399576" y="334725"/>
                          <a:ext cx="41513" cy="86776"/>
                        </a:xfrm>
                        <a:custGeom>
                          <a:avLst/>
                          <a:gdLst>
                            <a:gd name="f0" fmla="val w"/>
                            <a:gd name="f1" fmla="val h"/>
                            <a:gd name="f2" fmla="val 0"/>
                            <a:gd name="f3" fmla="val 41514"/>
                            <a:gd name="f4" fmla="val 86778"/>
                            <a:gd name="f5" fmla="val 18555"/>
                            <a:gd name="f6" fmla="val 2982"/>
                            <a:gd name="f7" fmla="val 34332"/>
                            <a:gd name="f8" fmla="val 8584"/>
                            <a:gd name="f9" fmla="val 22005"/>
                            <a:gd name="f10" fmla="val 40095"/>
                            <a:gd name="f11" fmla="val 43255"/>
                            <a:gd name="f12" fmla="val 41289"/>
                            <a:gd name="f13" fmla="val 72960"/>
                            <a:gd name="f14" fmla="val 28411"/>
                            <a:gd name="f15" fmla="val 1449"/>
                            <a:gd name="f16" fmla="val 84720"/>
                            <a:gd name="f17" fmla="val 84507"/>
                            <a:gd name="f18" fmla="*/ f0 1 41514"/>
                            <a:gd name="f19" fmla="*/ f1 1 86778"/>
                            <a:gd name="f20" fmla="val f2"/>
                            <a:gd name="f21" fmla="val f3"/>
                            <a:gd name="f22" fmla="val f4"/>
                            <a:gd name="f23" fmla="+- f22 0 f20"/>
                            <a:gd name="f24" fmla="+- f21 0 f20"/>
                            <a:gd name="f25" fmla="*/ f24 1 41514"/>
                            <a:gd name="f26" fmla="*/ f23 1 86778"/>
                            <a:gd name="f27" fmla="*/ 0 1 f25"/>
                            <a:gd name="f28" fmla="*/ 41514 1 f25"/>
                            <a:gd name="f29" fmla="*/ 0 1 f26"/>
                            <a:gd name="f30" fmla="*/ 86778 1 f26"/>
                            <a:gd name="f31" fmla="*/ f27 f18 1"/>
                            <a:gd name="f32" fmla="*/ f28 f18 1"/>
                            <a:gd name="f33" fmla="*/ f30 f19 1"/>
                            <a:gd name="f34" fmla="*/ f29 f19 1"/>
                          </a:gdLst>
                          <a:ahLst/>
                          <a:cxnLst>
                            <a:cxn ang="3cd4">
                              <a:pos x="hc" y="t"/>
                            </a:cxn>
                            <a:cxn ang="0">
                              <a:pos x="r" y="vc"/>
                            </a:cxn>
                            <a:cxn ang="cd4">
                              <a:pos x="hc" y="b"/>
                            </a:cxn>
                            <a:cxn ang="cd2">
                              <a:pos x="l" y="vc"/>
                            </a:cxn>
                          </a:cxnLst>
                          <a:rect l="f31" t="f34" r="f32" b="f33"/>
                          <a:pathLst>
                            <a:path w="41514" h="86778">
                              <a:moveTo>
                                <a:pt x="f2" y="f2"/>
                              </a:moveTo>
                              <a:lnTo>
                                <a:pt x="f5" y="f6"/>
                              </a:lnTo>
                              <a:cubicBezTo>
                                <a:pt x="f7" y="f8"/>
                                <a:pt x="f3" y="f9"/>
                                <a:pt x="f10" y="f11"/>
                              </a:cubicBezTo>
                              <a:cubicBezTo>
                                <a:pt x="f12" y="f13"/>
                                <a:pt x="f14" y="f4"/>
                                <a:pt x="f15" y="f16"/>
                              </a:cubicBezTo>
                              <a:lnTo>
                                <a:pt x="f2" y="f17"/>
                              </a:lnTo>
                              <a:lnTo>
                                <a:pt x="f2" y="f2"/>
                              </a:lnTo>
                              <a:close/>
                            </a:path>
                          </a:pathLst>
                        </a:custGeom>
                        <a:solidFill>
                          <a:srgbClr val="009EE3"/>
                        </a:solidFill>
                        <a:ln w="0" cap="flat">
                          <a:solidFill>
                            <a:srgbClr val="00B0F0"/>
                          </a:solidFill>
                          <a:prstDash val="solid"/>
                          <a:miter/>
                        </a:ln>
                      </wps:spPr>
                      <wps:bodyPr lIns="0" tIns="0" rIns="0" bIns="0"/>
                    </wps:wsp>
                    <wps:wsp>
                      <wps:cNvPr id="91" name="Shape 42"/>
                      <wps:cNvSpPr/>
                      <wps:spPr>
                        <a:xfrm>
                          <a:off x="2399576" y="198726"/>
                          <a:ext cx="98819" cy="278169"/>
                        </a:xfrm>
                        <a:custGeom>
                          <a:avLst/>
                          <a:gdLst>
                            <a:gd name="f0" fmla="val w"/>
                            <a:gd name="f1" fmla="val h"/>
                            <a:gd name="f2" fmla="val 0"/>
                            <a:gd name="f3" fmla="val 98820"/>
                            <a:gd name="f4" fmla="val 278168"/>
                            <a:gd name="f5" fmla="val 40095"/>
                            <a:gd name="f6" fmla="val 46267"/>
                            <a:gd name="f7" fmla="val 73915"/>
                            <a:gd name="f8" fmla="val 89371"/>
                            <a:gd name="f9" fmla="val 29870"/>
                            <a:gd name="f10" fmla="val 92635"/>
                            <a:gd name="f11" fmla="val 89637"/>
                            <a:gd name="f12" fmla="val 228714"/>
                            <a:gd name="f13" fmla="val 261684"/>
                            <a:gd name="f14" fmla="val 85421"/>
                            <a:gd name="f15" fmla="val 58637"/>
                            <a:gd name="f16" fmla="val 51258"/>
                            <a:gd name="f17" fmla="val 39917"/>
                            <a:gd name="f18" fmla="val 271983"/>
                            <a:gd name="f19" fmla="val 24639"/>
                            <a:gd name="f20" fmla="val 259626"/>
                            <a:gd name="f21" fmla="val 270721"/>
                            <a:gd name="f22" fmla="val 240493"/>
                            <a:gd name="f23" fmla="val 30811"/>
                            <a:gd name="f24" fmla="val 234899"/>
                            <a:gd name="f25" fmla="val 33910"/>
                            <a:gd name="f26" fmla="val 43181"/>
                            <a:gd name="f27" fmla="val 243141"/>
                            <a:gd name="f28" fmla="val 50395"/>
                            <a:gd name="f29" fmla="val 247256"/>
                            <a:gd name="f30" fmla="val 55538"/>
                            <a:gd name="f31" fmla="val 71172"/>
                            <a:gd name="f32" fmla="val 77357"/>
                            <a:gd name="f33" fmla="val 240043"/>
                            <a:gd name="f34" fmla="val 74093"/>
                            <a:gd name="f35" fmla="val 225628"/>
                            <a:gd name="f36" fmla="val 70994"/>
                            <a:gd name="f37" fmla="val 210172"/>
                            <a:gd name="f38" fmla="val 188532"/>
                            <a:gd name="f39" fmla="val 67387"/>
                            <a:gd name="f40" fmla="val 77267"/>
                            <a:gd name="f41" fmla="val 60174"/>
                            <a:gd name="f42" fmla="val 21628"/>
                            <a:gd name="f43" fmla="val 49366"/>
                            <a:gd name="f44" fmla="val 32881"/>
                            <a:gd name="f45" fmla="val 25756"/>
                            <a:gd name="f46" fmla="val 27725"/>
                            <a:gd name="f47" fmla="val 32969"/>
                            <a:gd name="f48" fmla="val 43269"/>
                            <a:gd name="f49" fmla="val 52540"/>
                            <a:gd name="f50" fmla="val 28754"/>
                            <a:gd name="f51" fmla="val 111785"/>
                            <a:gd name="f52" fmla="val 27560"/>
                            <a:gd name="f53" fmla="val 117107"/>
                            <a:gd name="f54" fmla="val 24080"/>
                            <a:gd name="f55" fmla="val 117056"/>
                            <a:gd name="f56" fmla="val 18327"/>
                            <a:gd name="f57" fmla="val 111658"/>
                            <a:gd name="f58" fmla="val 15451"/>
                            <a:gd name="f59" fmla="val 108947"/>
                            <a:gd name="f60" fmla="val 10910"/>
                            <a:gd name="f61" fmla="val 107496"/>
                            <a:gd name="f62" fmla="val 4708"/>
                            <a:gd name="f63" fmla="val 107302"/>
                            <a:gd name="f64" fmla="val 107938"/>
                            <a:gd name="f65" fmla="val 45986"/>
                            <a:gd name="f66" fmla="val 4739"/>
                            <a:gd name="f67" fmla="val 26076"/>
                            <a:gd name="f68" fmla="val 11306"/>
                            <a:gd name="f69" fmla="val 8694"/>
                            <a:gd name="f70" fmla="val 23093"/>
                            <a:gd name="f71" fmla="*/ f0 1 98820"/>
                            <a:gd name="f72" fmla="*/ f1 1 278168"/>
                            <a:gd name="f73" fmla="val f2"/>
                            <a:gd name="f74" fmla="val f3"/>
                            <a:gd name="f75" fmla="val f4"/>
                            <a:gd name="f76" fmla="+- f75 0 f73"/>
                            <a:gd name="f77" fmla="+- f74 0 f73"/>
                            <a:gd name="f78" fmla="*/ f77 1 98820"/>
                            <a:gd name="f79" fmla="*/ f76 1 278168"/>
                            <a:gd name="f80" fmla="*/ 0 1 f78"/>
                            <a:gd name="f81" fmla="*/ 98820 1 f78"/>
                            <a:gd name="f82" fmla="*/ 0 1 f79"/>
                            <a:gd name="f83" fmla="*/ 278168 1 f79"/>
                            <a:gd name="f84" fmla="*/ f80 f71 1"/>
                            <a:gd name="f85" fmla="*/ f81 f71 1"/>
                            <a:gd name="f86" fmla="*/ f83 f72 1"/>
                            <a:gd name="f87" fmla="*/ f82 f72 1"/>
                          </a:gdLst>
                          <a:ahLst/>
                          <a:cxnLst>
                            <a:cxn ang="3cd4">
                              <a:pos x="hc" y="t"/>
                            </a:cxn>
                            <a:cxn ang="0">
                              <a:pos x="r" y="vc"/>
                            </a:cxn>
                            <a:cxn ang="cd4">
                              <a:pos x="hc" y="b"/>
                            </a:cxn>
                            <a:cxn ang="cd2">
                              <a:pos x="l" y="vc"/>
                            </a:cxn>
                          </a:cxnLst>
                          <a:rect l="f84" t="f87" r="f85" b="f86"/>
                          <a:pathLst>
                            <a:path w="98820" h="278168">
                              <a:moveTo>
                                <a:pt x="f5" y="f2"/>
                              </a:moveTo>
                              <a:lnTo>
                                <a:pt x="f6" y="f2"/>
                              </a:lnTo>
                              <a:cubicBezTo>
                                <a:pt x="f7" y="f2"/>
                                <a:pt x="f8" y="f9"/>
                                <a:pt x="f10" y="f11"/>
                              </a:cubicBezTo>
                              <a:lnTo>
                                <a:pt x="f3" y="f12"/>
                              </a:lnTo>
                              <a:cubicBezTo>
                                <a:pt x="f3" y="f13"/>
                                <a:pt x="f14" y="f4"/>
                                <a:pt x="f15" y="f4"/>
                              </a:cubicBezTo>
                              <a:cubicBezTo>
                                <a:pt x="f16" y="f4"/>
                                <a:pt x="f17" y="f18"/>
                                <a:pt x="f19" y="f20"/>
                              </a:cubicBezTo>
                              <a:lnTo>
                                <a:pt x="f2" y="f21"/>
                              </a:lnTo>
                              <a:lnTo>
                                <a:pt x="f2" y="f22"/>
                              </a:lnTo>
                              <a:lnTo>
                                <a:pt x="f23" y="f24"/>
                              </a:lnTo>
                              <a:lnTo>
                                <a:pt x="f25" y="f24"/>
                              </a:lnTo>
                              <a:cubicBezTo>
                                <a:pt x="f26" y="f27"/>
                                <a:pt x="f28" y="f29"/>
                                <a:pt x="f30" y="f29"/>
                              </a:cubicBezTo>
                              <a:cubicBezTo>
                                <a:pt x="f31" y="f29"/>
                                <a:pt x="f32" y="f33"/>
                                <a:pt x="f34" y="f35"/>
                              </a:cubicBezTo>
                              <a:lnTo>
                                <a:pt x="f36" y="f37"/>
                              </a:lnTo>
                              <a:lnTo>
                                <a:pt x="f36" y="f38"/>
                              </a:lnTo>
                              <a:cubicBezTo>
                                <a:pt x="f39" y="f40"/>
                                <a:pt x="f41" y="f42"/>
                                <a:pt x="f43" y="f42"/>
                              </a:cubicBezTo>
                              <a:lnTo>
                                <a:pt x="f26" y="f42"/>
                              </a:lnTo>
                              <a:cubicBezTo>
                                <a:pt x="f44" y="f45"/>
                                <a:pt x="f46" y="f47"/>
                                <a:pt x="f46" y="f48"/>
                              </a:cubicBezTo>
                              <a:lnTo>
                                <a:pt x="f46" y="f49"/>
                              </a:lnTo>
                              <a:lnTo>
                                <a:pt x="f50" y="f51"/>
                              </a:lnTo>
                              <a:cubicBezTo>
                                <a:pt x="f52" y="f53"/>
                                <a:pt x="f54" y="f55"/>
                                <a:pt x="f56" y="f57"/>
                              </a:cubicBezTo>
                              <a:cubicBezTo>
                                <a:pt x="f58" y="f59"/>
                                <a:pt x="f60" y="f61"/>
                                <a:pt x="f62" y="f63"/>
                              </a:cubicBezTo>
                              <a:lnTo>
                                <a:pt x="f2" y="f64"/>
                              </a:lnTo>
                              <a:lnTo>
                                <a:pt x="f2" y="f65"/>
                              </a:lnTo>
                              <a:lnTo>
                                <a:pt x="f66" y="f67"/>
                              </a:lnTo>
                              <a:cubicBezTo>
                                <a:pt x="f68" y="f69"/>
                                <a:pt x="f70" y="f2"/>
                                <a:pt x="f5" y="f2"/>
                              </a:cubicBezTo>
                              <a:close/>
                            </a:path>
                          </a:pathLst>
                        </a:custGeom>
                        <a:solidFill>
                          <a:srgbClr val="009EE3"/>
                        </a:solidFill>
                        <a:ln w="0" cap="flat">
                          <a:solidFill>
                            <a:srgbClr val="00B0F0"/>
                          </a:solidFill>
                          <a:prstDash val="solid"/>
                          <a:miter/>
                        </a:ln>
                      </wps:spPr>
                      <wps:bodyPr lIns="0" tIns="0" rIns="0" bIns="0"/>
                    </wps:wsp>
                  </wpg:wgp>
                </a:graphicData>
              </a:graphic>
              <wp14:sizeRelH relativeFrom="margin">
                <wp14:pctWidth>0</wp14:pctWidth>
              </wp14:sizeRelH>
              <wp14:sizeRelV relativeFrom="margin">
                <wp14:pctHeight>0</wp14:pctHeight>
              </wp14:sizeRelV>
            </wp:anchor>
          </w:drawing>
        </mc:Choice>
        <mc:Fallback>
          <w:pict>
            <v:group w14:anchorId="1853E5FD" id="Group 792" o:spid="_x0000_s1026" style="position:absolute;margin-left:63.85pt;margin-top:-7.55pt;width:237.75pt;height:56.25pt;z-index:251654144;mso-width-relative:margin;mso-height-relative:margin" coordsize="24983,4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">
              <v:shape id="Shape 12" o:spid="_x0000_s1027" style="position:absolute;top:1464;width:2139;height:3403;visibility:visible;mso-wrap-style:square;v-text-anchor:top" coordsize="213940,340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" path="m168066,1602v10417,801,20850,2987,31301,6559l213940,15063r,56476l195764,60497v-9583,-3874,-20286,-6481,-32109,-7821c140020,50009,119116,57756,100955,75917,96408,59890,85194,51876,67300,51876,54486,56956,48072,68170,48072,85531r,38469c48072,239392,65700,297075,100955,297075v20040,-5600,22174,-30302,6413,-74117l91341,167269v,-29909,12827,-50750,38468,-62510l149037,104759v32055,,48082,25641,48082,76937l192306,244192v,14421,3207,25238,9619,32451l213940,284752r,45772l211534,330730v-26708,-3200,-45936,-16027,-57696,-38455c134877,324329,115649,340344,96154,340344r-4813,c47805,340344,18964,293875,4803,200924l,133755r,-261l4798,76823c14413,28146,38452,3807,76914,3807r28854,9614c126469,3940,147234,,168066,1602xe" fillcolor="#009ee3" strokecolor="#00b0f0" strokeweight="0">
                <v:stroke joinstyle="miter"/>
                <v:path arrowok="t" o:connecttype="custom" o:connectlocs="106971,0;213942,170170;106971,340339;0,170170" o:connectangles="270,0,90,180" textboxrect="0,0,213940,340344"/>
              </v:shape>
              <v:shape id="Shape 13" o:spid="_x0000_s1028" style="position:absolute;left:2139;top:1450;width:2132;height:3319;visibility:visible;mso-wrap-style:square;v-text-anchor:top" coordsize="213214,331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" path="m96006,1029v9649,343,19580,1667,29794,3972c166669,14208,192843,54340,204337,125397v8813,44602,8877,85001,190,121196c195853,282788,186506,305953,176486,316100v-10021,10147,-27382,12954,-52083,8420c99689,319986,84665,306486,79331,284058r-4814,c67107,308899,50831,324117,25690,329724l,331921,,286149r6,4c4814,287957,10424,288858,16834,288858v20295,-1867,23495,-38722,9614,-110579l26448,163852v4267,-38455,20294,-57696,48069,-57696c100159,114449,112986,128864,112986,149438r-4814,105765c106839,276844,114852,288058,132213,288858r9614,c151975,288858,159988,256804,165868,192707,165868,93342,133814,43659,69717,43659v-16828,,-36056,11215,-57696,33655l7207,77314,,72936,,16460r16834,7972c40665,7801,67062,,96006,1029xe" fillcolor="#009ee3" strokecolor="#00b0f0" strokeweight="0">
                <v:stroke joinstyle="miter"/>
                <v:path arrowok="t" o:connecttype="custom" o:connectlocs="106605,0;213210,165959;106605,331918;0,165959" o:connectangles="270,0,90,180" textboxrect="0,0,213214,331921"/>
              </v:shape>
              <v:shape id="Shape 14" o:spid="_x0000_s1029" style="position:absolute;left:3744;top:812;width:919;height:3926;visibility:visible;mso-wrap-style:square;v-text-anchor:top" coordsize="91963,39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" path="m86341,802r5622,1512l91963,43566,87541,41770v-17094,,-28105,4344,-33045,13018c49543,63475,49009,73089,52883,83629v3873,10554,13830,15825,29857,15825l91963,96820r,37598l87744,134315v-23101,9881,-32791,41542,-29045,94958c58699,289366,65007,326928,77629,341953r14334,7313l91963,392640,58700,384622c29854,368396,15430,327832,15430,262928r,-67310c15430,171844,21704,148209,34252,124701,17424,113754,7214,101664,3607,88443,,75222,267,60261,4407,43574,8547,26873,23304,14326,48679,5906,61366,1702,73920,,86341,802xe" fillcolor="#009ee3" strokecolor="#00b0f0" strokeweight="0">
                <v:stroke joinstyle="miter"/>
                <v:path arrowok="t" o:connecttype="custom" o:connectlocs="45981,0;91961,196322;45981,392643;0,196322" o:connectangles="270,0,90,180" textboxrect="0,0,91963,392640"/>
              </v:shape>
              <v:shape id="Shape 15" o:spid="_x0000_s1030" style="position:absolute;left:4663;top:835;width:797;height:3904;visibility:visible;mso-wrap-style:square;v-text-anchor:top" coordsize="79716,39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" path="m,l31240,8405c55535,20025,68095,33843,68896,49870v4813,31255,-1994,55029,-20435,71311c67702,152702,78116,193977,79716,244993r-2400,54077c67702,359979,45261,390421,10006,390421r-9614,l,390326,,346952r392,200l5192,347152v16028,,25642,-40069,28855,-120193c32237,172066,24612,140541,11167,132377l,132104,,94506,7599,92336v4807,-3204,8814,-8011,12021,-14424c23830,62891,20374,51920,9254,45011l,41252,,xe" fillcolor="#009ee3" strokecolor="#00b0f0" strokeweight="0">
                <v:stroke joinstyle="miter"/>
                <v:path arrowok="t" o:connecttype="custom" o:connectlocs="39859,0;79717,195211;39859,390421;0,195211" o:connectangles="270,0,90,180" textboxrect="0,0,79716,390421"/>
              </v:shape>
              <v:shape id="Shape 16" o:spid="_x0000_s1031" style="position:absolute;left:5032;top:571;width:780;height:4204;visibility:visible;mso-wrap-style:square;v-text-anchor:top" coordsize="78001,42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" path="m78001,r,44756l69113,45563c55093,48636,48082,61387,48082,83828r,259626c48082,354668,50886,363082,56494,368692r21507,7171l78001,420378r-1077,c38202,420378,14161,396337,4813,348254l,127097c,62193,17131,21629,51387,5403l78001,xe" fillcolor="#009ee3" strokecolor="#00b0f0" strokeweight="0">
                <v:stroke joinstyle="miter"/>
                <v:path arrowok="t" o:connecttype="custom" o:connectlocs="38999,0;77998,210189;38999,420377;0,210189" o:connectangles="270,0,90,180" textboxrect="0,0,78001,420378"/>
              </v:shape>
              <v:shape id="Shape 17" o:spid="_x0000_s1032" style="position:absolute;left:5812;top:544;width:710;height:4231;visibility:visible;mso-wrap-style:square;v-text-anchor:top" coordsize="71046,4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" path="m13350,c51818,12814,71046,36855,71046,72111r,259626c71046,383819,51818,414274,13350,423088l,423088,,378573r3736,1246l13350,379819v9614,-3213,14427,-12827,14427,-28855l29784,97752c30584,71310,27840,55689,21567,50876,18423,48476,14315,47060,9240,46626l,47466,,2710,13350,xe" fillcolor="#009ee3" strokecolor="#00b0f0" strokeweight="0">
                <v:stroke joinstyle="miter"/>
                <v:path arrowok="t" o:connecttype="custom" o:connectlocs="35524,0;71048,211542;35524,423083;0,211542" o:connectangles="270,0,90,180" textboxrect="0,0,71046,423088"/>
              </v:shape>
              <v:shape id="Shape 18" o:spid="_x0000_s1033" style="position:absolute;left:6134;top:224;width:1531;height:4760;visibility:visible;mso-wrap-style:square;v-text-anchor:top" coordsize="153096,47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" path="m74854,v37922,3200,59499,15088,64694,35662l153096,91390r,100276l143960,205536v-5475,9215,-10883,19232,-16223,30049l118123,235585c111709,139167,107429,83071,105296,67310,103162,51549,93345,42532,75844,40259,58357,37998,50013,50216,50813,76924v6680,106845,8217,184505,4610,232981c51816,358381,52819,388366,58420,399847v3467,8814,9017,14833,16637,18034c82664,421081,90615,421221,98895,418274v9614,,16015,-30441,19228,-91338l122936,322123r4801,l153096,336803r,53182l151778,389433r,14427c146431,451942,127203,475971,94082,475971r-4814,c28372,475971,,435381,4140,354178,8280,272987,8877,202667,5944,143231,3010,83807,7277,46012,18758,29845,30239,13691,48946,3746,74854,xe" fillcolor="#009ee3" strokecolor="#00b0f0" strokeweight="0">
                <v:stroke joinstyle="miter"/>
                <v:path arrowok="t" o:connecttype="custom" o:connectlocs="76549,0;153097,237986;76549,475972;0,237986" o:connectangles="270,0,90,180" textboxrect="0,0,153096,475971"/>
              </v:shape>
              <v:shape id="Shape 19" o:spid="_x0000_s1034" style="position:absolute;left:7665;top:1089;width:1552;height:3329;visibility:visible;mso-wrap-style:square;v-text-anchor:top" coordsize="155196,332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" path="m46764,v44869,12827,67297,33655,67297,62509c117007,87884,109730,110655,92230,130810,74729,150990,64785,167068,62385,179095v64363,35256,92811,70117,85331,104572c143182,309042,129352,324193,106250,329133v-17325,3715,-41831,-278,-73505,-11974l,303447,,250266r65992,38202c87886,294081,99913,288608,102047,272047v2133,-16561,-7544,-29452,-29045,-38659c51501,224168,28323,207277,3495,182702r,-4813c52364,125006,76202,91288,75009,76721,73802,62167,62778,55829,41950,57696,30197,66510,18709,78530,7491,93756l,105128,,4853,3495,19228c20576,6414,35003,,46764,xe" fillcolor="#009ee3" strokecolor="#00b0f0" strokeweight="0">
                <v:stroke joinstyle="miter"/>
                <v:path arrowok="t" o:connecttype="custom" o:connectlocs="77596,0;155191,166425;77596,332850;0,166425" o:connectangles="270,0,90,180" textboxrect="0,0,155196,332848"/>
              </v:shape>
              <v:shape id="Shape 20" o:spid="_x0000_s1035" style="position:absolute;left:9835;top:2136;width:448;height:1049;visibility:visible;mso-wrap-style:square;v-text-anchor:top" coordsize="44778,10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" path="m44778,r,104845l13627,104845c2934,102178,,94964,4813,83204,17367,51022,28216,26883,37363,10789l44778,xe" fillcolor="#009ee3" strokecolor="#00b0f0" strokeweight="0">
                <v:stroke joinstyle="miter"/>
                <v:path arrowok="t" o:connecttype="custom" o:connectlocs="22389,0;44778,52423;22389,104845;0,52423" o:connectangles="270,0,90,180" textboxrect="0,0,44778,104845"/>
              </v:shape>
              <v:shape id="Shape 21" o:spid="_x0000_s1036" style="position:absolute;left:8563;top:780;width:1720;height:3417;visibility:visible;mso-wrap-style:square;v-text-anchor:top" coordsize="172045,34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" path="m172045,r,57156l161523,65289v-13755,14624,-26643,36560,-38663,65808c83058,196540,63170,238882,63170,258110r3200,8407c82398,287358,114986,295638,164135,291358r7910,328l172045,341695r-41753,-1069c86843,337597,55458,329122,36132,315196,10351,296642,,273794,5080,246692,10147,219578,31242,175776,68377,115273,105499,54770,133477,18854,152311,7501l172045,xe" fillcolor="#009ee3" strokecolor="#00b0f0" strokeweight="0">
                <v:stroke joinstyle="miter"/>
                <v:path arrowok="t" o:connecttype="custom" o:connectlocs="86022,0;172044,170846;86022,341692;0,170846" o:connectangles="270,0,90,180" textboxrect="0,0,172045,341695"/>
              </v:shape>
              <v:shape id="Shape 22" o:spid="_x0000_s1037" style="position:absolute;left:10283;top:2003;width:427;height:1182;visibility:visible;mso-wrap-style:square;v-text-anchor:top" coordsize="42699,11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" path="m14924,l33352,v813,,3480,13094,8014,39268l42166,92151v533,17361,-4001,26048,-13615,26048l,118199,,13354,5030,6036c8753,2012,12051,,14924,xe" fillcolor="#009ee3" strokecolor="#00b0f0" strokeweight="0">
                <v:stroke joinstyle="miter"/>
                <v:path arrowok="t" o:connecttype="custom" o:connectlocs="21351,0;42702,59098;21351,118195;0,59098" o:connectangles="270,0,90,180" textboxrect="0,0,42699,118199"/>
              </v:shape>
              <v:shape id="Shape 23" o:spid="_x0000_s1038" style="position:absolute;left:10283;top:685;width:2055;height:4258;visibility:visible;mso-wrap-style:square;v-text-anchor:top" coordsize="205500,425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" path="m58193,l91048,4000v24041,2413,35916,49289,35662,140640c125109,194856,128970,219697,138330,219164r26835,2794c188127,223304,199087,238531,198020,267640v7480,39256,-13094,59956,-61697,62103l138724,360185v-5347,43802,-22174,65709,-50483,65709l74627,425894v-38202,,-61176,-24841,-68910,-74523l,351225,,301216r40565,1679c43499,302895,44972,317792,44972,347561v,29794,8344,43815,25045,42075c86692,387896,94515,375145,93461,351371l92254,299695v51004,-813,71044,-11481,60097,-32055c156085,256959,134723,251079,88241,250012l77827,70117c75948,56756,62600,51016,37759,52883r-4407,c25605,52883,18075,54711,10763,58367l,66686,,9530,13872,4258c26859,1419,41632,,58193,xe" fillcolor="#009ee3" strokecolor="#00b0f0" strokeweight="0">
                <v:stroke joinstyle="miter"/>
                <v:path arrowok="t" o:connecttype="custom" o:connectlocs="102751,0;205502,212945;102751,425890;0,212945" o:connectangles="270,0,90,180" textboxrect="0,0,205500,425894"/>
              </v:shape>
              <v:shape id="Shape 24" o:spid="_x0000_s1039" style="position:absolute;left:11887;top:572;width:780;height:4203;visibility:visible;mso-wrap-style:square;v-text-anchor:top" coordsize="77997,42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" path="m77997,r,44755l69113,45562c55093,48635,48082,61386,48082,83827r,259626c48082,354667,50886,363081,56494,368691r21503,7170l77997,420377r-1073,c38189,420377,14160,396336,4813,348254l,127096c,62192,17131,21628,51387,5402l77997,xe" fillcolor="#009ee3" strokecolor="#00b0f0" strokeweight="0">
                <v:stroke joinstyle="miter"/>
                <v:path arrowok="t" o:connecttype="custom" o:connectlocs="38999,0;77998,210189;38999,420377;0,210189" o:connectangles="270,0,90,180" textboxrect="0,0,77997,420377"/>
              </v:shape>
              <v:shape id="Shape 25" o:spid="_x0000_s1040" style="position:absolute;left:12667;top:544;width:710;height:4231;visibility:visible;mso-wrap-style:square;v-text-anchor:top" coordsize="71050,4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" path="m13354,c51810,12814,71050,36855,71050,72111r,259626c71050,383819,51810,414274,13354,423088l,423088,,378572r3740,1247l13354,379819v9614,-3213,14427,-12827,14427,-28855l29775,97752c30588,71310,27845,55689,21571,50876,18428,48476,14319,47060,9244,46626l,47466,,2711,13354,xe" fillcolor="#009ee3" strokecolor="#00b0f0" strokeweight="0">
                <v:stroke joinstyle="miter"/>
                <v:path arrowok="t" o:connecttype="custom" o:connectlocs="35524,0;71048,211542;35524,423083;0,211542" o:connectangles="270,0,90,180" textboxrect="0,0,71050,423088"/>
              </v:shape>
              <v:shape id="Shape 26" o:spid="_x0000_s1041" style="position:absolute;left:12914;top:812;width:920;height:3926;visibility:visible;mso-wrap-style:square;v-text-anchor:top" coordsize="91962,39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" path="m86341,802r5621,1512l91962,43566,87541,41770v-17094,,-28105,4344,-33058,13018c49543,63475,49009,73089,52883,83629v3873,10554,13830,15825,29845,15825l91962,96818r,37600l87744,134315v-23114,9881,-32791,41542,-29045,94958c58699,289366,65007,326928,77628,341953r14334,7313l91962,392640,58700,384622c29854,368396,15430,327832,15430,262928r,-67310c15430,171844,21704,148209,34252,124701,17424,113754,7214,101664,3607,88443,,75222,267,60261,4407,43574,8547,26873,23304,14326,48679,5906,61366,1702,73920,,86341,802xe" fillcolor="#009ee3" strokecolor="#00b0f0" strokeweight="0">
                <v:stroke joinstyle="miter"/>
                <v:path arrowok="t" o:connecttype="custom" o:connectlocs="45981,0;91961,196322;45981,392643;0,196322" o:connectangles="270,0,90,180" textboxrect="0,0,91962,392640"/>
              </v:shape>
              <v:shape id="Shape 27" o:spid="_x0000_s1042" style="position:absolute;left:13834;top:835;width:797;height:3904;visibility:visible;mso-wrap-style:square;v-text-anchor:top" coordsize="79716,39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" path="m,l31240,8405c55535,20025,68096,33843,68896,49870v4813,31255,-2007,55029,-20435,71311c67689,152702,78116,193977,79716,244993r-2400,54077c67689,359979,45261,390421,10006,390421r-9614,l,390326,,346952r392,200l5193,347152v16027,,25641,-40069,28854,-120193c32237,172066,24612,140541,11167,132378l,132104,,94504,7598,92336v4808,-3204,8815,-8011,12022,-14424c23830,62891,20375,51920,9254,45011l,41252,,xe" fillcolor="#009ee3" strokecolor="#00b0f0" strokeweight="0">
                <v:stroke joinstyle="miter"/>
                <v:path arrowok="t" o:connecttype="custom" o:connectlocs="39859,0;79717,195211;39859,390421;0,195211" o:connectangles="270,0,90,180" textboxrect="0,0,79716,390421"/>
              </v:shape>
              <v:shape id="Shape 28" o:spid="_x0000_s1043" style="position:absolute;left:14142;width:1493;height:4803;visibility:visible;mso-wrap-style:square;v-text-anchor:top" coordsize="149274,480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" path="m147040,r2234,l149274,46752r-8842,2525c122401,61294,113386,91338,113386,139421r4800,52882l113386,197117r-4814,l89344,192303v-33388,-5600,-49822,4014,-49276,28855c41669,234239,67043,239586,116192,237185v8814,98298,16688,155054,23635,170269l149274,419649r,60716l133812,477917c94549,464596,74917,404651,74917,298082r,-19241c30048,278841,5080,257353,,214338,1067,174282,24435,154115,70117,153848,70117,51283,95758,,147040,xe" fillcolor="#009ee3" strokecolor="#00b0f0" strokeweight="0">
                <v:stroke joinstyle="miter"/>
                <v:path arrowok="t" o:connecttype="custom" o:connectlocs="74638,0;149275,240181;74638,480361;0,240181" o:connectangles="270,0,90,180" textboxrect="0,0,149274,480365"/>
              </v:shape>
              <v:shape id="Shape 29" o:spid="_x0000_s1044" style="position:absolute;left:15635;width:1534;height:4807;visibility:visible;mso-wrap-style:square;v-text-anchor:top" coordsize="153355,480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" path="m,l45836,v72124,11481,107519,47142,106172,106972c148808,135547,135854,152781,113146,158648v12827,5080,21501,18174,26048,39269c139461,234518,121173,256680,84305,264427r,120193c84305,440182,58663,472224,7381,480771r-4814,l,480365,,419649r1769,2283c6311,424904,11654,426022,17795,425285v12293,-1461,18427,-11811,18427,-31052l36222,350964,32222,301689,26609,230772v41135,-3747,65176,-11481,72123,-23241c99799,189903,88572,182156,65077,184290r-47282,6413l13388,175882,8981,143027c7914,108572,15394,89878,31422,86932v16027,-2934,26644,266,31851,9613c68481,105905,76494,111112,87315,112179v10807,1067,17818,-3746,21031,-14427c111546,87071,105945,75311,91518,62497,77091,49670,55463,43269,26609,43269r-14415,l,46752,,xe" fillcolor="#009ee3" strokecolor="#00b0f0" strokeweight="0">
                <v:stroke joinstyle="miter"/>
                <v:path arrowok="t" o:connecttype="custom" o:connectlocs="76677,0;153354,240387;76677,480773;0,240387" o:connectangles="270,0,90,180" textboxrect="0,0,153355,480771"/>
              </v:shape>
              <v:shape id="Shape 30" o:spid="_x0000_s1045" style="position:absolute;left:17905;top:3134;width:559;height:724;visibility:visible;mso-wrap-style:square;v-text-anchor:top" coordsize="55990,7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" path="m55990,r,72418l38062,71234c12687,60274,,41579,,15138,,7727,12580,2946,37746,793l55990,xe" fillcolor="#009ee3" strokecolor="#00b0f0" strokeweight="0">
                <v:stroke joinstyle="miter"/>
                <v:path arrowok="t" o:connecttype="custom" o:connectlocs="27994,0;55988,36210;27994,72420;0,36210" o:connectangles="270,0,90,180" textboxrect="0,0,55990,72418"/>
              </v:shape>
              <v:shape id="Shape 31" o:spid="_x0000_s1046" style="position:absolute;left:17905;top:2058;width:559;height:762;visibility:visible;mso-wrap-style:square;v-text-anchor:top" coordsize="55990,7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" path="m55990,r,73606l28842,76213c13348,75413,4661,72809,2807,68402,927,63995,,55385,,42558,,16917,8141,2832,24435,292l55990,xe" fillcolor="#009ee3" strokecolor="#00b0f0" strokeweight="0">
                <v:stroke joinstyle="miter"/>
                <v:path arrowok="t" o:connecttype="custom" o:connectlocs="27994,0;55988,38108;27994,76215;0,38108" o:connectangles="270,0,90,180" textboxrect="0,0,55990,76213"/>
              </v:shape>
              <v:shape id="Shape 32" o:spid="_x0000_s1047" style="position:absolute;left:16654;top:1185;width:1810;height:3734;visibility:visible;mso-wrap-style:square;v-text-anchor:top" coordsize="180996,37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" path="m177889,r3107,l180996,39515r-36953,3157c112916,47346,88608,65100,71120,95949,53619,126810,44336,158928,43269,192316v,76657,38468,120993,115392,133020l180996,325336r,46313l168275,373405c96952,373405,44069,331737,9614,248399,3200,233985,,218491,,201930,12294,71311,71577,4001,177889,xe" fillcolor="#009ee3" strokecolor="#00b0f0" strokeweight="0">
                <v:stroke joinstyle="miter"/>
                <v:path arrowok="t" o:connecttype="custom" o:connectlocs="90498,0;180996,186702;90498,373404;0,186702" o:connectangles="270,0,90,180" textboxrect="0,0,180996,373405"/>
              </v:shape>
              <v:shape id="Shape 33" o:spid="_x0000_s1048" style="position:absolute;left:18464;top:2057;width:585;height:737;visibility:visible;mso-wrap-style:square;v-text-anchor:top" coordsize="58463,73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" path="m12324,c25278,2273,36619,8357,46372,18237v9741,9881,12091,21501,7011,34849c51583,62306,36031,68969,6732,73074l,73721,,114,12324,xe" fillcolor="#009ee3" strokecolor="#00b0f0" strokeweight="0">
                <v:stroke joinstyle="miter"/>
                <v:path arrowok="t" o:connecttype="custom" o:connectlocs="29233,0;58466,36859;29233,73718;0,36859" o:connectangles="270,0,90,180" textboxrect="0,0,58463,73721"/>
              </v:shape>
              <v:shape id="Shape 34" o:spid="_x0000_s1049" style="position:absolute;left:18464;top:1185;width:1652;height:3717;visibility:visible;mso-wrap-style:square;v-text-anchor:top" coordsize="165168,371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" path="m,l16121,v57963,,98031,28842,120205,86538c149941,124206,149941,163728,136326,205130v19228,9894,28842,29122,28842,57697c165168,316589,119769,351526,28972,367648l,371649,,325336r20934,c94658,305295,131513,281254,131513,253213v-3200,-12815,-10414,-19762,-21641,-20828c98658,231318,82364,238595,60990,254216v-10681,7810,-22596,12703,-35749,14675l,267224,,194806r11117,-483c55859,193789,82098,188379,89845,178092v7747,-10287,12623,-24041,14617,-41275c106469,119596,99992,100698,85031,80124,70071,59563,53789,47015,36162,42469,27341,40202,16839,39084,4653,39118l,39515,,xe" fillcolor="#009ee3" strokecolor="#00b0f0" strokeweight="0">
                <v:stroke joinstyle="miter"/>
                <v:path arrowok="t" o:connecttype="custom" o:connectlocs="82584,0;165168,185824;82584,371648;0,185824" o:connectangles="270,0,90,180" textboxrect="0,0,165168,371649"/>
              </v:shape>
              <v:shape id="Shape 35" o:spid="_x0000_s1050" style="position:absolute;left:20556;top:2043;width:501;height:2702;visibility:visible;mso-wrap-style:square;v-text-anchor:top" coordsize="50131,270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" path="m50131,r,29785l44425,29296c35408,31277,30899,39469,30899,53896r,166903c30899,228013,32702,233420,36309,237024r13822,4602l50131,270253r-690,c24549,270253,9093,254797,3086,223886l,81709c,39989,11008,13908,33026,3474l50131,xe" fillcolor="#009ee3" strokecolor="#00b0f0" strokeweight="0">
                <v:stroke joinstyle="miter"/>
                <v:path arrowok="t" o:connecttype="custom" o:connectlocs="25064,0;50127,135125;25064,270250;0,135125" o:connectangles="270,0,90,180" textboxrect="0,0,50131,270253"/>
              </v:shape>
              <v:shape id="Shape 36" o:spid="_x0000_s1051" style="position:absolute;left:21057;top:2025;width:457;height:2720;visibility:visible;mso-wrap-style:square;v-text-anchor:top" coordsize="45677,27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" path="m8581,c33307,8242,45677,23698,45677,46368r,166903c45677,246748,33307,266332,8581,271996r-8581,l,243368r2408,802l8581,244170v6185,-2057,9271,-8242,9271,-18542l19147,62852c19655,45847,17902,35801,13876,32715l,31527,,1743,8581,xe" fillcolor="#009ee3" strokecolor="#00b0f0" strokeweight="0">
                <v:stroke joinstyle="miter"/>
                <v:path arrowok="t" o:connecttype="custom" o:connectlocs="22837,0;45674,135999;22837,271997;0,135999" o:connectangles="270,0,90,180" textboxrect="0,0,45677,271996"/>
              </v:shape>
              <v:shape id="Shape 37" o:spid="_x0000_s1052" style="position:absolute;left:21067;top:1930;width:1145;height:2931;visibility:visible;mso-wrap-style:square;v-text-anchor:top" coordsize="114485,29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" path="m113500,r985,282l114485,30108r-3043,-1139c98044,30429,91351,43523,91351,68250r,15456c91351,87821,88608,89281,83109,88087l66624,86792c47739,85255,38456,89370,38811,99162r,6185c37262,117183,53746,122339,88252,120790r,58725c87052,207588,91345,228324,101132,241719r13353,10360l114485,293102r-3170,-439c87250,287526,73253,278355,69329,265163,64084,247561,60782,234848,59411,227038v-1372,-7811,-2236,-20561,-2579,-38253l55550,166637c55372,155994,48247,151790,34176,154026,9093,140106,,119507,6871,92202,13729,68504,32626,58458,63525,62065r,-12357c64224,21539,80874,4978,113500,xe" fillcolor="#009ee3" strokecolor="#00b0f0" strokeweight="0">
                <v:stroke joinstyle="miter"/>
                <v:path arrowok="t" o:connecttype="custom" o:connectlocs="57241,0;114482,146551;57241,293101;0,146551" o:connectangles="270,0,90,180" textboxrect="0,0,114485,293102"/>
              </v:shape>
              <v:shape id="Shape 38" o:spid="_x0000_s1053" style="position:absolute;left:22212;top:1933;width:1113;height:2974;visibility:visible;mso-wrap-style:square;v-text-anchor:top" coordsize="111308,29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" path="m,l30241,8662v8283,5194,14443,12601,18482,22222l48723,60754v26276,7036,41211,18288,44818,33744l95852,114589v-1536,8065,-9271,15190,-23177,21374c96881,140942,109759,158455,111308,188503v-686,72975,-29705,108865,-87058,107671l,292819,,251797r5448,4227c13089,259051,22103,260242,32492,259598v24905,,39332,-20612,43281,-61824l75773,185417c73703,173060,70617,166875,66503,166875v-14605,-2235,-21222,1892,-19838,12357c45281,196746,44379,208087,43960,213230v-432,5156,-4077,9195,-10947,12103l27349,225600c14814,225257,9314,211859,10864,185417v1028,-46190,6185,-68859,15456,-67996c48976,117421,60318,113307,60318,105064r,-9283c59111,87030,46741,83932,23221,86510v-4115,,-6172,-10300,-6172,-30912c17049,45901,15372,38812,12023,34327l,29826,,xe" fillcolor="#009ee3" strokecolor="#00b0f0" strokeweight="0">
                <v:stroke joinstyle="miter"/>
                <v:path arrowok="t" o:connecttype="custom" o:connectlocs="55655,0;111309,148686;55655,297372;0,148686" o:connectangles="270,0,90,180" textboxrect="0,0,111308,297368"/>
              </v:shape>
              <v:shape id="Shape 39" o:spid="_x0000_s1054" style="position:absolute;left:23593;top:3347;width:402;height:845;visibility:visible;mso-wrap-style:square;v-text-anchor:top" coordsize="40271,84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" path="m40183,r88,14l40271,84521,23467,82051c7822,77322,,66456,,49454,3607,16485,17005,,40183,xe" fillcolor="#009ee3" strokecolor="#00b0f0" strokeweight="0">
                <v:stroke joinstyle="miter"/>
                <v:path arrowok="t" o:connecttype="custom" o:connectlocs="20135,0;40270,42259;20135,84517;0,42259" o:connectangles="270,0,90,180" textboxrect="0,0,40271,84521"/>
              </v:shape>
              <v:shape id="Shape 40" o:spid="_x0000_s1055" style="position:absolute;left:23036;top:2447;width:959;height:2269;visibility:visible;mso-wrap-style:square;v-text-anchor:top" coordsize="95897,226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" path="m95897,r,61952l77013,64504c57950,69139,45110,78118,38507,91428v-6617,13309,-10186,29311,-10694,48031c27813,171565,42228,190107,71082,195085r21628,l95897,194507r,30228l94522,225354v-9102,1630,-18633,986,-28596,-1935c21971,209512,,175349,,120917,5829,85027,19101,62104,39789,52147,60478,42190,79147,38316,95809,40552r,-40183l95897,xe" fillcolor="#009ee3" strokecolor="#00b0f0" strokeweight="0">
                <v:stroke joinstyle="miter"/>
                <v:path arrowok="t" o:connecttype="custom" o:connectlocs="47947,0;95893,113491;47947,226981;0,113491" o:connectangles="270,0,90,180" textboxrect="0,0,95897,226984"/>
              </v:shape>
              <v:shape id="Shape 41" o:spid="_x0000_s1056" style="position:absolute;left:23995;top:3347;width:415;height:868;visibility:visible;mso-wrap-style:square;v-text-anchor:top" coordsize="41514,86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" path="m,l18555,2982c34332,8584,41514,22005,40095,43255,41289,72960,28411,86778,1449,84720l,84507,,xe" fillcolor="#009ee3" strokecolor="#00b0f0" strokeweight="0">
                <v:stroke joinstyle="miter"/>
                <v:path arrowok="t" o:connecttype="custom" o:connectlocs="20757,0;41513,43388;20757,86776;0,43388" o:connectangles="270,0,90,180" textboxrect="0,0,41514,86778"/>
              </v:shape>
              <v:shape id="Shape 42" o:spid="_x0000_s1057" style="position:absolute;left:23995;top:1987;width:988;height:2781;visibility:visible;mso-wrap-style:square;v-text-anchor:top" coordsize="98820,27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" path="m40095,r6172,c73915,,89371,29870,92635,89637r6185,139077c98820,261684,85421,278168,58637,278168v-7379,,-18720,-6185,-33998,-18542l,270721,,240493r30811,-5594l33910,234899v9271,8242,16485,12357,21628,12357c71172,247256,77357,240043,74093,225628l70994,210172r,-21640c67387,77267,60174,21628,49366,21628r-6185,c32881,25756,27725,32969,27725,43269r,9271l28754,111785v-1194,5322,-4674,5271,-10427,-127c15451,108947,10910,107496,4708,107302l,107938,,45986,4739,26076c11306,8694,23093,,40095,xe" fillcolor="#009ee3" strokecolor="#00b0f0" strokeweight="0">
                <v:stroke joinstyle="miter"/>
                <v:path arrowok="t" o:connecttype="custom" o:connectlocs="49410,0;98819,139085;49410,278169;0,139085" o:connectangles="270,0,90,180" textboxrect="0,0,98820,278168"/>
              </v:shape>
              <w10:wrap type="square"/>
            </v:group>
          </w:pict>
        </mc:Fallback>
      </mc:AlternateContent>
    </w:r>
    <w:r>
      <w:rPr>
        <w:noProof/>
      </w:rPr>
      <mc:AlternateContent>
        <mc:Choice Requires="wpg">
          <w:drawing>
            <wp:anchor distT="0" distB="0" distL="114300" distR="114300" simplePos="0" relativeHeight="251660288" behindDoc="0" locked="0" layoutInCell="1" allowOverlap="1" wp14:anchorId="1DE9B99E" wp14:editId="2A829520">
              <wp:simplePos x="0" y="0"/>
              <wp:positionH relativeFrom="column">
                <wp:posOffset>5158416</wp:posOffset>
              </wp:positionH>
              <wp:positionV relativeFrom="paragraph">
                <wp:posOffset>10117</wp:posOffset>
              </wp:positionV>
              <wp:extent cx="228600" cy="1200150"/>
              <wp:effectExtent l="0" t="0" r="0" b="0"/>
              <wp:wrapSquare wrapText="bothSides"/>
              <wp:docPr id="92" name="Group 793"/>
              <wp:cNvGraphicFramePr/>
              <a:graphic xmlns:a="http://schemas.openxmlformats.org/drawingml/2006/main">
                <a:graphicData uri="http://schemas.microsoft.com/office/word/2010/wordprocessingGroup">
                  <wpg:wgp>
                    <wpg:cNvGrpSpPr/>
                    <wpg:grpSpPr>
                      <a:xfrm>
                        <a:off x="0" y="0"/>
                        <a:ext cx="228600" cy="1200150"/>
                        <a:chOff x="0" y="0"/>
                        <a:chExt cx="228600" cy="1200150"/>
                      </a:xfrm>
                    </wpg:grpSpPr>
                    <wps:wsp>
                      <wps:cNvPr id="93" name="Shape 44"/>
                      <wps:cNvSpPr/>
                      <wps:spPr>
                        <a:xfrm>
                          <a:off x="6080" y="680872"/>
                          <a:ext cx="219684" cy="169548"/>
                        </a:xfrm>
                        <a:custGeom>
                          <a:avLst/>
                          <a:gdLst>
                            <a:gd name="f0" fmla="val w"/>
                            <a:gd name="f1" fmla="val h"/>
                            <a:gd name="f2" fmla="val 0"/>
                            <a:gd name="f3" fmla="val 159690"/>
                            <a:gd name="f4" fmla="val 129781"/>
                            <a:gd name="f5" fmla="val 110554"/>
                            <a:gd name="f6" fmla="val 119977"/>
                            <a:gd name="f7" fmla="val 128499"/>
                            <a:gd name="f8" fmla="val 3988"/>
                            <a:gd name="f9" fmla="val 134468"/>
                            <a:gd name="f10" fmla="val 10351"/>
                            <a:gd name="f11" fmla="val 141935"/>
                            <a:gd name="f12" fmla="val 8877"/>
                            <a:gd name="f13" fmla="val 148946"/>
                            <a:gd name="f14" fmla="val 6160"/>
                            <a:gd name="f15" fmla="val 155283"/>
                            <a:gd name="f16" fmla="val 2400"/>
                            <a:gd name="f17" fmla="val 152832"/>
                            <a:gd name="f18" fmla="val 10046"/>
                            <a:gd name="f19" fmla="val 147638"/>
                            <a:gd name="f20" fmla="val 16472"/>
                            <a:gd name="f21" fmla="val 140869"/>
                            <a:gd name="f22" fmla="val 20523"/>
                            <a:gd name="f23" fmla="val 147498"/>
                            <a:gd name="f24" fmla="val 19736"/>
                            <a:gd name="f25" fmla="val 153810"/>
                            <a:gd name="f26" fmla="val 17971"/>
                            <a:gd name="f27" fmla="val 15367"/>
                            <a:gd name="f28" fmla="val 155296"/>
                            <a:gd name="f29" fmla="val 21933"/>
                            <a:gd name="f30" fmla="val 149746"/>
                            <a:gd name="f31" fmla="val 27711"/>
                            <a:gd name="f32" fmla="val 143345"/>
                            <a:gd name="f33" fmla="val 32321"/>
                            <a:gd name="f34" fmla="val 143408"/>
                            <a:gd name="f35" fmla="val 33731"/>
                            <a:gd name="f36" fmla="val 143434"/>
                            <a:gd name="f37" fmla="val 35141"/>
                            <a:gd name="f38" fmla="val 36563"/>
                            <a:gd name="f39" fmla="val 79858"/>
                            <a:gd name="f40" fmla="val 110477"/>
                            <a:gd name="f41" fmla="val 50216"/>
                            <a:gd name="f42" fmla="val 31712"/>
                            <a:gd name="f43" fmla="val 14491"/>
                            <a:gd name="f44" fmla="val 124358"/>
                            <a:gd name="f45" fmla="val 115062"/>
                            <a:gd name="f46" fmla="val 2553"/>
                            <a:gd name="f47" fmla="val 115367"/>
                            <a:gd name="f48" fmla="val 5169"/>
                            <a:gd name="f49" fmla="val 115519"/>
                            <a:gd name="f50" fmla="val 7811"/>
                            <a:gd name="f51" fmla="val 23165"/>
                            <a:gd name="f52" fmla="val 37287"/>
                            <a:gd name="f53" fmla="val 110287"/>
                            <a:gd name="f54" fmla="val 48501"/>
                            <a:gd name="f55" fmla="val 101498"/>
                            <a:gd name="f56" fmla="val 34163"/>
                            <a:gd name="f57" fmla="val 101232"/>
                            <a:gd name="f58" fmla="val 22060"/>
                            <a:gd name="f59" fmla="val 91757"/>
                            <a:gd name="f60" fmla="val 17894"/>
                            <a:gd name="f61" fmla="val 78740"/>
                            <a:gd name="f62" fmla="val 19888"/>
                            <a:gd name="f63" fmla="val 79121"/>
                            <a:gd name="f64" fmla="val 21946"/>
                            <a:gd name="f65" fmla="val 79337"/>
                            <a:gd name="f66" fmla="val 24054"/>
                            <a:gd name="f67" fmla="val 27051"/>
                            <a:gd name="f68" fmla="val 29947"/>
                            <a:gd name="f69" fmla="val 78930"/>
                            <a:gd name="f70" fmla="val 32690"/>
                            <a:gd name="f71" fmla="val 78181"/>
                            <a:gd name="f72" fmla="val 17704"/>
                            <a:gd name="f73" fmla="val 75171"/>
                            <a:gd name="f74" fmla="val 6414"/>
                            <a:gd name="f75" fmla="val 61938"/>
                            <a:gd name="f76" fmla="val 46063"/>
                            <a:gd name="f77" fmla="val 45923"/>
                            <a:gd name="f78" fmla="val 45783"/>
                            <a:gd name="f79" fmla="val 45644"/>
                            <a:gd name="f80" fmla="val 10833"/>
                            <a:gd name="f81" fmla="val 48095"/>
                            <a:gd name="f82" fmla="val 15875"/>
                            <a:gd name="f83" fmla="val 49568"/>
                            <a:gd name="f84" fmla="val 21247"/>
                            <a:gd name="f85" fmla="val 49746"/>
                            <a:gd name="f86" fmla="val 12459"/>
                            <a:gd name="f87" fmla="val 43866"/>
                            <a:gd name="f88" fmla="val 6680"/>
                            <a:gd name="f89" fmla="val 33833"/>
                            <a:gd name="f90" fmla="val 22466"/>
                            <a:gd name="f91" fmla="val 8293"/>
                            <a:gd name="f92" fmla="val 10846"/>
                            <a:gd name="f93" fmla="val 11113"/>
                            <a:gd name="f94" fmla="val 6007"/>
                            <a:gd name="f95" fmla="val 27267"/>
                            <a:gd name="f96" fmla="val 25819"/>
                            <a:gd name="f97" fmla="val 51410"/>
                            <a:gd name="f98" fmla="val 38862"/>
                            <a:gd name="f99" fmla="val 78639"/>
                            <a:gd name="f100" fmla="val 40234"/>
                            <a:gd name="f101" fmla="val 78080"/>
                            <a:gd name="f102" fmla="val 37833"/>
                            <a:gd name="f103" fmla="val 77788"/>
                            <a:gd name="f104" fmla="val 35331"/>
                            <a:gd name="f105" fmla="val 32766"/>
                            <a:gd name="f106" fmla="val 14668"/>
                            <a:gd name="f107" fmla="val 92469"/>
                            <a:gd name="f108" fmla="*/ f0 1 159690"/>
                            <a:gd name="f109" fmla="*/ f1 1 129781"/>
                            <a:gd name="f110" fmla="val f2"/>
                            <a:gd name="f111" fmla="val f3"/>
                            <a:gd name="f112" fmla="val f4"/>
                            <a:gd name="f113" fmla="+- f112 0 f110"/>
                            <a:gd name="f114" fmla="+- f111 0 f110"/>
                            <a:gd name="f115" fmla="*/ f114 1 159690"/>
                            <a:gd name="f116" fmla="*/ f113 1 129781"/>
                            <a:gd name="f117" fmla="*/ 0 1 f115"/>
                            <a:gd name="f118" fmla="*/ 159690 1 f115"/>
                            <a:gd name="f119" fmla="*/ 0 1 f116"/>
                            <a:gd name="f120" fmla="*/ 129781 1 f116"/>
                            <a:gd name="f121" fmla="*/ f117 f108 1"/>
                            <a:gd name="f122" fmla="*/ f118 f108 1"/>
                            <a:gd name="f123" fmla="*/ f120 f109 1"/>
                            <a:gd name="f124" fmla="*/ f119 f109 1"/>
                          </a:gdLst>
                          <a:ahLst/>
                          <a:cxnLst>
                            <a:cxn ang="3cd4">
                              <a:pos x="hc" y="t"/>
                            </a:cxn>
                            <a:cxn ang="0">
                              <a:pos x="r" y="vc"/>
                            </a:cxn>
                            <a:cxn ang="cd4">
                              <a:pos x="hc" y="b"/>
                            </a:cxn>
                            <a:cxn ang="cd2">
                              <a:pos x="l" y="vc"/>
                            </a:cxn>
                          </a:cxnLst>
                          <a:rect l="f121" t="f124" r="f122" b="f123"/>
                          <a:pathLst>
                            <a:path w="159690" h="129781">
                              <a:moveTo>
                                <a:pt x="f5" y="f2"/>
                              </a:moveTo>
                              <a:cubicBezTo>
                                <a:pt x="f6" y="f2"/>
                                <a:pt x="f7" y="f8"/>
                                <a:pt x="f9" y="f10"/>
                              </a:cubicBezTo>
                              <a:cubicBezTo>
                                <a:pt x="f11" y="f12"/>
                                <a:pt x="f13" y="f14"/>
                                <a:pt x="f15" y="f16"/>
                              </a:cubicBezTo>
                              <a:cubicBezTo>
                                <a:pt x="f17" y="f18"/>
                                <a:pt x="f19" y="f20"/>
                                <a:pt x="f21" y="f22"/>
                              </a:cubicBezTo>
                              <a:cubicBezTo>
                                <a:pt x="f23" y="f24"/>
                                <a:pt x="f25" y="f26"/>
                                <a:pt x="f3" y="f27"/>
                              </a:cubicBezTo>
                              <a:cubicBezTo>
                                <a:pt x="f28" y="f29"/>
                                <a:pt x="f30" y="f31"/>
                                <a:pt x="f32" y="f33"/>
                              </a:cubicBezTo>
                              <a:cubicBezTo>
                                <a:pt x="f34" y="f35"/>
                                <a:pt x="f36" y="f37"/>
                                <a:pt x="f36" y="f38"/>
                              </a:cubicBezTo>
                              <a:cubicBezTo>
                                <a:pt x="f36" y="f39"/>
                                <a:pt x="f40" y="f4"/>
                                <a:pt x="f41" y="f4"/>
                              </a:cubicBezTo>
                              <a:cubicBezTo>
                                <a:pt x="f42" y="f4"/>
                                <a:pt x="f43" y="f44"/>
                                <a:pt x="f2" y="f45"/>
                              </a:cubicBezTo>
                              <a:cubicBezTo>
                                <a:pt x="f46" y="f47"/>
                                <a:pt x="f48" y="f49"/>
                                <a:pt x="f50" y="f49"/>
                              </a:cubicBezTo>
                              <a:cubicBezTo>
                                <a:pt x="f51" y="f49"/>
                                <a:pt x="f52" y="f53"/>
                                <a:pt x="f54" y="f55"/>
                              </a:cubicBezTo>
                              <a:cubicBezTo>
                                <a:pt x="f56" y="f57"/>
                                <a:pt x="f58" y="f59"/>
                                <a:pt x="f60" y="f61"/>
                              </a:cubicBezTo>
                              <a:cubicBezTo>
                                <a:pt x="f62" y="f63"/>
                                <a:pt x="f64" y="f65"/>
                                <a:pt x="f66" y="f65"/>
                              </a:cubicBezTo>
                              <a:cubicBezTo>
                                <a:pt x="f67" y="f65"/>
                                <a:pt x="f68" y="f69"/>
                                <a:pt x="f70" y="f71"/>
                              </a:cubicBezTo>
                              <a:cubicBezTo>
                                <a:pt x="f72" y="f73"/>
                                <a:pt x="f74" y="f75"/>
                                <a:pt x="f74" y="f76"/>
                              </a:cubicBezTo>
                              <a:cubicBezTo>
                                <a:pt x="f74" y="f77"/>
                                <a:pt x="f74" y="f78"/>
                                <a:pt x="f74" y="f79"/>
                              </a:cubicBezTo>
                              <a:cubicBezTo>
                                <a:pt x="f80" y="f81"/>
                                <a:pt x="f82" y="f83"/>
                                <a:pt x="f84" y="f85"/>
                              </a:cubicBezTo>
                              <a:cubicBezTo>
                                <a:pt x="f86" y="f87"/>
                                <a:pt x="f88" y="f89"/>
                                <a:pt x="f88" y="f90"/>
                              </a:cubicBezTo>
                              <a:cubicBezTo>
                                <a:pt x="f88" y="f20"/>
                                <a:pt x="f91" y="f92"/>
                                <a:pt x="f93" y="f94"/>
                              </a:cubicBezTo>
                              <a:cubicBezTo>
                                <a:pt x="f95" y="f96"/>
                                <a:pt x="f97" y="f98"/>
                                <a:pt x="f99" y="f100"/>
                              </a:cubicBezTo>
                              <a:cubicBezTo>
                                <a:pt x="f101" y="f102"/>
                                <a:pt x="f103" y="f104"/>
                                <a:pt x="f103" y="f105"/>
                              </a:cubicBezTo>
                              <a:cubicBezTo>
                                <a:pt x="f103" y="f106"/>
                                <a:pt x="f107" y="f2"/>
                                <a:pt x="f5" y="f2"/>
                              </a:cubicBezTo>
                              <a:close/>
                            </a:path>
                          </a:pathLst>
                        </a:custGeom>
                        <a:solidFill>
                          <a:srgbClr val="009EE3"/>
                        </a:solidFill>
                        <a:ln cap="flat">
                          <a:noFill/>
                          <a:prstDash val="solid"/>
                        </a:ln>
                      </wps:spPr>
                      <wps:bodyPr lIns="0" tIns="0" rIns="0" bIns="0"/>
                    </wps:wsp>
                    <wps:wsp>
                      <wps:cNvPr id="94" name="Shape 45"/>
                      <wps:cNvSpPr/>
                      <wps:spPr>
                        <a:xfrm>
                          <a:off x="0" y="0"/>
                          <a:ext cx="228600" cy="214948"/>
                        </a:xfrm>
                        <a:custGeom>
                          <a:avLst/>
                          <a:gdLst>
                            <a:gd name="f0" fmla="val w"/>
                            <a:gd name="f1" fmla="val h"/>
                            <a:gd name="f2" fmla="val 0"/>
                            <a:gd name="f3" fmla="val 166167"/>
                            <a:gd name="f4" fmla="val 164528"/>
                            <a:gd name="f5" fmla="val 43037"/>
                            <a:gd name="f6" fmla="val 1203"/>
                            <a:gd name="f7" fmla="val 45657"/>
                            <a:gd name="f8" fmla="val 2245"/>
                            <a:gd name="f9" fmla="val 47574"/>
                            <a:gd name="f10" fmla="val 4166"/>
                            <a:gd name="f11" fmla="val 49454"/>
                            <a:gd name="f12" fmla="val 6045"/>
                            <a:gd name="f13" fmla="val 66065"/>
                            <a:gd name="f14" fmla="val 28080"/>
                            <a:gd name="f15" fmla="val 69824"/>
                            <a:gd name="f16" fmla="val 31839"/>
                            <a:gd name="f17" fmla="val 70053"/>
                            <a:gd name="f18" fmla="val 37719"/>
                            <a:gd name="f19" fmla="val 66561"/>
                            <a:gd name="f20" fmla="val 41199"/>
                            <a:gd name="f21" fmla="val 51168"/>
                            <a:gd name="f22" fmla="val 56578"/>
                            <a:gd name="f23" fmla="val 49860"/>
                            <a:gd name="f24" fmla="val 57887"/>
                            <a:gd name="f25" fmla="val 48222"/>
                            <a:gd name="f26" fmla="val 58674"/>
                            <a:gd name="f27" fmla="val 46482"/>
                            <a:gd name="f28" fmla="val 58953"/>
                            <a:gd name="f29" fmla="val 53581"/>
                            <a:gd name="f30" fmla="val 69609"/>
                            <a:gd name="f31" fmla="val 62598"/>
                            <a:gd name="f32" fmla="val 80645"/>
                            <a:gd name="f33" fmla="val 73241"/>
                            <a:gd name="f34" fmla="val 91288"/>
                            <a:gd name="f35" fmla="val 83883"/>
                            <a:gd name="f36" fmla="val 101930"/>
                            <a:gd name="f37" fmla="val 94920"/>
                            <a:gd name="f38" fmla="val 110947"/>
                            <a:gd name="f39" fmla="val 105575"/>
                            <a:gd name="f40" fmla="val 118046"/>
                            <a:gd name="f41" fmla="val 105854"/>
                            <a:gd name="f42" fmla="val 116307"/>
                            <a:gd name="f43" fmla="val 106642"/>
                            <a:gd name="f44" fmla="val 114668"/>
                            <a:gd name="f45" fmla="val 107950"/>
                            <a:gd name="f46" fmla="val 113360"/>
                            <a:gd name="f47" fmla="val 123330"/>
                            <a:gd name="f48" fmla="val 97981"/>
                            <a:gd name="f49" fmla="val 126822"/>
                            <a:gd name="f50" fmla="val 94488"/>
                            <a:gd name="f51" fmla="val 132702"/>
                            <a:gd name="f52" fmla="val 94704"/>
                            <a:gd name="f53" fmla="val 136461"/>
                            <a:gd name="f54" fmla="val 98463"/>
                            <a:gd name="f55" fmla="val 158483"/>
                            <a:gd name="f56" fmla="val 115075"/>
                            <a:gd name="f57" fmla="val 162242"/>
                            <a:gd name="f58" fmla="val 118834"/>
                            <a:gd name="f59" fmla="val 122758"/>
                            <a:gd name="f60" fmla="val 162890"/>
                            <a:gd name="f61" fmla="val 132118"/>
                            <a:gd name="f62" fmla="val 159918"/>
                            <a:gd name="f63" fmla="val 140614"/>
                            <a:gd name="f64" fmla="val 147498"/>
                            <a:gd name="f65" fmla="val 148565"/>
                            <a:gd name="f66" fmla="val 145199"/>
                            <a:gd name="f67" fmla="val 149974"/>
                            <a:gd name="f68" fmla="val 145097"/>
                            <a:gd name="f69" fmla="val 150076"/>
                            <a:gd name="f70" fmla="val 145009"/>
                            <a:gd name="f71" fmla="val 150203"/>
                            <a:gd name="f72" fmla="val 144907"/>
                            <a:gd name="f73" fmla="val 150304"/>
                            <a:gd name="f74" fmla="val 130670"/>
                            <a:gd name="f75" fmla="val 89903"/>
                            <a:gd name="f76" fmla="val 146799"/>
                            <a:gd name="f77" fmla="val 53823"/>
                            <a:gd name="f78" fmla="val 110719"/>
                            <a:gd name="f79" fmla="val 17729"/>
                            <a:gd name="f80" fmla="val 74625"/>
                            <a:gd name="f81" fmla="val 33845"/>
                            <a:gd name="f82" fmla="val 14224"/>
                            <a:gd name="f83" fmla="val 19634"/>
                            <a:gd name="f84" fmla="val 14325"/>
                            <a:gd name="f85" fmla="val 19533"/>
                            <a:gd name="f86" fmla="val 14453"/>
                            <a:gd name="f87" fmla="val 19431"/>
                            <a:gd name="f88" fmla="val 14567"/>
                            <a:gd name="f89" fmla="val 19329"/>
                            <a:gd name="f90" fmla="val 15977"/>
                            <a:gd name="f91" fmla="val 17031"/>
                            <a:gd name="f92" fmla="val 23914"/>
                            <a:gd name="f93" fmla="val 4610"/>
                            <a:gd name="f94" fmla="val 32410"/>
                            <a:gd name="f95" fmla="val 1638"/>
                            <a:gd name="f96" fmla="val 37097"/>
                            <a:gd name="f97" fmla="val 40418"/>
                            <a:gd name="f98" fmla="val 162"/>
                            <a:gd name="f99" fmla="*/ f0 1 166167"/>
                            <a:gd name="f100" fmla="*/ f1 1 164528"/>
                            <a:gd name="f101" fmla="val f2"/>
                            <a:gd name="f102" fmla="val f3"/>
                            <a:gd name="f103" fmla="val f4"/>
                            <a:gd name="f104" fmla="+- f103 0 f101"/>
                            <a:gd name="f105" fmla="+- f102 0 f101"/>
                            <a:gd name="f106" fmla="*/ f105 1 166167"/>
                            <a:gd name="f107" fmla="*/ f104 1 164528"/>
                            <a:gd name="f108" fmla="*/ 0 1 f106"/>
                            <a:gd name="f109" fmla="*/ 166167 1 f106"/>
                            <a:gd name="f110" fmla="*/ 0 1 f107"/>
                            <a:gd name="f111" fmla="*/ 164528 1 f107"/>
                            <a:gd name="f112" fmla="*/ f108 f99 1"/>
                            <a:gd name="f113" fmla="*/ f109 f99 1"/>
                            <a:gd name="f114" fmla="*/ f111 f100 1"/>
                            <a:gd name="f115" fmla="*/ f110 f100 1"/>
                          </a:gdLst>
                          <a:ahLst/>
                          <a:cxnLst>
                            <a:cxn ang="3cd4">
                              <a:pos x="hc" y="t"/>
                            </a:cxn>
                            <a:cxn ang="0">
                              <a:pos x="r" y="vc"/>
                            </a:cxn>
                            <a:cxn ang="cd4">
                              <a:pos x="hc" y="b"/>
                            </a:cxn>
                            <a:cxn ang="cd2">
                              <a:pos x="l" y="vc"/>
                            </a:cxn>
                          </a:cxnLst>
                          <a:rect l="f112" t="f115" r="f113" b="f114"/>
                          <a:pathLst>
                            <a:path w="166167" h="164528">
                              <a:moveTo>
                                <a:pt x="f5" y="f6"/>
                              </a:moveTo>
                              <a:cubicBezTo>
                                <a:pt x="f7" y="f8"/>
                                <a:pt x="f9" y="f10"/>
                                <a:pt x="f11" y="f12"/>
                              </a:cubicBezTo>
                              <a:lnTo>
                                <a:pt x="f13" y="f14"/>
                              </a:lnTo>
                              <a:cubicBezTo>
                                <a:pt x="f15" y="f16"/>
                                <a:pt x="f17" y="f18"/>
                                <a:pt x="f19" y="f20"/>
                              </a:cubicBezTo>
                              <a:lnTo>
                                <a:pt x="f21" y="f22"/>
                              </a:lnTo>
                              <a:cubicBezTo>
                                <a:pt x="f23" y="f24"/>
                                <a:pt x="f25" y="f26"/>
                                <a:pt x="f27" y="f28"/>
                              </a:cubicBezTo>
                              <a:cubicBezTo>
                                <a:pt x="f29" y="f30"/>
                                <a:pt x="f31" y="f32"/>
                                <a:pt x="f33" y="f34"/>
                              </a:cubicBezTo>
                              <a:cubicBezTo>
                                <a:pt x="f35" y="f36"/>
                                <a:pt x="f37" y="f38"/>
                                <a:pt x="f39" y="f40"/>
                              </a:cubicBezTo>
                              <a:cubicBezTo>
                                <a:pt x="f41" y="f42"/>
                                <a:pt x="f43" y="f44"/>
                                <a:pt x="f45" y="f46"/>
                              </a:cubicBezTo>
                              <a:lnTo>
                                <a:pt x="f47" y="f48"/>
                              </a:lnTo>
                              <a:cubicBezTo>
                                <a:pt x="f49" y="f50"/>
                                <a:pt x="f51" y="f52"/>
                                <a:pt x="f53" y="f54"/>
                              </a:cubicBezTo>
                              <a:lnTo>
                                <a:pt x="f55" y="f56"/>
                              </a:lnTo>
                              <a:cubicBezTo>
                                <a:pt x="f57" y="f58"/>
                                <a:pt x="f3" y="f59"/>
                                <a:pt x="f60" y="f61"/>
                              </a:cubicBezTo>
                              <a:cubicBezTo>
                                <a:pt x="f62" y="f63"/>
                                <a:pt x="f64" y="f65"/>
                                <a:pt x="f66" y="f67"/>
                              </a:cubicBezTo>
                              <a:cubicBezTo>
                                <a:pt x="f68" y="f69"/>
                                <a:pt x="f70" y="f71"/>
                                <a:pt x="f72" y="f73"/>
                              </a:cubicBezTo>
                              <a:cubicBezTo>
                                <a:pt x="f74" y="f4"/>
                                <a:pt x="f75" y="f76"/>
                                <a:pt x="f77" y="f78"/>
                              </a:cubicBezTo>
                              <a:cubicBezTo>
                                <a:pt x="f79" y="f80"/>
                                <a:pt x="f2" y="f81"/>
                                <a:pt x="f82" y="f83"/>
                              </a:cubicBezTo>
                              <a:cubicBezTo>
                                <a:pt x="f84" y="f85"/>
                                <a:pt x="f86" y="f87"/>
                                <a:pt x="f88" y="f89"/>
                              </a:cubicBezTo>
                              <a:cubicBezTo>
                                <a:pt x="f90" y="f91"/>
                                <a:pt x="f92" y="f93"/>
                                <a:pt x="f94" y="f95"/>
                              </a:cubicBezTo>
                              <a:cubicBezTo>
                                <a:pt x="f96" y="f2"/>
                                <a:pt x="f97" y="f98"/>
                                <a:pt x="f5" y="f6"/>
                              </a:cubicBezTo>
                              <a:close/>
                            </a:path>
                          </a:pathLst>
                        </a:custGeom>
                        <a:solidFill>
                          <a:srgbClr val="009EE3"/>
                        </a:solidFill>
                        <a:ln cap="flat">
                          <a:noFill/>
                          <a:prstDash val="solid"/>
                        </a:ln>
                      </wps:spPr>
                      <wps:bodyPr lIns="0" tIns="0" rIns="0" bIns="0"/>
                    </wps:wsp>
                    <wps:wsp>
                      <wps:cNvPr id="95" name="Shape 46"/>
                      <wps:cNvSpPr/>
                      <wps:spPr>
                        <a:xfrm>
                          <a:off x="12819" y="365038"/>
                          <a:ext cx="39127" cy="153573"/>
                        </a:xfrm>
                        <a:custGeom>
                          <a:avLst/>
                          <a:gdLst>
                            <a:gd name="f0" fmla="val w"/>
                            <a:gd name="f1" fmla="val h"/>
                            <a:gd name="f2" fmla="val 0"/>
                            <a:gd name="f3" fmla="val 28441"/>
                            <a:gd name="f4" fmla="val 117551"/>
                            <a:gd name="f5" fmla="val 20231"/>
                            <a:gd name="f6" fmla="val 14453"/>
                            <a:gd name="f7" fmla="val 18821"/>
                            <a:gd name="f8" fmla="val 17526"/>
                            <a:gd name="f9" fmla="val 14986"/>
                            <a:gd name="f10" fmla="val 16523"/>
                            <a:gd name="f11" fmla="val 15837"/>
                            <a:gd name="f12" fmla="val 27753"/>
                            <a:gd name="f13" fmla="val 44774"/>
                            <a:gd name="f14" fmla="val 14440"/>
                            <a:gd name="f15" fmla="val 30772"/>
                            <a:gd name="f16" fmla="val 86779"/>
                            <a:gd name="f17" fmla="val 72778"/>
                            <a:gd name="f18" fmla="val 89804"/>
                            <a:gd name="f19" fmla="val 101727"/>
                            <a:gd name="f20" fmla="val 102578"/>
                            <a:gd name="f21" fmla="val 103099"/>
                            <a:gd name="f22" fmla="val 9080"/>
                            <a:gd name="f23" fmla="val 108471"/>
                            <a:gd name="f24" fmla="val 97320"/>
                            <a:gd name="f25" fmla="val 20244"/>
                            <a:gd name="f26" fmla="val 9081"/>
                            <a:gd name="f27" fmla="*/ f0 1 28441"/>
                            <a:gd name="f28" fmla="*/ f1 1 117551"/>
                            <a:gd name="f29" fmla="val f2"/>
                            <a:gd name="f30" fmla="val f3"/>
                            <a:gd name="f31" fmla="val f4"/>
                            <a:gd name="f32" fmla="+- f31 0 f29"/>
                            <a:gd name="f33" fmla="+- f30 0 f29"/>
                            <a:gd name="f34" fmla="*/ f33 1 28441"/>
                            <a:gd name="f35" fmla="*/ f32 1 117551"/>
                            <a:gd name="f36" fmla="*/ 0 1 f34"/>
                            <a:gd name="f37" fmla="*/ 28441 1 f34"/>
                            <a:gd name="f38" fmla="*/ 0 1 f35"/>
                            <a:gd name="f39" fmla="*/ 117551 1 f35"/>
                            <a:gd name="f40" fmla="*/ f36 f27 1"/>
                            <a:gd name="f41" fmla="*/ f37 f27 1"/>
                            <a:gd name="f42" fmla="*/ f39 f28 1"/>
                            <a:gd name="f43" fmla="*/ f38 f28 1"/>
                          </a:gdLst>
                          <a:ahLst/>
                          <a:cxnLst>
                            <a:cxn ang="3cd4">
                              <a:pos x="hc" y="t"/>
                            </a:cxn>
                            <a:cxn ang="0">
                              <a:pos x="r" y="vc"/>
                            </a:cxn>
                            <a:cxn ang="cd4">
                              <a:pos x="hc" y="b"/>
                            </a:cxn>
                            <a:cxn ang="cd2">
                              <a:pos x="l" y="vc"/>
                            </a:cxn>
                          </a:cxnLst>
                          <a:rect l="f40" t="f43" r="f41" b="f42"/>
                          <a:pathLst>
                            <a:path w="28441" h="117551">
                              <a:moveTo>
                                <a:pt x="f5" y="f2"/>
                              </a:moveTo>
                              <a:lnTo>
                                <a:pt x="f3" y="f2"/>
                              </a:lnTo>
                              <a:lnTo>
                                <a:pt x="f3" y="f6"/>
                              </a:lnTo>
                              <a:lnTo>
                                <a:pt x="f5" y="f6"/>
                              </a:lnTo>
                              <a:cubicBezTo>
                                <a:pt x="f7" y="f6"/>
                                <a:pt x="f8" y="f9"/>
                                <a:pt x="f10" y="f11"/>
                              </a:cubicBezTo>
                              <a:lnTo>
                                <a:pt x="f3" y="f12"/>
                              </a:lnTo>
                              <a:lnTo>
                                <a:pt x="f3" y="f13"/>
                              </a:lnTo>
                              <a:lnTo>
                                <a:pt x="f14" y="f15"/>
                              </a:lnTo>
                              <a:lnTo>
                                <a:pt x="f14" y="f16"/>
                              </a:lnTo>
                              <a:lnTo>
                                <a:pt x="f3" y="f17"/>
                              </a:lnTo>
                              <a:lnTo>
                                <a:pt x="f3" y="f18"/>
                              </a:lnTo>
                              <a:lnTo>
                                <a:pt x="f10" y="f19"/>
                              </a:lnTo>
                              <a:cubicBezTo>
                                <a:pt x="f8" y="f20"/>
                                <a:pt x="f7" y="f21"/>
                                <a:pt x="f5" y="f21"/>
                              </a:cubicBezTo>
                              <a:lnTo>
                                <a:pt x="f3" y="f21"/>
                              </a:lnTo>
                              <a:lnTo>
                                <a:pt x="f3" y="f4"/>
                              </a:lnTo>
                              <a:lnTo>
                                <a:pt x="f5" y="f4"/>
                              </a:lnTo>
                              <a:cubicBezTo>
                                <a:pt x="f22" y="f4"/>
                                <a:pt x="f2" y="f23"/>
                                <a:pt x="f2" y="f24"/>
                              </a:cubicBezTo>
                              <a:lnTo>
                                <a:pt x="f2" y="f25"/>
                              </a:lnTo>
                              <a:cubicBezTo>
                                <a:pt x="f2" y="f26"/>
                                <a:pt x="f22" y="f2"/>
                                <a:pt x="f5" y="f2"/>
                              </a:cubicBezTo>
                              <a:close/>
                            </a:path>
                          </a:pathLst>
                        </a:custGeom>
                        <a:solidFill>
                          <a:srgbClr val="009EE3"/>
                        </a:solidFill>
                        <a:ln cap="flat">
                          <a:noFill/>
                          <a:prstDash val="solid"/>
                        </a:ln>
                      </wps:spPr>
                      <wps:bodyPr lIns="0" tIns="0" rIns="0" bIns="0"/>
                    </wps:wsp>
                    <wps:wsp>
                      <wps:cNvPr id="96" name="Shape 992"/>
                      <wps:cNvSpPr/>
                      <wps:spPr>
                        <a:xfrm>
                          <a:off x="51947" y="499738"/>
                          <a:ext cx="68241" cy="18882"/>
                        </a:xfrm>
                        <a:custGeom>
                          <a:avLst/>
                          <a:gdLst>
                            <a:gd name="f0" fmla="val w"/>
                            <a:gd name="f1" fmla="val h"/>
                            <a:gd name="f2" fmla="val 0"/>
                            <a:gd name="f3" fmla="val 49606"/>
                            <a:gd name="f4" fmla="val 14453"/>
                            <a:gd name="f5" fmla="*/ f0 1 49606"/>
                            <a:gd name="f6" fmla="*/ f1 1 14453"/>
                            <a:gd name="f7" fmla="val f2"/>
                            <a:gd name="f8" fmla="val f3"/>
                            <a:gd name="f9" fmla="val f4"/>
                            <a:gd name="f10" fmla="+- f9 0 f7"/>
                            <a:gd name="f11" fmla="+- f8 0 f7"/>
                            <a:gd name="f12" fmla="*/ f11 1 49606"/>
                            <a:gd name="f13" fmla="*/ f10 1 14453"/>
                            <a:gd name="f14" fmla="*/ 0 1 f12"/>
                            <a:gd name="f15" fmla="*/ 49606 1 f12"/>
                            <a:gd name="f16" fmla="*/ 0 1 f13"/>
                            <a:gd name="f17" fmla="*/ 14453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49606" h="14453">
                              <a:moveTo>
                                <a:pt x="f2" y="f2"/>
                              </a:moveTo>
                              <a:lnTo>
                                <a:pt x="f3" y="f2"/>
                              </a:lnTo>
                              <a:lnTo>
                                <a:pt x="f3" y="f4"/>
                              </a:lnTo>
                              <a:lnTo>
                                <a:pt x="f2" y="f4"/>
                              </a:lnTo>
                              <a:lnTo>
                                <a:pt x="f2" y="f2"/>
                              </a:lnTo>
                            </a:path>
                          </a:pathLst>
                        </a:custGeom>
                        <a:noFill/>
                        <a:ln cap="flat">
                          <a:noFill/>
                          <a:prstDash val="solid"/>
                        </a:ln>
                      </wps:spPr>
                      <wps:bodyPr lIns="0" tIns="0" rIns="0" bIns="0"/>
                    </wps:wsp>
                    <wps:wsp>
                      <wps:cNvPr id="97" name="Shape 48"/>
                      <wps:cNvSpPr/>
                      <wps:spPr>
                        <a:xfrm>
                          <a:off x="51947" y="401294"/>
                          <a:ext cx="68241" cy="81061"/>
                        </a:xfrm>
                        <a:custGeom>
                          <a:avLst/>
                          <a:gdLst>
                            <a:gd name="f0" fmla="val w"/>
                            <a:gd name="f1" fmla="val h"/>
                            <a:gd name="f2" fmla="val 0"/>
                            <a:gd name="f3" fmla="val 49606"/>
                            <a:gd name="f4" fmla="val 62051"/>
                            <a:gd name="f5" fmla="val 38526"/>
                            <a:gd name="f6" fmla="val 38516"/>
                            <a:gd name="f7" fmla="val 41459"/>
                            <a:gd name="f8" fmla="val 41462"/>
                            <a:gd name="f9" fmla="val 45396"/>
                            <a:gd name="f10" fmla="val 43088"/>
                            <a:gd name="f11" fmla="val 49600"/>
                            <a:gd name="f12" fmla="val 43085"/>
                            <a:gd name="f13" fmla="val 55125"/>
                            <a:gd name="f14" fmla="val 55128"/>
                            <a:gd name="f15" fmla="val 42514"/>
                            <a:gd name="f16" fmla="val 35414"/>
                            <a:gd name="f17" fmla="val 52435"/>
                            <a:gd name="f18" fmla="val 30004"/>
                            <a:gd name="f19" fmla="val 47038"/>
                            <a:gd name="f20" fmla="val 22511"/>
                            <a:gd name="f21" fmla="val 39532"/>
                            <a:gd name="f22" fmla="val 45025"/>
                            <a:gd name="f23" fmla="val 14002"/>
                            <a:gd name="f24" fmla="val 31023"/>
                            <a:gd name="f25" fmla="val 17021"/>
                            <a:gd name="f26" fmla="*/ f0 1 49606"/>
                            <a:gd name="f27" fmla="*/ f1 1 62051"/>
                            <a:gd name="f28" fmla="val f2"/>
                            <a:gd name="f29" fmla="val f3"/>
                            <a:gd name="f30" fmla="val f4"/>
                            <a:gd name="f31" fmla="+- f30 0 f28"/>
                            <a:gd name="f32" fmla="+- f29 0 f28"/>
                            <a:gd name="f33" fmla="*/ f32 1 49606"/>
                            <a:gd name="f34" fmla="*/ f31 1 62051"/>
                            <a:gd name="f35" fmla="*/ 0 1 f33"/>
                            <a:gd name="f36" fmla="*/ 49606 1 f33"/>
                            <a:gd name="f37" fmla="*/ 0 1 f34"/>
                            <a:gd name="f38" fmla="*/ 62051 1 f34"/>
                            <a:gd name="f39" fmla="*/ f35 f26 1"/>
                            <a:gd name="f40" fmla="*/ f36 f26 1"/>
                            <a:gd name="f41" fmla="*/ f38 f27 1"/>
                            <a:gd name="f42" fmla="*/ f37 f27 1"/>
                          </a:gdLst>
                          <a:ahLst/>
                          <a:cxnLst>
                            <a:cxn ang="3cd4">
                              <a:pos x="hc" y="t"/>
                            </a:cxn>
                            <a:cxn ang="0">
                              <a:pos x="r" y="vc"/>
                            </a:cxn>
                            <a:cxn ang="cd4">
                              <a:pos x="hc" y="b"/>
                            </a:cxn>
                            <a:cxn ang="cd2">
                              <a:pos x="l" y="vc"/>
                            </a:cxn>
                          </a:cxnLst>
                          <a:rect l="f39" t="f42" r="f40" b="f41"/>
                          <a:pathLst>
                            <a:path w="49606" h="62051">
                              <a:moveTo>
                                <a:pt x="f2" y="f2"/>
                              </a:moveTo>
                              <a:lnTo>
                                <a:pt x="f5" y="f6"/>
                              </a:lnTo>
                              <a:cubicBezTo>
                                <a:pt x="f7" y="f8"/>
                                <a:pt x="f9" y="f10"/>
                                <a:pt x="f11" y="f10"/>
                              </a:cubicBezTo>
                              <a:lnTo>
                                <a:pt x="f3" y="f12"/>
                              </a:lnTo>
                              <a:lnTo>
                                <a:pt x="f3" y="f13"/>
                              </a:lnTo>
                              <a:lnTo>
                                <a:pt x="f11" y="f14"/>
                              </a:lnTo>
                              <a:cubicBezTo>
                                <a:pt x="f15" y="f14"/>
                                <a:pt x="f16" y="f17"/>
                                <a:pt x="f18" y="f19"/>
                              </a:cubicBezTo>
                              <a:lnTo>
                                <a:pt x="f20" y="f21"/>
                              </a:lnTo>
                              <a:lnTo>
                                <a:pt x="f2" y="f4"/>
                              </a:lnTo>
                              <a:lnTo>
                                <a:pt x="f2" y="f22"/>
                              </a:lnTo>
                              <a:lnTo>
                                <a:pt x="f23" y="f24"/>
                              </a:lnTo>
                              <a:lnTo>
                                <a:pt x="f2" y="f25"/>
                              </a:lnTo>
                              <a:lnTo>
                                <a:pt x="f2" y="f2"/>
                              </a:lnTo>
                              <a:close/>
                            </a:path>
                          </a:pathLst>
                        </a:custGeom>
                        <a:solidFill>
                          <a:srgbClr val="009EE3"/>
                        </a:solidFill>
                        <a:ln cap="flat">
                          <a:noFill/>
                          <a:prstDash val="solid"/>
                        </a:ln>
                      </wps:spPr>
                      <wps:bodyPr lIns="0" tIns="0" rIns="0" bIns="0"/>
                    </wps:wsp>
                    <wps:wsp>
                      <wps:cNvPr id="98" name="Shape 993"/>
                      <wps:cNvSpPr/>
                      <wps:spPr>
                        <a:xfrm>
                          <a:off x="51947" y="365038"/>
                          <a:ext cx="68241" cy="18882"/>
                        </a:xfrm>
                        <a:custGeom>
                          <a:avLst/>
                          <a:gdLst>
                            <a:gd name="f0" fmla="val w"/>
                            <a:gd name="f1" fmla="val h"/>
                            <a:gd name="f2" fmla="val 0"/>
                            <a:gd name="f3" fmla="val 49606"/>
                            <a:gd name="f4" fmla="val 14453"/>
                            <a:gd name="f5" fmla="*/ f0 1 49606"/>
                            <a:gd name="f6" fmla="*/ f1 1 14453"/>
                            <a:gd name="f7" fmla="val f2"/>
                            <a:gd name="f8" fmla="val f3"/>
                            <a:gd name="f9" fmla="val f4"/>
                            <a:gd name="f10" fmla="+- f9 0 f7"/>
                            <a:gd name="f11" fmla="+- f8 0 f7"/>
                            <a:gd name="f12" fmla="*/ f11 1 49606"/>
                            <a:gd name="f13" fmla="*/ f10 1 14453"/>
                            <a:gd name="f14" fmla="*/ 0 1 f12"/>
                            <a:gd name="f15" fmla="*/ 49606 1 f12"/>
                            <a:gd name="f16" fmla="*/ 0 1 f13"/>
                            <a:gd name="f17" fmla="*/ 14453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49606" h="14453">
                              <a:moveTo>
                                <a:pt x="f2" y="f2"/>
                              </a:moveTo>
                              <a:lnTo>
                                <a:pt x="f3" y="f2"/>
                              </a:lnTo>
                              <a:lnTo>
                                <a:pt x="f3" y="f4"/>
                              </a:lnTo>
                              <a:lnTo>
                                <a:pt x="f2" y="f4"/>
                              </a:lnTo>
                              <a:lnTo>
                                <a:pt x="f2" y="f2"/>
                              </a:lnTo>
                            </a:path>
                          </a:pathLst>
                        </a:custGeom>
                        <a:noFill/>
                        <a:ln cap="flat">
                          <a:noFill/>
                          <a:prstDash val="solid"/>
                        </a:ln>
                      </wps:spPr>
                      <wps:bodyPr lIns="0" tIns="0" rIns="0" bIns="0"/>
                    </wps:wsp>
                    <wps:wsp>
                      <wps:cNvPr id="99" name="Shape 994"/>
                      <wps:cNvSpPr/>
                      <wps:spPr>
                        <a:xfrm>
                          <a:off x="120188" y="499738"/>
                          <a:ext cx="68232" cy="18882"/>
                        </a:xfrm>
                        <a:custGeom>
                          <a:avLst/>
                          <a:gdLst>
                            <a:gd name="f0" fmla="val w"/>
                            <a:gd name="f1" fmla="val h"/>
                            <a:gd name="f2" fmla="val 0"/>
                            <a:gd name="f3" fmla="val 49600"/>
                            <a:gd name="f4" fmla="val 14453"/>
                            <a:gd name="f5" fmla="*/ f0 1 49600"/>
                            <a:gd name="f6" fmla="*/ f1 1 14453"/>
                            <a:gd name="f7" fmla="val f2"/>
                            <a:gd name="f8" fmla="val f3"/>
                            <a:gd name="f9" fmla="val f4"/>
                            <a:gd name="f10" fmla="+- f9 0 f7"/>
                            <a:gd name="f11" fmla="+- f8 0 f7"/>
                            <a:gd name="f12" fmla="*/ f11 1 49600"/>
                            <a:gd name="f13" fmla="*/ f10 1 14453"/>
                            <a:gd name="f14" fmla="*/ 0 1 f12"/>
                            <a:gd name="f15" fmla="*/ 49600 1 f12"/>
                            <a:gd name="f16" fmla="*/ 0 1 f13"/>
                            <a:gd name="f17" fmla="*/ 14453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49600" h="14453">
                              <a:moveTo>
                                <a:pt x="f2" y="f2"/>
                              </a:moveTo>
                              <a:lnTo>
                                <a:pt x="f3" y="f2"/>
                              </a:lnTo>
                              <a:lnTo>
                                <a:pt x="f3" y="f4"/>
                              </a:lnTo>
                              <a:lnTo>
                                <a:pt x="f2" y="f4"/>
                              </a:lnTo>
                              <a:lnTo>
                                <a:pt x="f2" y="f2"/>
                              </a:lnTo>
                            </a:path>
                          </a:pathLst>
                        </a:custGeom>
                        <a:noFill/>
                        <a:ln cap="flat">
                          <a:noFill/>
                          <a:prstDash val="solid"/>
                        </a:ln>
                      </wps:spPr>
                      <wps:bodyPr lIns="0" tIns="0" rIns="0" bIns="0"/>
                    </wps:wsp>
                    <wps:wsp>
                      <wps:cNvPr id="100" name="Shape 51"/>
                      <wps:cNvSpPr/>
                      <wps:spPr>
                        <a:xfrm>
                          <a:off x="120188" y="401312"/>
                          <a:ext cx="68232" cy="81043"/>
                        </a:xfrm>
                        <a:custGeom>
                          <a:avLst/>
                          <a:gdLst>
                            <a:gd name="f0" fmla="val w"/>
                            <a:gd name="f1" fmla="val h"/>
                            <a:gd name="f2" fmla="val 0"/>
                            <a:gd name="f3" fmla="val 49600"/>
                            <a:gd name="f4" fmla="val 62034"/>
                            <a:gd name="f5" fmla="val 17021"/>
                            <a:gd name="f6" fmla="val 35605"/>
                            <a:gd name="f7" fmla="val 31016"/>
                            <a:gd name="f8" fmla="val 45012"/>
                            <a:gd name="f9" fmla="val 27083"/>
                            <a:gd name="f10" fmla="val 39525"/>
                            <a:gd name="f11" fmla="val 19590"/>
                            <a:gd name="f12" fmla="val 47031"/>
                            <a:gd name="f13" fmla="val 55118"/>
                            <a:gd name="f14" fmla="val 43079"/>
                            <a:gd name="f15" fmla="val 11081"/>
                            <a:gd name="f16" fmla="val 38509"/>
                            <a:gd name="f17" fmla="*/ f0 1 49600"/>
                            <a:gd name="f18" fmla="*/ f1 1 62034"/>
                            <a:gd name="f19" fmla="val f2"/>
                            <a:gd name="f20" fmla="val f3"/>
                            <a:gd name="f21" fmla="val f4"/>
                            <a:gd name="f22" fmla="+- f21 0 f19"/>
                            <a:gd name="f23" fmla="+- f20 0 f19"/>
                            <a:gd name="f24" fmla="*/ f23 1 49600"/>
                            <a:gd name="f25" fmla="*/ f22 1 62034"/>
                            <a:gd name="f26" fmla="*/ 0 1 f24"/>
                            <a:gd name="f27" fmla="*/ 49600 1 f24"/>
                            <a:gd name="f28" fmla="*/ 0 1 f25"/>
                            <a:gd name="f29" fmla="*/ 62034 1 f25"/>
                            <a:gd name="f30" fmla="*/ f26 f17 1"/>
                            <a:gd name="f31" fmla="*/ f27 f17 1"/>
                            <a:gd name="f32" fmla="*/ f29 f18 1"/>
                            <a:gd name="f33" fmla="*/ f28 f18 1"/>
                          </a:gdLst>
                          <a:ahLst/>
                          <a:cxnLst>
                            <a:cxn ang="3cd4">
                              <a:pos x="hc" y="t"/>
                            </a:cxn>
                            <a:cxn ang="0">
                              <a:pos x="r" y="vc"/>
                            </a:cxn>
                            <a:cxn ang="cd4">
                              <a:pos x="hc" y="b"/>
                            </a:cxn>
                            <a:cxn ang="cd2">
                              <a:pos x="l" y="vc"/>
                            </a:cxn>
                          </a:cxnLst>
                          <a:rect l="f30" t="f33" r="f31" b="f32"/>
                          <a:pathLst>
                            <a:path w="49600" h="62034">
                              <a:moveTo>
                                <a:pt x="f3" y="f2"/>
                              </a:moveTo>
                              <a:lnTo>
                                <a:pt x="f3" y="f5"/>
                              </a:lnTo>
                              <a:lnTo>
                                <a:pt x="f6" y="f7"/>
                              </a:lnTo>
                              <a:lnTo>
                                <a:pt x="f3" y="f8"/>
                              </a:lnTo>
                              <a:lnTo>
                                <a:pt x="f3" y="f4"/>
                              </a:lnTo>
                              <a:lnTo>
                                <a:pt x="f9" y="f10"/>
                              </a:lnTo>
                              <a:lnTo>
                                <a:pt x="f11" y="f12"/>
                              </a:lnTo>
                              <a:lnTo>
                                <a:pt x="f2" y="f13"/>
                              </a:lnTo>
                              <a:lnTo>
                                <a:pt x="f2" y="f14"/>
                              </a:lnTo>
                              <a:lnTo>
                                <a:pt x="f15" y="f16"/>
                              </a:lnTo>
                              <a:lnTo>
                                <a:pt x="f3" y="f2"/>
                              </a:lnTo>
                              <a:close/>
                            </a:path>
                          </a:pathLst>
                        </a:custGeom>
                        <a:solidFill>
                          <a:srgbClr val="009EE3"/>
                        </a:solidFill>
                        <a:ln cap="flat">
                          <a:noFill/>
                          <a:prstDash val="solid"/>
                        </a:ln>
                      </wps:spPr>
                      <wps:bodyPr lIns="0" tIns="0" rIns="0" bIns="0"/>
                    </wps:wsp>
                    <wps:wsp>
                      <wps:cNvPr id="101" name="Shape 995"/>
                      <wps:cNvSpPr/>
                      <wps:spPr>
                        <a:xfrm>
                          <a:off x="120188" y="365038"/>
                          <a:ext cx="68232" cy="18882"/>
                        </a:xfrm>
                        <a:custGeom>
                          <a:avLst/>
                          <a:gdLst>
                            <a:gd name="f0" fmla="val w"/>
                            <a:gd name="f1" fmla="val h"/>
                            <a:gd name="f2" fmla="val 0"/>
                            <a:gd name="f3" fmla="val 49600"/>
                            <a:gd name="f4" fmla="val 14453"/>
                            <a:gd name="f5" fmla="*/ f0 1 49600"/>
                            <a:gd name="f6" fmla="*/ f1 1 14453"/>
                            <a:gd name="f7" fmla="val f2"/>
                            <a:gd name="f8" fmla="val f3"/>
                            <a:gd name="f9" fmla="val f4"/>
                            <a:gd name="f10" fmla="+- f9 0 f7"/>
                            <a:gd name="f11" fmla="+- f8 0 f7"/>
                            <a:gd name="f12" fmla="*/ f11 1 49600"/>
                            <a:gd name="f13" fmla="*/ f10 1 14453"/>
                            <a:gd name="f14" fmla="*/ 0 1 f12"/>
                            <a:gd name="f15" fmla="*/ 49600 1 f12"/>
                            <a:gd name="f16" fmla="*/ 0 1 f13"/>
                            <a:gd name="f17" fmla="*/ 14453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49600" h="14453">
                              <a:moveTo>
                                <a:pt x="f2" y="f2"/>
                              </a:moveTo>
                              <a:lnTo>
                                <a:pt x="f3" y="f2"/>
                              </a:lnTo>
                              <a:lnTo>
                                <a:pt x="f3" y="f4"/>
                              </a:lnTo>
                              <a:lnTo>
                                <a:pt x="f2" y="f4"/>
                              </a:lnTo>
                              <a:lnTo>
                                <a:pt x="f2" y="f2"/>
                              </a:lnTo>
                            </a:path>
                          </a:pathLst>
                        </a:custGeom>
                        <a:noFill/>
                        <a:ln cap="flat">
                          <a:noFill/>
                          <a:prstDash val="solid"/>
                        </a:ln>
                      </wps:spPr>
                      <wps:bodyPr lIns="0" tIns="0" rIns="0" bIns="0"/>
                    </wps:wsp>
                    <wps:wsp>
                      <wps:cNvPr id="102" name="Shape 53"/>
                      <wps:cNvSpPr/>
                      <wps:spPr>
                        <a:xfrm>
                          <a:off x="188421" y="365038"/>
                          <a:ext cx="39136" cy="153573"/>
                        </a:xfrm>
                        <a:custGeom>
                          <a:avLst/>
                          <a:gdLst>
                            <a:gd name="f0" fmla="val w"/>
                            <a:gd name="f1" fmla="val h"/>
                            <a:gd name="f2" fmla="val 0"/>
                            <a:gd name="f3" fmla="val 28448"/>
                            <a:gd name="f4" fmla="val 117551"/>
                            <a:gd name="f5" fmla="val 8204"/>
                            <a:gd name="f6" fmla="val 19367"/>
                            <a:gd name="f7" fmla="val 9081"/>
                            <a:gd name="f8" fmla="val 20244"/>
                            <a:gd name="f9" fmla="val 97320"/>
                            <a:gd name="f10" fmla="val 108471"/>
                            <a:gd name="f11" fmla="val 103099"/>
                            <a:gd name="f12" fmla="val 9627"/>
                            <a:gd name="f13" fmla="val 10909"/>
                            <a:gd name="f14" fmla="val 102565"/>
                            <a:gd name="f15" fmla="val 11925"/>
                            <a:gd name="f16" fmla="val 101714"/>
                            <a:gd name="f17" fmla="val 89794"/>
                            <a:gd name="f18" fmla="val 72771"/>
                            <a:gd name="f19" fmla="val 13995"/>
                            <a:gd name="f20" fmla="val 86766"/>
                            <a:gd name="f21" fmla="val 30785"/>
                            <a:gd name="f22" fmla="val 44780"/>
                            <a:gd name="f23" fmla="val 27759"/>
                            <a:gd name="f24" fmla="val 15837"/>
                            <a:gd name="f25" fmla="val 14986"/>
                            <a:gd name="f26" fmla="val 14453"/>
                            <a:gd name="f27" fmla="*/ f0 1 28448"/>
                            <a:gd name="f28" fmla="*/ f1 1 117551"/>
                            <a:gd name="f29" fmla="val f2"/>
                            <a:gd name="f30" fmla="val f3"/>
                            <a:gd name="f31" fmla="val f4"/>
                            <a:gd name="f32" fmla="+- f31 0 f29"/>
                            <a:gd name="f33" fmla="+- f30 0 f29"/>
                            <a:gd name="f34" fmla="*/ f33 1 28448"/>
                            <a:gd name="f35" fmla="*/ f32 1 117551"/>
                            <a:gd name="f36" fmla="*/ 0 1 f34"/>
                            <a:gd name="f37" fmla="*/ 28448 1 f34"/>
                            <a:gd name="f38" fmla="*/ 0 1 f35"/>
                            <a:gd name="f39" fmla="*/ 117551 1 f35"/>
                            <a:gd name="f40" fmla="*/ f36 f27 1"/>
                            <a:gd name="f41" fmla="*/ f37 f27 1"/>
                            <a:gd name="f42" fmla="*/ f39 f28 1"/>
                            <a:gd name="f43" fmla="*/ f38 f28 1"/>
                          </a:gdLst>
                          <a:ahLst/>
                          <a:cxnLst>
                            <a:cxn ang="3cd4">
                              <a:pos x="hc" y="t"/>
                            </a:cxn>
                            <a:cxn ang="0">
                              <a:pos x="r" y="vc"/>
                            </a:cxn>
                            <a:cxn ang="cd4">
                              <a:pos x="hc" y="b"/>
                            </a:cxn>
                            <a:cxn ang="cd2">
                              <a:pos x="l" y="vc"/>
                            </a:cxn>
                          </a:cxnLst>
                          <a:rect l="f40" t="f43" r="f41" b="f42"/>
                          <a:pathLst>
                            <a:path w="28448" h="117551">
                              <a:moveTo>
                                <a:pt x="f2" y="f2"/>
                              </a:moveTo>
                              <a:lnTo>
                                <a:pt x="f5" y="f2"/>
                              </a:lnTo>
                              <a:cubicBezTo>
                                <a:pt x="f6" y="f2"/>
                                <a:pt x="f3" y="f7"/>
                                <a:pt x="f3" y="f8"/>
                              </a:cubicBezTo>
                              <a:lnTo>
                                <a:pt x="f3" y="f9"/>
                              </a:lnTo>
                              <a:cubicBezTo>
                                <a:pt x="f3" y="f10"/>
                                <a:pt x="f6" y="f4"/>
                                <a:pt x="f5" y="f4"/>
                              </a:cubicBezTo>
                              <a:lnTo>
                                <a:pt x="f2" y="f4"/>
                              </a:lnTo>
                              <a:lnTo>
                                <a:pt x="f2" y="f11"/>
                              </a:lnTo>
                              <a:lnTo>
                                <a:pt x="f5" y="f11"/>
                              </a:lnTo>
                              <a:cubicBezTo>
                                <a:pt x="f12" y="f11"/>
                                <a:pt x="f13" y="f14"/>
                                <a:pt x="f15" y="f16"/>
                              </a:cubicBezTo>
                              <a:lnTo>
                                <a:pt x="f2" y="f17"/>
                              </a:lnTo>
                              <a:lnTo>
                                <a:pt x="f2" y="f18"/>
                              </a:lnTo>
                              <a:lnTo>
                                <a:pt x="f19" y="f20"/>
                              </a:lnTo>
                              <a:lnTo>
                                <a:pt x="f19" y="f21"/>
                              </a:lnTo>
                              <a:lnTo>
                                <a:pt x="f2" y="f22"/>
                              </a:lnTo>
                              <a:lnTo>
                                <a:pt x="f2" y="f23"/>
                              </a:lnTo>
                              <a:lnTo>
                                <a:pt x="f15" y="f24"/>
                              </a:lnTo>
                              <a:cubicBezTo>
                                <a:pt x="f13" y="f25"/>
                                <a:pt x="f12" y="f26"/>
                                <a:pt x="f5" y="f26"/>
                              </a:cubicBezTo>
                              <a:lnTo>
                                <a:pt x="f2" y="f26"/>
                              </a:lnTo>
                              <a:lnTo>
                                <a:pt x="f2" y="f2"/>
                              </a:lnTo>
                              <a:close/>
                            </a:path>
                          </a:pathLst>
                        </a:custGeom>
                        <a:solidFill>
                          <a:srgbClr val="009EE3"/>
                        </a:solidFill>
                        <a:ln cap="flat">
                          <a:noFill/>
                          <a:prstDash val="solid"/>
                        </a:ln>
                      </wps:spPr>
                      <wps:bodyPr lIns="0" tIns="0" rIns="0" bIns="0"/>
                    </wps:wsp>
                    <wps:wsp>
                      <wps:cNvPr id="103" name="Shape 57"/>
                      <wps:cNvSpPr/>
                      <wps:spPr>
                        <a:xfrm>
                          <a:off x="6080" y="1005731"/>
                          <a:ext cx="61301" cy="183218"/>
                        </a:xfrm>
                        <a:custGeom>
                          <a:avLst/>
                          <a:gdLst>
                            <a:gd name="f0" fmla="val w"/>
                            <a:gd name="f1" fmla="val h"/>
                            <a:gd name="f2" fmla="val 0"/>
                            <a:gd name="f3" fmla="val 44560"/>
                            <a:gd name="f4" fmla="val 140242"/>
                            <a:gd name="f5" fmla="val 66048"/>
                            <a:gd name="f6" fmla="val 42912"/>
                            <a:gd name="f7" fmla="val 65557"/>
                            <a:gd name="f8" fmla="val 41478"/>
                            <a:gd name="f9" fmla="val 64968"/>
                            <a:gd name="f10" fmla="val 39897"/>
                            <a:gd name="f11" fmla="val 63980"/>
                            <a:gd name="f12" fmla="val 38278"/>
                            <a:gd name="f13" fmla="val 62050"/>
                            <a:gd name="f14" fmla="val 35039"/>
                            <a:gd name="f15" fmla="val 58189"/>
                            <a:gd name="f16" fmla="val 35611"/>
                            <a:gd name="f17" fmla="val 54392"/>
                            <a:gd name="f18" fmla="val 34608"/>
                            <a:gd name="f19" fmla="val 52474"/>
                            <a:gd name="f20" fmla="val 33605"/>
                            <a:gd name="f21" fmla="val 50557"/>
                            <a:gd name="f22" fmla="val 33744"/>
                            <a:gd name="f23" fmla="val 46988"/>
                            <a:gd name="f24" fmla="val 32563"/>
                            <a:gd name="f25" fmla="val 45807"/>
                            <a:gd name="f26" fmla="val 31382"/>
                            <a:gd name="f27" fmla="val 44626"/>
                            <a:gd name="f28" fmla="val 31458"/>
                            <a:gd name="f29" fmla="val 46200"/>
                            <a:gd name="f30" fmla="val 31750"/>
                            <a:gd name="f31" fmla="val 48029"/>
                            <a:gd name="f32" fmla="val 32042"/>
                            <a:gd name="f33" fmla="val 49858"/>
                            <a:gd name="f34" fmla="val 56907"/>
                            <a:gd name="f35" fmla="val 32957"/>
                            <a:gd name="f36" fmla="val 56335"/>
                            <a:gd name="f37" fmla="val 32169"/>
                            <a:gd name="f38" fmla="val 55776"/>
                            <a:gd name="f39" fmla="val 32512"/>
                            <a:gd name="f40" fmla="val 55332"/>
                            <a:gd name="f41" fmla="val 31928"/>
                            <a:gd name="f42" fmla="val 54100"/>
                            <a:gd name="f43" fmla="val 31357"/>
                            <a:gd name="f44" fmla="val 52868"/>
                            <a:gd name="f45" fmla="val 31039"/>
                            <a:gd name="f46" fmla="val 51839"/>
                            <a:gd name="f47" fmla="val 30036"/>
                            <a:gd name="f48" fmla="val 50823"/>
                            <a:gd name="f49" fmla="val 29020"/>
                            <a:gd name="f50" fmla="val 49807"/>
                            <a:gd name="f51" fmla="val 30569"/>
                            <a:gd name="f52" fmla="val 48804"/>
                            <a:gd name="f53" fmla="val 30480"/>
                            <a:gd name="f54" fmla="val 46454"/>
                            <a:gd name="f55" fmla="val 30404"/>
                            <a:gd name="f56" fmla="val 44118"/>
                            <a:gd name="f57" fmla="val 30150"/>
                            <a:gd name="f58" fmla="val 41921"/>
                            <a:gd name="f59" fmla="val 28258"/>
                            <a:gd name="f60" fmla="val 41120"/>
                            <a:gd name="f61" fmla="val 28804"/>
                            <a:gd name="f62" fmla="val 40600"/>
                            <a:gd name="f63" fmla="val 28893"/>
                            <a:gd name="f64" fmla="val 36218"/>
                            <a:gd name="f65" fmla="val 28982"/>
                            <a:gd name="f66" fmla="val 31849"/>
                            <a:gd name="f67" fmla="val 33071"/>
                            <a:gd name="f68" fmla="val 25931"/>
                            <a:gd name="f69" fmla="val 25195"/>
                            <a:gd name="f70" fmla="val 34417"/>
                            <a:gd name="f71" fmla="val 24445"/>
                            <a:gd name="f72" fmla="val 35306"/>
                            <a:gd name="f73" fmla="val 25652"/>
                            <a:gd name="f74" fmla="val 36652"/>
                            <a:gd name="f75" fmla="val 24915"/>
                            <a:gd name="f76" fmla="val 35928"/>
                            <a:gd name="f77" fmla="val 22845"/>
                            <a:gd name="f78" fmla="val 35852"/>
                            <a:gd name="f79" fmla="val 21054"/>
                            <a:gd name="f80" fmla="val 22174"/>
                            <a:gd name="f81" fmla="val 33018"/>
                            <a:gd name="f82" fmla="val 13513"/>
                            <a:gd name="f83" fmla="val 50569"/>
                            <a:gd name="f84" fmla="val 70127"/>
                            <a:gd name="f85" fmla="val 87012"/>
                            <a:gd name="f86" fmla="val 19968"/>
                            <a:gd name="f87" fmla="val 102417"/>
                            <a:gd name="f88" fmla="val 30539"/>
                            <a:gd name="f89" fmla="val 114006"/>
                            <a:gd name="f90" fmla="val 124702"/>
                            <a:gd name="f91" fmla="val 23071"/>
                            <a:gd name="f92" fmla="val 125740"/>
                            <a:gd name="f93" fmla="val 8823"/>
                            <a:gd name="f94" fmla="val 111491"/>
                            <a:gd name="f95" fmla="val 91819"/>
                            <a:gd name="f96" fmla="val 48429"/>
                            <a:gd name="f97" fmla="val 28754"/>
                            <a:gd name="f98" fmla="val 14503"/>
                            <a:gd name="f99" fmla="*/ f0 1 44560"/>
                            <a:gd name="f100" fmla="*/ f1 1 140242"/>
                            <a:gd name="f101" fmla="val f2"/>
                            <a:gd name="f102" fmla="val f3"/>
                            <a:gd name="f103" fmla="val f4"/>
                            <a:gd name="f104" fmla="+- f103 0 f101"/>
                            <a:gd name="f105" fmla="+- f102 0 f101"/>
                            <a:gd name="f106" fmla="*/ f105 1 44560"/>
                            <a:gd name="f107" fmla="*/ f104 1 140242"/>
                            <a:gd name="f108" fmla="*/ 0 1 f106"/>
                            <a:gd name="f109" fmla="*/ 44560 1 f106"/>
                            <a:gd name="f110" fmla="*/ 0 1 f107"/>
                            <a:gd name="f111" fmla="*/ 140242 1 f107"/>
                            <a:gd name="f112" fmla="*/ f108 f99 1"/>
                            <a:gd name="f113" fmla="*/ f109 f99 1"/>
                            <a:gd name="f114" fmla="*/ f111 f100 1"/>
                            <a:gd name="f115" fmla="*/ f110 f100 1"/>
                          </a:gdLst>
                          <a:ahLst/>
                          <a:cxnLst>
                            <a:cxn ang="3cd4">
                              <a:pos x="hc" y="t"/>
                            </a:cxn>
                            <a:cxn ang="0">
                              <a:pos x="r" y="vc"/>
                            </a:cxn>
                            <a:cxn ang="cd4">
                              <a:pos x="hc" y="b"/>
                            </a:cxn>
                            <a:cxn ang="cd2">
                              <a:pos x="l" y="vc"/>
                            </a:cxn>
                          </a:cxnLst>
                          <a:rect l="f112" t="f115" r="f113" b="f114"/>
                          <a:pathLst>
                            <a:path w="44560" h="140242">
                              <a:moveTo>
                                <a:pt x="f3" y="f2"/>
                              </a:moveTo>
                              <a:lnTo>
                                <a:pt x="f3" y="f5"/>
                              </a:lnTo>
                              <a:lnTo>
                                <a:pt x="f6" y="f7"/>
                              </a:lnTo>
                              <a:cubicBezTo>
                                <a:pt x="f8" y="f9"/>
                                <a:pt x="f10" y="f11"/>
                                <a:pt x="f12" y="f13"/>
                              </a:cubicBezTo>
                              <a:cubicBezTo>
                                <a:pt x="f14" y="f15"/>
                                <a:pt x="f16" y="f17"/>
                                <a:pt x="f18" y="f19"/>
                              </a:cubicBezTo>
                              <a:cubicBezTo>
                                <a:pt x="f20" y="f21"/>
                                <a:pt x="f22" y="f23"/>
                                <a:pt x="f24" y="f25"/>
                              </a:cubicBezTo>
                              <a:cubicBezTo>
                                <a:pt x="f26" y="f27"/>
                                <a:pt x="f28" y="f29"/>
                                <a:pt x="f30" y="f31"/>
                              </a:cubicBezTo>
                              <a:cubicBezTo>
                                <a:pt x="f32" y="f33"/>
                                <a:pt x="f22" y="f34"/>
                                <a:pt x="f35" y="f36"/>
                              </a:cubicBezTo>
                              <a:cubicBezTo>
                                <a:pt x="f37" y="f38"/>
                                <a:pt x="f39" y="f40"/>
                                <a:pt x="f41" y="f42"/>
                              </a:cubicBezTo>
                              <a:cubicBezTo>
                                <a:pt x="f43" y="f44"/>
                                <a:pt x="f45" y="f46"/>
                                <a:pt x="f47" y="f48"/>
                              </a:cubicBezTo>
                              <a:cubicBezTo>
                                <a:pt x="f49" y="f50"/>
                                <a:pt x="f51" y="f52"/>
                                <a:pt x="f53" y="f54"/>
                              </a:cubicBezTo>
                              <a:cubicBezTo>
                                <a:pt x="f55" y="f56"/>
                                <a:pt x="f57" y="f58"/>
                                <a:pt x="f57" y="f58"/>
                              </a:cubicBezTo>
                              <a:cubicBezTo>
                                <a:pt x="f59" y="f60"/>
                                <a:pt x="f61" y="f62"/>
                                <a:pt x="f63" y="f64"/>
                              </a:cubicBezTo>
                              <a:cubicBezTo>
                                <a:pt x="f65" y="f66"/>
                                <a:pt x="f67" y="f68"/>
                                <a:pt x="f22" y="f69"/>
                              </a:cubicBezTo>
                              <a:cubicBezTo>
                                <a:pt x="f70" y="f71"/>
                                <a:pt x="f72" y="f73"/>
                                <a:pt x="f72" y="f73"/>
                              </a:cubicBezTo>
                              <a:cubicBezTo>
                                <a:pt x="f74" y="f75"/>
                                <a:pt x="f76" y="f77"/>
                                <a:pt x="f78" y="f79"/>
                              </a:cubicBezTo>
                              <a:cubicBezTo>
                                <a:pt x="f80" y="f81"/>
                                <a:pt x="f82" y="f83"/>
                                <a:pt x="f82" y="f84"/>
                              </a:cubicBezTo>
                              <a:cubicBezTo>
                                <a:pt x="f82" y="f85"/>
                                <a:pt x="f86" y="f87"/>
                                <a:pt x="f88" y="f89"/>
                              </a:cubicBezTo>
                              <a:lnTo>
                                <a:pt x="f3" y="f90"/>
                              </a:lnTo>
                              <a:lnTo>
                                <a:pt x="f3" y="f4"/>
                              </a:lnTo>
                              <a:lnTo>
                                <a:pt x="f91" y="f92"/>
                              </a:lnTo>
                              <a:cubicBezTo>
                                <a:pt x="f93" y="f94"/>
                                <a:pt x="f2" y="f95"/>
                                <a:pt x="f2" y="f84"/>
                              </a:cubicBezTo>
                              <a:cubicBezTo>
                                <a:pt x="f2" y="f96"/>
                                <a:pt x="f93" y="f97"/>
                                <a:pt x="f91" y="f98"/>
                              </a:cubicBezTo>
                              <a:lnTo>
                                <a:pt x="f3" y="f2"/>
                              </a:lnTo>
                              <a:close/>
                            </a:path>
                          </a:pathLst>
                        </a:custGeom>
                        <a:solidFill>
                          <a:srgbClr val="009EE3"/>
                        </a:solidFill>
                        <a:ln cap="flat">
                          <a:noFill/>
                          <a:prstDash val="solid"/>
                        </a:ln>
                      </wps:spPr>
                      <wps:bodyPr lIns="0" tIns="0" rIns="0" bIns="0"/>
                    </wps:wsp>
                    <wps:wsp>
                      <wps:cNvPr id="104" name="Shape 58"/>
                      <wps:cNvSpPr/>
                      <wps:spPr>
                        <a:xfrm>
                          <a:off x="67062" y="994529"/>
                          <a:ext cx="69357" cy="205621"/>
                        </a:xfrm>
                        <a:custGeom>
                          <a:avLst/>
                          <a:gdLst>
                            <a:gd name="f0" fmla="val w"/>
                            <a:gd name="f1" fmla="val h"/>
                            <a:gd name="f2" fmla="val 0"/>
                            <a:gd name="f3" fmla="val 50414"/>
                            <a:gd name="f4" fmla="val 157391"/>
                            <a:gd name="f5" fmla="val 34366"/>
                            <a:gd name="f6" fmla="val 3248"/>
                            <a:gd name="f7" fmla="val 16748"/>
                            <a:gd name="f8" fmla="val 42278"/>
                            <a:gd name="f9" fmla="val 14008"/>
                            <a:gd name="f10" fmla="val 42380"/>
                            <a:gd name="f11" fmla="val 14097"/>
                            <a:gd name="f12" fmla="val 42519"/>
                            <a:gd name="f13" fmla="val 14186"/>
                            <a:gd name="f14" fmla="val 42621"/>
                            <a:gd name="f15" fmla="val 14275"/>
                            <a:gd name="f16" fmla="val 44640"/>
                            <a:gd name="f17" fmla="val 16142"/>
                            <a:gd name="f18" fmla="val 45123"/>
                            <a:gd name="f19" fmla="val 18059"/>
                            <a:gd name="f20" fmla="val 45199"/>
                            <a:gd name="f21" fmla="val 19012"/>
                            <a:gd name="f22" fmla="val 45276"/>
                            <a:gd name="f23" fmla="val 19977"/>
                            <a:gd name="f24" fmla="val 44348"/>
                            <a:gd name="f25" fmla="val 19901"/>
                            <a:gd name="f26" fmla="val 43840"/>
                            <a:gd name="f27" fmla="val 20244"/>
                            <a:gd name="f28" fmla="val 43332"/>
                            <a:gd name="f29" fmla="val 20574"/>
                            <a:gd name="f30" fmla="val 44374"/>
                            <a:gd name="f31" fmla="val 22352"/>
                            <a:gd name="f32" fmla="val 44717"/>
                            <a:gd name="f33" fmla="val 23774"/>
                            <a:gd name="f34" fmla="val 45060"/>
                            <a:gd name="f35" fmla="val 25197"/>
                            <a:gd name="f36" fmla="val 43243"/>
                            <a:gd name="f37" fmla="val 24536"/>
                            <a:gd name="f38" fmla="val 41110"/>
                            <a:gd name="f39" fmla="val 38964"/>
                            <a:gd name="f40" fmla="val 23012"/>
                            <a:gd name="f41" fmla="val 37363"/>
                            <a:gd name="f42" fmla="val 21247"/>
                            <a:gd name="f43" fmla="val 37021"/>
                            <a:gd name="f44" fmla="val 20168"/>
                            <a:gd name="f45" fmla="val 36665"/>
                            <a:gd name="f46" fmla="val 19088"/>
                            <a:gd name="f47" fmla="val 37541"/>
                            <a:gd name="f48" fmla="val 19558"/>
                            <a:gd name="f49" fmla="val 37630"/>
                            <a:gd name="f50" fmla="val 19152"/>
                            <a:gd name="f51" fmla="val 37732"/>
                            <a:gd name="f52" fmla="val 18745"/>
                            <a:gd name="f53" fmla="val 37033"/>
                            <a:gd name="f54" fmla="val 17996"/>
                            <a:gd name="f55" fmla="val 35573"/>
                            <a:gd name="f56" fmla="val 16688"/>
                            <a:gd name="f57" fmla="val 34112"/>
                            <a:gd name="f58" fmla="val 15380"/>
                            <a:gd name="f59" fmla="val 32855"/>
                            <a:gd name="f60" fmla="val 15011"/>
                            <a:gd name="f61" fmla="val 30696"/>
                            <a:gd name="f62" fmla="val 14224"/>
                            <a:gd name="f63" fmla="val 30213"/>
                            <a:gd name="f64" fmla="val 14059"/>
                            <a:gd name="f65" fmla="val 29845"/>
                            <a:gd name="f66" fmla="val 13881"/>
                            <a:gd name="f67" fmla="val 29502"/>
                            <a:gd name="f68" fmla="val 13716"/>
                            <a:gd name="f69" fmla="val 22708"/>
                            <a:gd name="f70" fmla="val 14211"/>
                            <a:gd name="f71" fmla="val 16192"/>
                            <a:gd name="f72" fmla="val 15761"/>
                            <a:gd name="f73" fmla="val 10122"/>
                            <a:gd name="f74" fmla="val 18212"/>
                            <a:gd name="f75" fmla="val 10719"/>
                            <a:gd name="f76" fmla="val 18809"/>
                            <a:gd name="f77" fmla="val 11303"/>
                            <a:gd name="f78" fmla="val 19406"/>
                            <a:gd name="f79" fmla="val 11950"/>
                            <a:gd name="f80" fmla="val 19837"/>
                            <a:gd name="f81" fmla="val 13767"/>
                            <a:gd name="f82" fmla="val 21057"/>
                            <a:gd name="f83" fmla="val 15964"/>
                            <a:gd name="f84" fmla="val 19355"/>
                            <a:gd name="f85" fmla="val 17780"/>
                            <a:gd name="f86" fmla="val 18885"/>
                            <a:gd name="f87" fmla="val 19596"/>
                            <a:gd name="f88" fmla="val 18402"/>
                            <a:gd name="f89" fmla="val 22161"/>
                            <a:gd name="f90" fmla="val 18491"/>
                            <a:gd name="f91" fmla="val 22670"/>
                            <a:gd name="f92" fmla="val 23177"/>
                            <a:gd name="f93" fmla="val 21184"/>
                            <a:gd name="f94" fmla="val 22136"/>
                            <a:gd name="f95" fmla="val 20879"/>
                            <a:gd name="f96" fmla="val 20383"/>
                            <a:gd name="f97" fmla="val 21844"/>
                            <a:gd name="f98" fmla="val 18631"/>
                            <a:gd name="f99" fmla="val 22809"/>
                            <a:gd name="f100" fmla="val 15456"/>
                            <a:gd name="f101" fmla="val 24625"/>
                            <a:gd name="f102" fmla="val 14122"/>
                            <a:gd name="f103" fmla="val 26340"/>
                            <a:gd name="f104" fmla="val 12789"/>
                            <a:gd name="f105" fmla="val 28067"/>
                            <a:gd name="f106" fmla="val 13411"/>
                            <a:gd name="f107" fmla="val 28765"/>
                            <a:gd name="f108" fmla="val 15100"/>
                            <a:gd name="f109" fmla="val 29324"/>
                            <a:gd name="f110" fmla="val 16802"/>
                            <a:gd name="f111" fmla="val 29896"/>
                            <a:gd name="f112" fmla="val 18135"/>
                            <a:gd name="f113" fmla="val 31356"/>
                            <a:gd name="f114" fmla="val 18847"/>
                            <a:gd name="f115" fmla="val 30404"/>
                            <a:gd name="f116" fmla="val 20701"/>
                            <a:gd name="f117" fmla="val 30823"/>
                            <a:gd name="f118" fmla="val 22555"/>
                            <a:gd name="f119" fmla="val 31242"/>
                            <a:gd name="f120" fmla="val 20612"/>
                            <a:gd name="f121" fmla="val 33160"/>
                            <a:gd name="f122" fmla="val 21323"/>
                            <a:gd name="f123" fmla="val 35636"/>
                            <a:gd name="f124" fmla="val 22034"/>
                            <a:gd name="f125" fmla="val 38113"/>
                            <a:gd name="f126" fmla="val 24104"/>
                            <a:gd name="f127" fmla="val 35408"/>
                            <a:gd name="f128" fmla="val 24371"/>
                            <a:gd name="f129" fmla="val 33782"/>
                            <a:gd name="f130" fmla="val 24638"/>
                            <a:gd name="f131" fmla="val 32156"/>
                            <a:gd name="f132" fmla="val 23432"/>
                            <a:gd name="f133" fmla="val 32080"/>
                            <a:gd name="f134" fmla="val 23888"/>
                            <a:gd name="f135" fmla="val 31445"/>
                            <a:gd name="f136" fmla="val 24346"/>
                            <a:gd name="f137" fmla="val 30798"/>
                            <a:gd name="f138" fmla="val 25794"/>
                            <a:gd name="f139" fmla="val 29909"/>
                            <a:gd name="f140" fmla="val 24892"/>
                            <a:gd name="f141" fmla="val 28346"/>
                            <a:gd name="f142" fmla="val 25946"/>
                            <a:gd name="f143" fmla="val 25374"/>
                            <a:gd name="f144" fmla="val 24676"/>
                            <a:gd name="f145" fmla="val 26873"/>
                            <a:gd name="f146" fmla="val 23406"/>
                            <a:gd name="f147" fmla="val 29692"/>
                            <a:gd name="f148" fmla="val 26479"/>
                            <a:gd name="f149" fmla="val 30391"/>
                            <a:gd name="f150" fmla="val 27280"/>
                            <a:gd name="f151" fmla="val 31090"/>
                            <a:gd name="f152" fmla="val 28080"/>
                            <a:gd name="f153" fmla="val 31661"/>
                            <a:gd name="f154" fmla="val 29439"/>
                            <a:gd name="f155" fmla="val 32550"/>
                            <a:gd name="f156" fmla="val 33452"/>
                            <a:gd name="f157" fmla="val 28092"/>
                            <a:gd name="f158" fmla="val 32766"/>
                            <a:gd name="f159" fmla="val 33922"/>
                            <a:gd name="f160" fmla="val 26911"/>
                            <a:gd name="f161" fmla="val 35077"/>
                            <a:gd name="f162" fmla="val 27483"/>
                            <a:gd name="f163" fmla="val 35001"/>
                            <a:gd name="f164" fmla="val 29299"/>
                            <a:gd name="f165" fmla="val 36779"/>
                            <a:gd name="f166" fmla="val 30340"/>
                            <a:gd name="f167" fmla="val 38545"/>
                            <a:gd name="f168" fmla="val 31382"/>
                            <a:gd name="f169" fmla="val 40106"/>
                            <a:gd name="f170" fmla="val 30899"/>
                            <a:gd name="f171" fmla="val 40653"/>
                            <a:gd name="f172" fmla="val 32385"/>
                            <a:gd name="f173" fmla="val 41211"/>
                            <a:gd name="f174" fmla="val 33871"/>
                            <a:gd name="f175" fmla="val 39307"/>
                            <a:gd name="f176" fmla="val 35979"/>
                            <a:gd name="f177" fmla="val 37185"/>
                            <a:gd name="f178" fmla="val 35598"/>
                            <a:gd name="f179" fmla="val 35065"/>
                            <a:gd name="f180" fmla="val 35204"/>
                            <a:gd name="f181" fmla="val 33668"/>
                            <a:gd name="f182" fmla="val 36525"/>
                            <a:gd name="f183" fmla="val 35903"/>
                            <a:gd name="f184" fmla="val 36627"/>
                            <a:gd name="f185" fmla="val 34137"/>
                            <a:gd name="f186" fmla="val 38011"/>
                            <a:gd name="f187" fmla="val 34531"/>
                            <a:gd name="f188" fmla="val 38646"/>
                            <a:gd name="f189" fmla="val 34912"/>
                            <a:gd name="f190" fmla="val 39268"/>
                            <a:gd name="f191" fmla="val 35941"/>
                            <a:gd name="f192" fmla="val 39726"/>
                            <a:gd name="f193" fmla="val 37516"/>
                            <a:gd name="f194" fmla="val 40068"/>
                            <a:gd name="f195" fmla="val 39091"/>
                            <a:gd name="f196" fmla="val 40411"/>
                            <a:gd name="f197" fmla="val 38976"/>
                            <a:gd name="f198" fmla="val 41720"/>
                            <a:gd name="f199" fmla="val 36678"/>
                            <a:gd name="f200" fmla="val 41935"/>
                            <a:gd name="f201" fmla="val 42151"/>
                            <a:gd name="f202" fmla="val 35712"/>
                            <a:gd name="f203" fmla="val 41338"/>
                            <a:gd name="f204" fmla="val 35458"/>
                            <a:gd name="f205" fmla="val 41491"/>
                            <a:gd name="f206" fmla="val 41631"/>
                            <a:gd name="f207" fmla="val 34887"/>
                            <a:gd name="f208" fmla="val 40932"/>
                            <a:gd name="f209" fmla="val 33858"/>
                            <a:gd name="f210" fmla="val 32829"/>
                            <a:gd name="f211" fmla="val 42037"/>
                            <a:gd name="f212" fmla="val 30861"/>
                            <a:gd name="f213" fmla="val 30975"/>
                            <a:gd name="f214" fmla="val 43866"/>
                            <a:gd name="f215" fmla="val 31077"/>
                            <a:gd name="f216" fmla="val 45110"/>
                            <a:gd name="f217" fmla="val 29401"/>
                            <a:gd name="f218" fmla="val 27546"/>
                            <a:gd name="f219" fmla="val 45428"/>
                            <a:gd name="f220" fmla="val 25679"/>
                            <a:gd name="f221" fmla="val 46228"/>
                            <a:gd name="f222" fmla="val 25717"/>
                            <a:gd name="f223" fmla="val 47523"/>
                            <a:gd name="f224" fmla="val 25845"/>
                            <a:gd name="f225" fmla="val 49441"/>
                            <a:gd name="f226" fmla="val 25959"/>
                            <a:gd name="f227" fmla="val 51346"/>
                            <a:gd name="f228" fmla="val 53264"/>
                            <a:gd name="f229" fmla="val 53772"/>
                            <a:gd name="f230" fmla="val 20790"/>
                            <a:gd name="f231" fmla="val 54267"/>
                            <a:gd name="f232" fmla="val 18821"/>
                            <a:gd name="f233" fmla="val 55563"/>
                            <a:gd name="f234" fmla="val 19609"/>
                            <a:gd name="f235" fmla="val 57810"/>
                            <a:gd name="f236" fmla="val 20422"/>
                            <a:gd name="f237" fmla="val 60046"/>
                            <a:gd name="f238" fmla="val 21971"/>
                            <a:gd name="f239" fmla="val 64122"/>
                            <a:gd name="f240" fmla="val 20320"/>
                            <a:gd name="f241" fmla="val 64821"/>
                            <a:gd name="f242" fmla="val 18669"/>
                            <a:gd name="f243" fmla="val 65507"/>
                            <a:gd name="f244" fmla="val 17919"/>
                            <a:gd name="f245" fmla="val 62548"/>
                            <a:gd name="f246" fmla="val 17958"/>
                            <a:gd name="f247" fmla="val 61379"/>
                            <a:gd name="f248" fmla="val 60198"/>
                            <a:gd name="f249" fmla="val 17247"/>
                            <a:gd name="f250" fmla="val 59131"/>
                            <a:gd name="f251" fmla="val 15862"/>
                            <a:gd name="f252" fmla="val 58572"/>
                            <a:gd name="f253" fmla="val 14491"/>
                            <a:gd name="f254" fmla="val 58014"/>
                            <a:gd name="f255" fmla="val 12636"/>
                            <a:gd name="f256" fmla="val 57340"/>
                            <a:gd name="f257" fmla="val 11989"/>
                            <a:gd name="f258" fmla="val 58547"/>
                            <a:gd name="f259" fmla="val 10033"/>
                            <a:gd name="f260" fmla="val 57480"/>
                            <a:gd name="f261" fmla="val 9982"/>
                            <a:gd name="f262" fmla="val 58077"/>
                            <a:gd name="f263" fmla="val 9931"/>
                            <a:gd name="f264" fmla="val 58674"/>
                            <a:gd name="f265" fmla="val 12281"/>
                            <a:gd name="f266" fmla="val 59626"/>
                            <a:gd name="f267" fmla="val 10503"/>
                            <a:gd name="f268" fmla="val 59512"/>
                            <a:gd name="f269" fmla="val 8712"/>
                            <a:gd name="f270" fmla="val 59398"/>
                            <a:gd name="f271" fmla="val 7214"/>
                            <a:gd name="f272" fmla="val 57595"/>
                            <a:gd name="f273" fmla="val 5639"/>
                            <a:gd name="f274" fmla="val 4064"/>
                            <a:gd name="f275" fmla="val 58026"/>
                            <a:gd name="f276" fmla="val 3505"/>
                            <a:gd name="f277" fmla="val 58496"/>
                            <a:gd name="f278" fmla="val 1753"/>
                            <a:gd name="f279" fmla="val 63398"/>
                            <a:gd name="f280" fmla="val 68288"/>
                            <a:gd name="f281" fmla="val 3454"/>
                            <a:gd name="f282" fmla="val 72034"/>
                            <a:gd name="f283" fmla="val 5524"/>
                            <a:gd name="f284" fmla="val 72746"/>
                            <a:gd name="f285" fmla="val 7594"/>
                            <a:gd name="f286" fmla="val 73457"/>
                            <a:gd name="f287" fmla="val 8153"/>
                            <a:gd name="f288" fmla="val 71260"/>
                            <a:gd name="f289" fmla="val 9246"/>
                            <a:gd name="f290" fmla="val 69545"/>
                            <a:gd name="f291" fmla="val 10338"/>
                            <a:gd name="f292" fmla="val 67843"/>
                            <a:gd name="f293" fmla="val 11862"/>
                            <a:gd name="f294" fmla="val 68885"/>
                            <a:gd name="f295" fmla="val 70663"/>
                            <a:gd name="f296" fmla="val 12700"/>
                            <a:gd name="f297" fmla="val 72441"/>
                            <a:gd name="f298" fmla="val 74143"/>
                            <a:gd name="f299" fmla="val 10490"/>
                            <a:gd name="f300" fmla="val 75121"/>
                            <a:gd name="f301" fmla="val 9042"/>
                            <a:gd name="f302" fmla="val 76086"/>
                            <a:gd name="f303" fmla="val 76403"/>
                            <a:gd name="f304" fmla="val 15481"/>
                            <a:gd name="f305" fmla="val 75476"/>
                            <a:gd name="f306" fmla="val 15913"/>
                            <a:gd name="f307" fmla="val 76695"/>
                            <a:gd name="f308" fmla="val 16396"/>
                            <a:gd name="f309" fmla="val 79019"/>
                            <a:gd name="f310" fmla="val 16878"/>
                            <a:gd name="f311" fmla="val 81343"/>
                            <a:gd name="f312" fmla="val 15354"/>
                            <a:gd name="f313" fmla="val 82690"/>
                            <a:gd name="f314" fmla="val 16611"/>
                            <a:gd name="f315" fmla="val 83528"/>
                            <a:gd name="f316" fmla="val 17056"/>
                            <a:gd name="f317" fmla="val 84163"/>
                            <a:gd name="f318" fmla="val 17500"/>
                            <a:gd name="f319" fmla="val 84785"/>
                            <a:gd name="f320" fmla="val 19037"/>
                            <a:gd name="f321" fmla="val 85407"/>
                            <a:gd name="f322" fmla="val 20028"/>
                            <a:gd name="f323" fmla="val 84925"/>
                            <a:gd name="f324" fmla="val 21006"/>
                            <a:gd name="f325" fmla="val 84430"/>
                            <a:gd name="f326" fmla="val 23622"/>
                            <a:gd name="f327" fmla="val 85662"/>
                            <a:gd name="f328" fmla="val 24359"/>
                            <a:gd name="f329" fmla="val 86436"/>
                            <a:gd name="f330" fmla="val 25083"/>
                            <a:gd name="f331" fmla="val 87211"/>
                            <a:gd name="f332" fmla="val 24778"/>
                            <a:gd name="f333" fmla="val 87782"/>
                            <a:gd name="f334" fmla="val 25108"/>
                            <a:gd name="f335" fmla="val 85306"/>
                            <a:gd name="f336" fmla="val 25438"/>
                            <a:gd name="f337" fmla="val 82829"/>
                            <a:gd name="f338" fmla="val 29566"/>
                            <a:gd name="f339" fmla="val 81509"/>
                            <a:gd name="f340" fmla="val 30302"/>
                            <a:gd name="f341" fmla="val 82029"/>
                            <a:gd name="f342" fmla="val 31039"/>
                            <a:gd name="f343" fmla="val 82550"/>
                            <a:gd name="f344" fmla="val 29972"/>
                            <a:gd name="f345" fmla="val 85192"/>
                            <a:gd name="f346" fmla="val 85636"/>
                            <a:gd name="f347" fmla="val 31979"/>
                            <a:gd name="f348" fmla="val 86093"/>
                            <a:gd name="f349" fmla="val 31826"/>
                            <a:gd name="f350" fmla="val 84366"/>
                            <a:gd name="f351" fmla="val 31585"/>
                            <a:gd name="f352" fmla="val 83198"/>
                            <a:gd name="f353" fmla="val 31343"/>
                            <a:gd name="f354" fmla="val 82042"/>
                            <a:gd name="f355" fmla="val 33681"/>
                            <a:gd name="f356" fmla="val 81521"/>
                            <a:gd name="f357" fmla="val 34989"/>
                            <a:gd name="f358" fmla="val 82626"/>
                            <a:gd name="f359" fmla="val 36309"/>
                            <a:gd name="f360" fmla="val 83731"/>
                            <a:gd name="f361" fmla="val 38189"/>
                            <a:gd name="f362" fmla="val 83261"/>
                            <a:gd name="f363" fmla="val 40538"/>
                            <a:gd name="f364" fmla="val 82944"/>
                            <a:gd name="f365" fmla="val 42888"/>
                            <a:gd name="f366" fmla="val 41681"/>
                            <a:gd name="f367" fmla="val 84734"/>
                            <a:gd name="f368" fmla="val 43980"/>
                            <a:gd name="f369" fmla="val 85255"/>
                            <a:gd name="f370" fmla="val 46279"/>
                            <a:gd name="f371" fmla="val 85788"/>
                            <a:gd name="f372" fmla="val 47079"/>
                            <a:gd name="f373" fmla="val 87554"/>
                            <a:gd name="f374" fmla="val 48654"/>
                            <a:gd name="f375" fmla="val 88786"/>
                            <a:gd name="f376" fmla="val 88864"/>
                            <a:gd name="f377" fmla="val 129097"/>
                            <a:gd name="f378" fmla="val 48971"/>
                            <a:gd name="f379" fmla="val 130518"/>
                            <a:gd name="f380" fmla="val 48285"/>
                            <a:gd name="f381" fmla="val 132499"/>
                            <a:gd name="f382" fmla="val 44602"/>
                            <a:gd name="f383" fmla="val 130797"/>
                            <a:gd name="f384" fmla="val 44183"/>
                            <a:gd name="f385" fmla="val 131737"/>
                            <a:gd name="f386" fmla="val 43752"/>
                            <a:gd name="f387" fmla="val 132677"/>
                            <a:gd name="f388" fmla="val 44945"/>
                            <a:gd name="f389" fmla="val 132486"/>
                            <a:gd name="f390" fmla="val 134188"/>
                            <a:gd name="f391" fmla="val 43421"/>
                            <a:gd name="f392" fmla="val 135890"/>
                            <a:gd name="f393" fmla="val 40894"/>
                            <a:gd name="f394" fmla="val 135077"/>
                            <a:gd name="f395" fmla="val 39878"/>
                            <a:gd name="f396" fmla="val 134963"/>
                            <a:gd name="f397" fmla="val 38862"/>
                            <a:gd name="f398" fmla="val 134849"/>
                            <a:gd name="f399" fmla="val 40208"/>
                            <a:gd name="f400" fmla="val 135738"/>
                            <a:gd name="f401" fmla="val 136652"/>
                            <a:gd name="f402" fmla="val 37084"/>
                            <a:gd name="f403" fmla="val 137554"/>
                            <a:gd name="f404" fmla="val 36728"/>
                            <a:gd name="f405" fmla="val 136309"/>
                            <a:gd name="f406" fmla="val 137630"/>
                            <a:gd name="f407" fmla="val 35242"/>
                            <a:gd name="f408" fmla="val 138951"/>
                            <a:gd name="f409" fmla="val 34569"/>
                            <a:gd name="f410" fmla="val 141427"/>
                            <a:gd name="f411" fmla="val 33642"/>
                            <a:gd name="f412" fmla="val 142392"/>
                            <a:gd name="f413" fmla="val 142888"/>
                            <a:gd name="f414" fmla="val 32639"/>
                            <a:gd name="f415" fmla="val 143383"/>
                            <a:gd name="f416" fmla="val 32195"/>
                            <a:gd name="f417" fmla="val 143815"/>
                            <a:gd name="f418" fmla="val 32918"/>
                            <a:gd name="f419" fmla="val 143853"/>
                            <a:gd name="f420" fmla="val 143878"/>
                            <a:gd name="f421" fmla="val 140630"/>
                            <a:gd name="f422" fmla="val 154143"/>
                            <a:gd name="f423" fmla="val 23517"/>
                            <a:gd name="f424" fmla="val 13175"/>
                            <a:gd name="f425" fmla="val 155184"/>
                            <a:gd name="f426" fmla="val 3763"/>
                            <a:gd name="f427" fmla="val 151197"/>
                            <a:gd name="f428" fmla="val 237"/>
                            <a:gd name="f429" fmla="val 148817"/>
                            <a:gd name="f430" fmla="val 133277"/>
                            <a:gd name="f431" fmla="val 4868"/>
                            <a:gd name="f432" fmla="val 136809"/>
                            <a:gd name="f433" fmla="val 11919"/>
                            <a:gd name="f434" fmla="val 140403"/>
                            <a:gd name="f435" fmla="val 19707"/>
                            <a:gd name="f436" fmla="val 142751"/>
                            <a:gd name="f437" fmla="val 27940"/>
                            <a:gd name="f438" fmla="val 143561"/>
                            <a:gd name="f439" fmla="val 27572"/>
                            <a:gd name="f440" fmla="val 142532"/>
                            <a:gd name="f441" fmla="val 27953"/>
                            <a:gd name="f442" fmla="val 140907"/>
                            <a:gd name="f443" fmla="val 28613"/>
                            <a:gd name="f444" fmla="val 140043"/>
                            <a:gd name="f445" fmla="val 29350"/>
                            <a:gd name="f446" fmla="val 139090"/>
                            <a:gd name="f447" fmla="val 28448"/>
                            <a:gd name="f448" fmla="val 137909"/>
                            <a:gd name="f449" fmla="val 27496"/>
                            <a:gd name="f450" fmla="val 136360"/>
                            <a:gd name="f451" fmla="val 30188"/>
                            <a:gd name="f452" fmla="val 132601"/>
                            <a:gd name="f453" fmla="val 31026"/>
                            <a:gd name="f454" fmla="val 127406"/>
                            <a:gd name="f455" fmla="val 31864"/>
                            <a:gd name="f456" fmla="val 122199"/>
                            <a:gd name="f457" fmla="val 30645"/>
                            <a:gd name="f458" fmla="val 117399"/>
                            <a:gd name="f459" fmla="val 27406"/>
                            <a:gd name="f460" fmla="val 115252"/>
                            <a:gd name="f461" fmla="val 24181"/>
                            <a:gd name="f462" fmla="val 113119"/>
                            <a:gd name="f463" fmla="val 24308"/>
                            <a:gd name="f464" fmla="val 111620"/>
                            <a:gd name="f465" fmla="val 22758"/>
                            <a:gd name="f466" fmla="val 108547"/>
                            <a:gd name="f467" fmla="val 21209"/>
                            <a:gd name="f468" fmla="val 105461"/>
                            <a:gd name="f469" fmla="val 18478"/>
                            <a:gd name="f470" fmla="val 102984"/>
                            <a:gd name="f471" fmla="val 17348"/>
                            <a:gd name="f472" fmla="val 100508"/>
                            <a:gd name="f473" fmla="val 22199"/>
                            <a:gd name="f474" fmla="val 100051"/>
                            <a:gd name="f475" fmla="val 99263"/>
                            <a:gd name="f476" fmla="val 20447"/>
                            <a:gd name="f477" fmla="val 98476"/>
                            <a:gd name="f478" fmla="val 19647"/>
                            <a:gd name="f479" fmla="val 99111"/>
                            <a:gd name="f480" fmla="val 19914"/>
                            <a:gd name="f481" fmla="val 97041"/>
                            <a:gd name="f482" fmla="val 20180"/>
                            <a:gd name="f483" fmla="val 94958"/>
                            <a:gd name="f484" fmla="val 23660"/>
                            <a:gd name="f485" fmla="val 94196"/>
                            <a:gd name="f486" fmla="val 92507"/>
                            <a:gd name="f487" fmla="val 24117"/>
                            <a:gd name="f488" fmla="val 90818"/>
                            <a:gd name="f489" fmla="val 22746"/>
                            <a:gd name="f490" fmla="val 87274"/>
                            <a:gd name="f491" fmla="val 21857"/>
                            <a:gd name="f492" fmla="val 20968"/>
                            <a:gd name="f493" fmla="val 84887"/>
                            <a:gd name="f494" fmla="val 86639"/>
                            <a:gd name="f495" fmla="val 87325"/>
                            <a:gd name="f496" fmla="val 18872"/>
                            <a:gd name="f497" fmla="val 88011"/>
                            <a:gd name="f498" fmla="val 84684"/>
                            <a:gd name="f499" fmla="val 13487"/>
                            <a:gd name="f500" fmla="val 83337"/>
                            <a:gd name="f501" fmla="val 11468"/>
                            <a:gd name="f502" fmla="val 81991"/>
                            <a:gd name="f503" fmla="val 12509"/>
                            <a:gd name="f504" fmla="val 80454"/>
                            <a:gd name="f505" fmla="val 11582"/>
                            <a:gd name="f506" fmla="val 79667"/>
                            <a:gd name="f507" fmla="val 10655"/>
                            <a:gd name="f508" fmla="val 78880"/>
                            <a:gd name="f509" fmla="val 8852"/>
                            <a:gd name="f510" fmla="val 78511"/>
                            <a:gd name="f511" fmla="val 8026"/>
                            <a:gd name="f512" fmla="val 79946"/>
                            <a:gd name="f513" fmla="val 6883"/>
                            <a:gd name="f514" fmla="val 77991"/>
                            <a:gd name="f515" fmla="val 5956"/>
                            <a:gd name="f516" fmla="val 77330"/>
                            <a:gd name="f517" fmla="val 5029"/>
                            <a:gd name="f518" fmla="val 76657"/>
                            <a:gd name="f519" fmla="val 4382"/>
                            <a:gd name="f520" fmla="val 75921"/>
                            <a:gd name="f521" fmla="val 2337"/>
                            <a:gd name="f522" fmla="val 75248"/>
                            <a:gd name="f523" fmla="val 74622"/>
                            <a:gd name="f524" fmla="val 8575"/>
                            <a:gd name="f525" fmla="val 6195"/>
                            <a:gd name="f526" fmla="val 2207"/>
                            <a:gd name="f527" fmla="*/ f0 1 50414"/>
                            <a:gd name="f528" fmla="*/ f1 1 157391"/>
                            <a:gd name="f529" fmla="val f2"/>
                            <a:gd name="f530" fmla="val f3"/>
                            <a:gd name="f531" fmla="val f4"/>
                            <a:gd name="f532" fmla="+- f531 0 f529"/>
                            <a:gd name="f533" fmla="+- f530 0 f529"/>
                            <a:gd name="f534" fmla="*/ f533 1 50414"/>
                            <a:gd name="f535" fmla="*/ f532 1 157391"/>
                            <a:gd name="f536" fmla="*/ 0 1 f534"/>
                            <a:gd name="f537" fmla="*/ 50414 1 f534"/>
                            <a:gd name="f538" fmla="*/ 0 1 f535"/>
                            <a:gd name="f539" fmla="*/ 157391 1 f535"/>
                            <a:gd name="f540" fmla="*/ f536 f527 1"/>
                            <a:gd name="f541" fmla="*/ f537 f527 1"/>
                            <a:gd name="f542" fmla="*/ f539 f528 1"/>
                            <a:gd name="f543" fmla="*/ f538 f528 1"/>
                          </a:gdLst>
                          <a:ahLst/>
                          <a:cxnLst>
                            <a:cxn ang="3cd4">
                              <a:pos x="hc" y="t"/>
                            </a:cxn>
                            <a:cxn ang="0">
                              <a:pos x="r" y="vc"/>
                            </a:cxn>
                            <a:cxn ang="cd4">
                              <a:pos x="hc" y="b"/>
                            </a:cxn>
                            <a:cxn ang="cd2">
                              <a:pos x="l" y="vc"/>
                            </a:cxn>
                          </a:cxnLst>
                          <a:rect l="f540" t="f543" r="f541" b="f542"/>
                          <a:pathLst>
                            <a:path w="50414" h="157391">
                              <a:moveTo>
                                <a:pt x="f5" y="f2"/>
                              </a:moveTo>
                              <a:lnTo>
                                <a:pt x="f3" y="f6"/>
                              </a:lnTo>
                              <a:lnTo>
                                <a:pt x="f3" y="f7"/>
                              </a:lnTo>
                              <a:lnTo>
                                <a:pt x="f8" y="f9"/>
                              </a:lnTo>
                              <a:cubicBezTo>
                                <a:pt x="f10" y="f11"/>
                                <a:pt x="f12" y="f13"/>
                                <a:pt x="f14" y="f15"/>
                              </a:cubicBezTo>
                              <a:cubicBezTo>
                                <a:pt x="f16" y="f17"/>
                                <a:pt x="f18" y="f19"/>
                                <a:pt x="f20" y="f21"/>
                              </a:cubicBezTo>
                              <a:cubicBezTo>
                                <a:pt x="f22" y="f23"/>
                                <a:pt x="f24" y="f25"/>
                                <a:pt x="f26" y="f27"/>
                              </a:cubicBezTo>
                              <a:cubicBezTo>
                                <a:pt x="f28" y="f29"/>
                                <a:pt x="f30" y="f31"/>
                                <a:pt x="f32" y="f33"/>
                              </a:cubicBezTo>
                              <a:cubicBezTo>
                                <a:pt x="f34" y="f35"/>
                                <a:pt x="f36" y="f37"/>
                                <a:pt x="f38" y="f33"/>
                              </a:cubicBezTo>
                              <a:cubicBezTo>
                                <a:pt x="f39" y="f40"/>
                                <a:pt x="f41" y="f42"/>
                                <a:pt x="f43" y="f44"/>
                              </a:cubicBezTo>
                              <a:cubicBezTo>
                                <a:pt x="f45" y="f46"/>
                                <a:pt x="f47" y="f48"/>
                                <a:pt x="f49" y="f50"/>
                              </a:cubicBezTo>
                              <a:cubicBezTo>
                                <a:pt x="f51" y="f52"/>
                                <a:pt x="f53" y="f54"/>
                                <a:pt x="f55" y="f56"/>
                              </a:cubicBezTo>
                              <a:cubicBezTo>
                                <a:pt x="f57" y="f58"/>
                                <a:pt x="f59" y="f60"/>
                                <a:pt x="f61" y="f62"/>
                              </a:cubicBezTo>
                              <a:cubicBezTo>
                                <a:pt x="f63" y="f64"/>
                                <a:pt x="f65" y="f66"/>
                                <a:pt x="f67" y="f68"/>
                              </a:cubicBezTo>
                              <a:cubicBezTo>
                                <a:pt x="f69" y="f70"/>
                                <a:pt x="f71" y="f72"/>
                                <a:pt x="f73" y="f74"/>
                              </a:cubicBezTo>
                              <a:cubicBezTo>
                                <a:pt x="f75" y="f76"/>
                                <a:pt x="f77" y="f78"/>
                                <a:pt x="f79" y="f80"/>
                              </a:cubicBezTo>
                              <a:cubicBezTo>
                                <a:pt x="f81" y="f82"/>
                                <a:pt x="f83" y="f84"/>
                                <a:pt x="f85" y="f86"/>
                              </a:cubicBezTo>
                              <a:cubicBezTo>
                                <a:pt x="f87" y="f88"/>
                                <a:pt x="f89" y="f90"/>
                                <a:pt x="f91" y="f80"/>
                              </a:cubicBezTo>
                              <a:cubicBezTo>
                                <a:pt x="f92" y="f93"/>
                                <a:pt x="f94" y="f95"/>
                                <a:pt x="f96" y="f97"/>
                              </a:cubicBezTo>
                              <a:cubicBezTo>
                                <a:pt x="f98" y="f99"/>
                                <a:pt x="f100" y="f101"/>
                                <a:pt x="f102" y="f103"/>
                              </a:cubicBezTo>
                              <a:cubicBezTo>
                                <a:pt x="f104" y="f105"/>
                                <a:pt x="f106" y="f107"/>
                                <a:pt x="f108" y="f109"/>
                              </a:cubicBezTo>
                              <a:cubicBezTo>
                                <a:pt x="f110" y="f111"/>
                                <a:pt x="f112" y="f113"/>
                                <a:pt x="f112" y="f113"/>
                              </a:cubicBezTo>
                              <a:cubicBezTo>
                                <a:pt x="f112" y="f113"/>
                                <a:pt x="f114" y="f115"/>
                                <a:pt x="f116" y="f117"/>
                              </a:cubicBezTo>
                              <a:cubicBezTo>
                                <a:pt x="f118" y="f119"/>
                                <a:pt x="f120" y="f121"/>
                                <a:pt x="f122" y="f123"/>
                              </a:cubicBezTo>
                              <a:cubicBezTo>
                                <a:pt x="f124" y="f125"/>
                                <a:pt x="f126" y="f127"/>
                                <a:pt x="f128" y="f129"/>
                              </a:cubicBezTo>
                              <a:cubicBezTo>
                                <a:pt x="f130" y="f131"/>
                                <a:pt x="f132" y="f133"/>
                                <a:pt x="f134" y="f135"/>
                              </a:cubicBezTo>
                              <a:cubicBezTo>
                                <a:pt x="f136" y="f137"/>
                                <a:pt x="f138" y="f139"/>
                                <a:pt x="f138" y="f139"/>
                              </a:cubicBezTo>
                              <a:cubicBezTo>
                                <a:pt x="f140" y="f141"/>
                                <a:pt x="f134" y="f142"/>
                                <a:pt x="f143" y="f144"/>
                              </a:cubicBezTo>
                              <a:cubicBezTo>
                                <a:pt x="f145" y="f146"/>
                                <a:pt x="f147" y="f148"/>
                                <a:pt x="f149" y="f150"/>
                              </a:cubicBezTo>
                              <a:cubicBezTo>
                                <a:pt x="f151" y="f152"/>
                                <a:pt x="f153" y="f154"/>
                                <a:pt x="f155" y="f107"/>
                              </a:cubicBezTo>
                              <a:cubicBezTo>
                                <a:pt x="f156" y="f157"/>
                                <a:pt x="f158" y="f103"/>
                                <a:pt x="f159" y="f160"/>
                              </a:cubicBezTo>
                              <a:cubicBezTo>
                                <a:pt x="f161" y="f162"/>
                                <a:pt x="f163" y="f164"/>
                                <a:pt x="f165" y="f166"/>
                              </a:cubicBezTo>
                              <a:cubicBezTo>
                                <a:pt x="f167" y="f168"/>
                                <a:pt x="f169" y="f170"/>
                                <a:pt x="f171" y="f172"/>
                              </a:cubicBezTo>
                              <a:cubicBezTo>
                                <a:pt x="f173" y="f174"/>
                                <a:pt x="f175" y="f176"/>
                                <a:pt x="f177" y="f178"/>
                              </a:cubicBezTo>
                              <a:cubicBezTo>
                                <a:pt x="f179" y="f180"/>
                                <a:pt x="f181" y="f182"/>
                                <a:pt x="f181" y="f182"/>
                              </a:cubicBezTo>
                              <a:cubicBezTo>
                                <a:pt x="f183" y="f184"/>
                                <a:pt x="f185" y="f186"/>
                                <a:pt x="f187" y="f188"/>
                              </a:cubicBezTo>
                              <a:cubicBezTo>
                                <a:pt x="f189" y="f190"/>
                                <a:pt x="f191" y="f192"/>
                                <a:pt x="f193" y="f194"/>
                              </a:cubicBezTo>
                              <a:cubicBezTo>
                                <a:pt x="f195" y="f196"/>
                                <a:pt x="f197" y="f198"/>
                                <a:pt x="f199" y="f200"/>
                              </a:cubicBezTo>
                              <a:cubicBezTo>
                                <a:pt x="f5" y="f201"/>
                                <a:pt x="f202" y="f203"/>
                                <a:pt x="f204" y="f205"/>
                              </a:cubicBezTo>
                              <a:cubicBezTo>
                                <a:pt x="f180" y="f206"/>
                                <a:pt x="f207" y="f208"/>
                                <a:pt x="f209" y="f205"/>
                              </a:cubicBezTo>
                              <a:cubicBezTo>
                                <a:pt x="f210" y="f211"/>
                                <a:pt x="f212" y="f14"/>
                                <a:pt x="f213" y="f214"/>
                              </a:cubicBezTo>
                              <a:cubicBezTo>
                                <a:pt x="f215" y="f216"/>
                                <a:pt x="f217" y="f16"/>
                                <a:pt x="f218" y="f219"/>
                              </a:cubicBezTo>
                              <a:cubicBezTo>
                                <a:pt x="f220" y="f221"/>
                                <a:pt x="f222" y="f223"/>
                                <a:pt x="f224" y="f225"/>
                              </a:cubicBezTo>
                              <a:cubicBezTo>
                                <a:pt x="f226" y="f227"/>
                                <a:pt x="f37" y="f228"/>
                                <a:pt x="f91" y="f229"/>
                              </a:cubicBezTo>
                              <a:cubicBezTo>
                                <a:pt x="f230" y="f231"/>
                                <a:pt x="f232" y="f233"/>
                                <a:pt x="f234" y="f235"/>
                              </a:cubicBezTo>
                              <a:cubicBezTo>
                                <a:pt x="f236" y="f237"/>
                                <a:pt x="f238" y="f239"/>
                                <a:pt x="f240" y="f241"/>
                              </a:cubicBezTo>
                              <a:cubicBezTo>
                                <a:pt x="f242" y="f243"/>
                                <a:pt x="f244" y="f245"/>
                                <a:pt x="f246" y="f247"/>
                              </a:cubicBezTo>
                              <a:cubicBezTo>
                                <a:pt x="f54" y="f248"/>
                                <a:pt x="f249" y="f250"/>
                                <a:pt x="f251" y="f252"/>
                              </a:cubicBezTo>
                              <a:cubicBezTo>
                                <a:pt x="f253" y="f254"/>
                                <a:pt x="f255" y="f256"/>
                                <a:pt x="f255" y="f256"/>
                              </a:cubicBezTo>
                              <a:cubicBezTo>
                                <a:pt x="f257" y="f258"/>
                                <a:pt x="f259" y="f260"/>
                                <a:pt x="f261" y="f262"/>
                              </a:cubicBezTo>
                              <a:cubicBezTo>
                                <a:pt x="f263" y="f264"/>
                                <a:pt x="f265" y="f266"/>
                                <a:pt x="f267" y="f268"/>
                              </a:cubicBezTo>
                              <a:cubicBezTo>
                                <a:pt x="f269" y="f270"/>
                                <a:pt x="f271" y="f272"/>
                                <a:pt x="f273" y="f235"/>
                              </a:cubicBezTo>
                              <a:cubicBezTo>
                                <a:pt x="f274" y="f275"/>
                                <a:pt x="f276" y="f277"/>
                                <a:pt x="f278" y="f279"/>
                              </a:cubicBezTo>
                              <a:cubicBezTo>
                                <a:pt x="f2" y="f280"/>
                                <a:pt x="f281" y="f282"/>
                                <a:pt x="f283" y="f284"/>
                              </a:cubicBezTo>
                              <a:cubicBezTo>
                                <a:pt x="f285" y="f286"/>
                                <a:pt x="f287" y="f288"/>
                                <a:pt x="f289" y="f290"/>
                              </a:cubicBezTo>
                              <a:cubicBezTo>
                                <a:pt x="f291" y="f292"/>
                                <a:pt x="f293" y="f294"/>
                                <a:pt x="f265" y="f295"/>
                              </a:cubicBezTo>
                              <a:cubicBezTo>
                                <a:pt x="f296" y="f297"/>
                                <a:pt x="f79" y="f298"/>
                                <a:pt x="f299" y="f300"/>
                              </a:cubicBezTo>
                              <a:cubicBezTo>
                                <a:pt x="f301" y="f302"/>
                                <a:pt x="f75" y="f303"/>
                                <a:pt x="f75" y="f303"/>
                              </a:cubicBezTo>
                              <a:cubicBezTo>
                                <a:pt x="f304" y="f305"/>
                                <a:pt x="f306" y="f307"/>
                                <a:pt x="f308" y="f309"/>
                              </a:cubicBezTo>
                              <a:cubicBezTo>
                                <a:pt x="f310" y="f311"/>
                                <a:pt x="f312" y="f313"/>
                                <a:pt x="f312" y="f313"/>
                              </a:cubicBezTo>
                              <a:cubicBezTo>
                                <a:pt x="f312" y="f313"/>
                                <a:pt x="f314" y="f315"/>
                                <a:pt x="f316" y="f317"/>
                              </a:cubicBezTo>
                              <a:cubicBezTo>
                                <a:pt x="f318" y="f319"/>
                                <a:pt x="f320" y="f321"/>
                                <a:pt x="f322" y="f323"/>
                              </a:cubicBezTo>
                              <a:cubicBezTo>
                                <a:pt x="f324" y="f325"/>
                                <a:pt x="f326" y="f327"/>
                                <a:pt x="f328" y="f329"/>
                              </a:cubicBezTo>
                              <a:cubicBezTo>
                                <a:pt x="f330" y="f331"/>
                                <a:pt x="f332" y="f333"/>
                                <a:pt x="f334" y="f335"/>
                              </a:cubicBezTo>
                              <a:cubicBezTo>
                                <a:pt x="f336" y="f337"/>
                                <a:pt x="f338" y="f339"/>
                                <a:pt x="f340" y="f341"/>
                              </a:cubicBezTo>
                              <a:cubicBezTo>
                                <a:pt x="f342" y="f343"/>
                                <a:pt x="f344" y="f345"/>
                                <a:pt x="f213" y="f346"/>
                              </a:cubicBezTo>
                              <a:cubicBezTo>
                                <a:pt x="f347" y="f348"/>
                                <a:pt x="f349" y="f350"/>
                                <a:pt x="f351" y="f352"/>
                              </a:cubicBezTo>
                              <a:cubicBezTo>
                                <a:pt x="f353" y="f354"/>
                                <a:pt x="f355" y="f356"/>
                                <a:pt x="f357" y="f358"/>
                              </a:cubicBezTo>
                              <a:cubicBezTo>
                                <a:pt x="f359" y="f360"/>
                                <a:pt x="f361" y="f362"/>
                                <a:pt x="f363" y="f364"/>
                              </a:cubicBezTo>
                              <a:cubicBezTo>
                                <a:pt x="f365" y="f358"/>
                                <a:pt x="f366" y="f367"/>
                                <a:pt x="f368" y="f369"/>
                              </a:cubicBezTo>
                              <a:cubicBezTo>
                                <a:pt x="f370" y="f371"/>
                                <a:pt x="f372" y="f373"/>
                                <a:pt x="f374" y="f375"/>
                              </a:cubicBezTo>
                              <a:lnTo>
                                <a:pt x="f3" y="f376"/>
                              </a:lnTo>
                              <a:lnTo>
                                <a:pt x="f3" y="f377"/>
                              </a:lnTo>
                              <a:lnTo>
                                <a:pt x="f378" y="f379"/>
                              </a:lnTo>
                              <a:cubicBezTo>
                                <a:pt x="f380" y="f381"/>
                                <a:pt x="f382" y="f383"/>
                                <a:pt x="f384" y="f385"/>
                              </a:cubicBezTo>
                              <a:cubicBezTo>
                                <a:pt x="f386" y="f387"/>
                                <a:pt x="f388" y="f389"/>
                                <a:pt x="f384" y="f390"/>
                              </a:cubicBezTo>
                              <a:cubicBezTo>
                                <a:pt x="f391" y="f392"/>
                                <a:pt x="f393" y="f394"/>
                                <a:pt x="f395" y="f396"/>
                              </a:cubicBezTo>
                              <a:cubicBezTo>
                                <a:pt x="f397" y="f398"/>
                                <a:pt x="f399" y="f400"/>
                                <a:pt x="f188" y="f401"/>
                              </a:cubicBezTo>
                              <a:cubicBezTo>
                                <a:pt x="f402" y="f403"/>
                                <a:pt x="f404" y="f405"/>
                                <a:pt x="f176" y="f406"/>
                              </a:cubicBezTo>
                              <a:cubicBezTo>
                                <a:pt x="f407" y="f408"/>
                                <a:pt x="f409" y="f410"/>
                                <a:pt x="f411" y="f412"/>
                              </a:cubicBezTo>
                              <a:cubicBezTo>
                                <a:pt x="f121" y="f413"/>
                                <a:pt x="f414" y="f415"/>
                                <a:pt x="f416" y="f417"/>
                              </a:cubicBezTo>
                              <a:cubicBezTo>
                                <a:pt x="f418" y="f419"/>
                                <a:pt x="f411" y="f420"/>
                                <a:pt x="f5" y="f420"/>
                              </a:cubicBezTo>
                              <a:lnTo>
                                <a:pt x="f3" y="f421"/>
                              </a:lnTo>
                              <a:lnTo>
                                <a:pt x="f3" y="f422"/>
                              </a:lnTo>
                              <a:lnTo>
                                <a:pt x="f5" y="f4"/>
                              </a:lnTo>
                              <a:cubicBezTo>
                                <a:pt x="f423" y="f4"/>
                                <a:pt x="f424" y="f425"/>
                                <a:pt x="f426" y="f427"/>
                              </a:cubicBezTo>
                              <a:lnTo>
                                <a:pt x="f428" y="f429"/>
                              </a:lnTo>
                              <a:lnTo>
                                <a:pt x="f428" y="f430"/>
                              </a:lnTo>
                              <a:lnTo>
                                <a:pt x="f431" y="f432"/>
                              </a:lnTo>
                              <a:cubicBezTo>
                                <a:pt x="f433" y="f434"/>
                                <a:pt x="f435" y="f436"/>
                                <a:pt x="f437" y="f438"/>
                              </a:cubicBezTo>
                              <a:cubicBezTo>
                                <a:pt x="f439" y="f440"/>
                                <a:pt x="f441" y="f442"/>
                                <a:pt x="f443" y="f444"/>
                              </a:cubicBezTo>
                              <a:cubicBezTo>
                                <a:pt x="f445" y="f446"/>
                                <a:pt x="f447" y="f448"/>
                                <a:pt x="f447" y="f448"/>
                              </a:cubicBezTo>
                              <a:cubicBezTo>
                                <a:pt x="f449" y="f450"/>
                                <a:pt x="f451" y="f452"/>
                                <a:pt x="f453" y="f454"/>
                              </a:cubicBezTo>
                              <a:cubicBezTo>
                                <a:pt x="f455" y="f456"/>
                                <a:pt x="f457" y="f458"/>
                                <a:pt x="f459" y="f460"/>
                              </a:cubicBezTo>
                              <a:cubicBezTo>
                                <a:pt x="f461" y="f462"/>
                                <a:pt x="f463" y="f464"/>
                                <a:pt x="f465" y="f466"/>
                              </a:cubicBezTo>
                              <a:cubicBezTo>
                                <a:pt x="f467" y="f468"/>
                                <a:pt x="f234" y="f468"/>
                                <a:pt x="f469" y="f470"/>
                              </a:cubicBezTo>
                              <a:cubicBezTo>
                                <a:pt x="f471" y="f472"/>
                                <a:pt x="f473" y="f474"/>
                                <a:pt x="f122" y="f475"/>
                              </a:cubicBezTo>
                              <a:cubicBezTo>
                                <a:pt x="f476" y="f477"/>
                                <a:pt x="f478" y="f479"/>
                                <a:pt x="f480" y="f481"/>
                              </a:cubicBezTo>
                              <a:cubicBezTo>
                                <a:pt x="f482" y="f483"/>
                                <a:pt x="f484" y="f485"/>
                                <a:pt x="f134" y="f486"/>
                              </a:cubicBezTo>
                              <a:cubicBezTo>
                                <a:pt x="f487" y="f488"/>
                                <a:pt x="f489" y="f490"/>
                                <a:pt x="f491" y="f348"/>
                              </a:cubicBezTo>
                              <a:cubicBezTo>
                                <a:pt x="f492" y="f493"/>
                                <a:pt x="f27" y="f494"/>
                                <a:pt x="f48" y="f495"/>
                              </a:cubicBezTo>
                              <a:cubicBezTo>
                                <a:pt x="f496" y="f497"/>
                                <a:pt x="f304" y="f498"/>
                                <a:pt x="f499" y="f500"/>
                              </a:cubicBezTo>
                              <a:cubicBezTo>
                                <a:pt x="f501" y="f502"/>
                                <a:pt x="f503" y="f504"/>
                                <a:pt x="f505" y="f506"/>
                              </a:cubicBezTo>
                              <a:cubicBezTo>
                                <a:pt x="f507" y="f508"/>
                                <a:pt x="f509" y="f510"/>
                                <a:pt x="f509" y="f510"/>
                              </a:cubicBezTo>
                              <a:cubicBezTo>
                                <a:pt x="f511" y="f512"/>
                                <a:pt x="f513" y="f514"/>
                                <a:pt x="f515" y="f516"/>
                              </a:cubicBezTo>
                              <a:cubicBezTo>
                                <a:pt x="f517" y="f518"/>
                                <a:pt x="f519" y="f520"/>
                                <a:pt x="f521" y="f522"/>
                              </a:cubicBezTo>
                              <a:lnTo>
                                <a:pt x="f428" y="f523"/>
                              </a:lnTo>
                              <a:lnTo>
                                <a:pt x="f428" y="f524"/>
                              </a:lnTo>
                              <a:lnTo>
                                <a:pt x="f426" y="f525"/>
                              </a:lnTo>
                              <a:cubicBezTo>
                                <a:pt x="f424" y="f526"/>
                                <a:pt x="f423" y="f2"/>
                                <a:pt x="f5" y="f2"/>
                              </a:cubicBezTo>
                              <a:close/>
                            </a:path>
                          </a:pathLst>
                        </a:custGeom>
                        <a:solidFill>
                          <a:srgbClr val="009EE3"/>
                        </a:solidFill>
                        <a:ln cap="flat">
                          <a:noFill/>
                          <a:prstDash val="solid"/>
                        </a:ln>
                      </wps:spPr>
                      <wps:bodyPr lIns="0" tIns="0" rIns="0" bIns="0"/>
                    </wps:wsp>
                    <wps:wsp>
                      <wps:cNvPr id="105" name="Shape 59"/>
                      <wps:cNvSpPr/>
                      <wps:spPr>
                        <a:xfrm>
                          <a:off x="136419" y="1110036"/>
                          <a:ext cx="30897" cy="53154"/>
                        </a:xfrm>
                        <a:custGeom>
                          <a:avLst/>
                          <a:gdLst>
                            <a:gd name="f0" fmla="val w"/>
                            <a:gd name="f1" fmla="val h"/>
                            <a:gd name="f2" fmla="val 0"/>
                            <a:gd name="f3" fmla="val 22459"/>
                            <a:gd name="f4" fmla="val 40686"/>
                            <a:gd name="f5" fmla="val 452"/>
                            <a:gd name="f6" fmla="val 1001"/>
                            <a:gd name="f7" fmla="val 497"/>
                            <a:gd name="f8" fmla="val 2037"/>
                            <a:gd name="f9" fmla="val 248"/>
                            <a:gd name="f10" fmla="val 3180"/>
                            <a:gd name="f11" fmla="val 4399"/>
                            <a:gd name="f12" fmla="val 629"/>
                            <a:gd name="f13" fmla="val 6825"/>
                            <a:gd name="f14" fmla="val 1899"/>
                            <a:gd name="f15" fmla="val 7257"/>
                            <a:gd name="f16" fmla="val 3194"/>
                            <a:gd name="f17" fmla="val 6470"/>
                            <a:gd name="f18" fmla="val 5264"/>
                            <a:gd name="f19" fmla="val 5682"/>
                            <a:gd name="f20" fmla="val 7347"/>
                            <a:gd name="f21" fmla="val 4323"/>
                            <a:gd name="f22" fmla="val 7918"/>
                            <a:gd name="f23" fmla="val 5784"/>
                            <a:gd name="f24" fmla="val 9506"/>
                            <a:gd name="f25" fmla="val 11081"/>
                            <a:gd name="f26" fmla="val 7486"/>
                            <a:gd name="f27" fmla="val 7245"/>
                            <a:gd name="f28" fmla="val 9619"/>
                            <a:gd name="f29" fmla="val 6941"/>
                            <a:gd name="f30" fmla="val 11753"/>
                            <a:gd name="f31" fmla="val 6636"/>
                            <a:gd name="f32" fmla="val 12210"/>
                            <a:gd name="f33" fmla="val 9163"/>
                            <a:gd name="f34" fmla="val 12985"/>
                            <a:gd name="f35" fmla="val 8642"/>
                            <a:gd name="f36" fmla="val 13759"/>
                            <a:gd name="f37" fmla="val 8109"/>
                            <a:gd name="f38" fmla="val 16464"/>
                            <a:gd name="f39" fmla="val 8033"/>
                            <a:gd name="f40" fmla="val 18014"/>
                            <a:gd name="f41" fmla="val 8261"/>
                            <a:gd name="f42" fmla="val 19563"/>
                            <a:gd name="f43" fmla="val 8490"/>
                            <a:gd name="f44" fmla="val 11525"/>
                            <a:gd name="f45" fmla="val 22040"/>
                            <a:gd name="f46" fmla="val 13811"/>
                            <a:gd name="f47" fmla="val 21608"/>
                            <a:gd name="f48" fmla="val 16097"/>
                            <a:gd name="f49" fmla="val 17722"/>
                            <a:gd name="f50" fmla="val 20733"/>
                            <a:gd name="f51" fmla="val 16363"/>
                            <a:gd name="f52" fmla="val 24657"/>
                            <a:gd name="f53" fmla="val 14991"/>
                            <a:gd name="f54" fmla="val 28581"/>
                            <a:gd name="f55" fmla="val 12083"/>
                            <a:gd name="f56" fmla="val 30613"/>
                            <a:gd name="f57" fmla="val 9035"/>
                            <a:gd name="f58" fmla="val 31998"/>
                            <a:gd name="f59" fmla="val 6000"/>
                            <a:gd name="f60" fmla="val 33382"/>
                            <a:gd name="f61" fmla="val 7562"/>
                            <a:gd name="f62" fmla="val 32912"/>
                            <a:gd name="f63" fmla="val 5225"/>
                            <a:gd name="f64" fmla="val 35541"/>
                            <a:gd name="f65" fmla="*/ f0 1 22459"/>
                            <a:gd name="f66" fmla="*/ f1 1 40686"/>
                            <a:gd name="f67" fmla="val f2"/>
                            <a:gd name="f68" fmla="val f3"/>
                            <a:gd name="f69" fmla="val f4"/>
                            <a:gd name="f70" fmla="+- f69 0 f67"/>
                            <a:gd name="f71" fmla="+- f68 0 f67"/>
                            <a:gd name="f72" fmla="*/ f71 1 22459"/>
                            <a:gd name="f73" fmla="*/ f70 1 40686"/>
                            <a:gd name="f74" fmla="*/ 0 1 f72"/>
                            <a:gd name="f75" fmla="*/ 22459 1 f72"/>
                            <a:gd name="f76" fmla="*/ 0 1 f73"/>
                            <a:gd name="f77" fmla="*/ 40686 1 f73"/>
                            <a:gd name="f78" fmla="*/ f74 f65 1"/>
                            <a:gd name="f79" fmla="*/ f75 f65 1"/>
                            <a:gd name="f80" fmla="*/ f77 f66 1"/>
                            <a:gd name="f81" fmla="*/ f76 f66 1"/>
                          </a:gdLst>
                          <a:ahLst/>
                          <a:cxnLst>
                            <a:cxn ang="3cd4">
                              <a:pos x="hc" y="t"/>
                            </a:cxn>
                            <a:cxn ang="0">
                              <a:pos x="r" y="vc"/>
                            </a:cxn>
                            <a:cxn ang="cd4">
                              <a:pos x="hc" y="b"/>
                            </a:cxn>
                            <a:cxn ang="cd2">
                              <a:pos x="l" y="vc"/>
                            </a:cxn>
                          </a:cxnLst>
                          <a:rect l="f78" t="f81" r="f79" b="f80"/>
                          <a:pathLst>
                            <a:path w="22459" h="40686">
                              <a:moveTo>
                                <a:pt x="f2" y="f5"/>
                              </a:moveTo>
                              <a:lnTo>
                                <a:pt x="f6" y="f7"/>
                              </a:lnTo>
                              <a:cubicBezTo>
                                <a:pt x="f8" y="f9"/>
                                <a:pt x="f10" y="f2"/>
                                <a:pt x="f11" y="f12"/>
                              </a:cubicBezTo>
                              <a:cubicBezTo>
                                <a:pt x="f13" y="f14"/>
                                <a:pt x="f15" y="f16"/>
                                <a:pt x="f17" y="f18"/>
                              </a:cubicBezTo>
                              <a:cubicBezTo>
                                <a:pt x="f19" y="f20"/>
                                <a:pt x="f21" y="f22"/>
                                <a:pt x="f23" y="f24"/>
                              </a:cubicBezTo>
                              <a:cubicBezTo>
                                <a:pt x="f15" y="f25"/>
                                <a:pt x="f26" y="f27"/>
                                <a:pt x="f28" y="f29"/>
                              </a:cubicBezTo>
                              <a:cubicBezTo>
                                <a:pt x="f30" y="f31"/>
                                <a:pt x="f32" y="f33"/>
                                <a:pt x="f34" y="f35"/>
                              </a:cubicBezTo>
                              <a:cubicBezTo>
                                <a:pt x="f36" y="f37"/>
                                <a:pt x="f38" y="f39"/>
                                <a:pt x="f40" y="f41"/>
                              </a:cubicBezTo>
                              <a:cubicBezTo>
                                <a:pt x="f42" y="f43"/>
                                <a:pt x="f3" y="f44"/>
                                <a:pt x="f45" y="f46"/>
                              </a:cubicBezTo>
                              <a:cubicBezTo>
                                <a:pt x="f47" y="f48"/>
                                <a:pt x="f49" y="f50"/>
                                <a:pt x="f51" y="f52"/>
                              </a:cubicBezTo>
                              <a:cubicBezTo>
                                <a:pt x="f53" y="f54"/>
                                <a:pt x="f55" y="f56"/>
                                <a:pt x="f57" y="f58"/>
                              </a:cubicBezTo>
                              <a:cubicBezTo>
                                <a:pt x="f59" y="f60"/>
                                <a:pt x="f61" y="f62"/>
                                <a:pt x="f63" y="f64"/>
                              </a:cubicBezTo>
                              <a:lnTo>
                                <a:pt x="f2" y="f4"/>
                              </a:lnTo>
                              <a:lnTo>
                                <a:pt x="f2" y="f5"/>
                              </a:lnTo>
                              <a:close/>
                            </a:path>
                          </a:pathLst>
                        </a:custGeom>
                        <a:solidFill>
                          <a:srgbClr val="009EE3"/>
                        </a:solidFill>
                        <a:ln cap="flat">
                          <a:noFill/>
                          <a:prstDash val="solid"/>
                        </a:ln>
                      </wps:spPr>
                      <wps:bodyPr lIns="0" tIns="0" rIns="0" bIns="0"/>
                    </wps:wsp>
                    <wps:wsp>
                      <wps:cNvPr id="106" name="Shape 60"/>
                      <wps:cNvSpPr/>
                      <wps:spPr>
                        <a:xfrm>
                          <a:off x="136419" y="998772"/>
                          <a:ext cx="86191" cy="197135"/>
                        </a:xfrm>
                        <a:custGeom>
                          <a:avLst/>
                          <a:gdLst>
                            <a:gd name="f0" fmla="val w"/>
                            <a:gd name="f1" fmla="val h"/>
                            <a:gd name="f2" fmla="val 0"/>
                            <a:gd name="f3" fmla="val 62654"/>
                            <a:gd name="f4" fmla="val 150895"/>
                            <a:gd name="f5" fmla="val 14557"/>
                            <a:gd name="f6" fmla="val 2946"/>
                            <a:gd name="f7" fmla="val 42795"/>
                            <a:gd name="f8" fmla="val 14910"/>
                            <a:gd name="f9" fmla="val 42907"/>
                            <a:gd name="f10" fmla="val 75454"/>
                            <a:gd name="f11" fmla="val 107991"/>
                            <a:gd name="f12" fmla="val 135985"/>
                            <a:gd name="f13" fmla="val 147949"/>
                            <a:gd name="f14" fmla="val 137382"/>
                            <a:gd name="f15" fmla="val 9301"/>
                            <a:gd name="f16" fmla="val 135499"/>
                            <a:gd name="f17" fmla="val 32689"/>
                            <a:gd name="f18" fmla="val 125589"/>
                            <a:gd name="f19" fmla="val 49142"/>
                            <a:gd name="f20" fmla="val 102400"/>
                            <a:gd name="f21" fmla="val 75098"/>
                            <a:gd name="f22" fmla="val 49116"/>
                            <a:gd name="f23" fmla="val 74755"/>
                            <a:gd name="f24" fmla="val 49104"/>
                            <a:gd name="f25" fmla="val 74400"/>
                            <a:gd name="f26" fmla="val 47237"/>
                            <a:gd name="f27" fmla="val 75797"/>
                            <a:gd name="f28" fmla="val 43998"/>
                            <a:gd name="f29" fmla="val 75238"/>
                            <a:gd name="f30" fmla="val 40582"/>
                            <a:gd name="f31" fmla="val 72139"/>
                            <a:gd name="f32" fmla="val 36912"/>
                            <a:gd name="f33" fmla="val 68799"/>
                            <a:gd name="f34" fmla="val 37280"/>
                            <a:gd name="f35" fmla="val 69078"/>
                            <a:gd name="f36" fmla="val 36759"/>
                            <a:gd name="f37" fmla="val 66132"/>
                            <a:gd name="f38" fmla="val 36264"/>
                            <a:gd name="f39" fmla="val 63186"/>
                            <a:gd name="f40" fmla="val 32771"/>
                            <a:gd name="f41" fmla="val 61496"/>
                            <a:gd name="f42" fmla="val 31743"/>
                            <a:gd name="f43" fmla="val 57953"/>
                            <a:gd name="f44" fmla="val 30714"/>
                            <a:gd name="f45" fmla="val 54397"/>
                            <a:gd name="f46" fmla="val 34029"/>
                            <a:gd name="f47" fmla="val 48123"/>
                            <a:gd name="f48" fmla="val 33635"/>
                            <a:gd name="f49" fmla="val 45355"/>
                            <a:gd name="f50" fmla="val 33254"/>
                            <a:gd name="f51" fmla="val 42573"/>
                            <a:gd name="f52" fmla="val 31806"/>
                            <a:gd name="f53" fmla="val 40757"/>
                            <a:gd name="f54" fmla="val 33940"/>
                            <a:gd name="f55" fmla="val 39881"/>
                            <a:gd name="f56" fmla="val 35006"/>
                            <a:gd name="f57" fmla="val 39437"/>
                            <a:gd name="f58" fmla="val 35565"/>
                            <a:gd name="f59" fmla="val 37697"/>
                            <a:gd name="f60" fmla="val 35858"/>
                            <a:gd name="f61" fmla="val 36084"/>
                            <a:gd name="f62" fmla="val 33838"/>
                            <a:gd name="f63" fmla="val 33417"/>
                            <a:gd name="f64" fmla="val 31603"/>
                            <a:gd name="f65" fmla="val 30915"/>
                            <a:gd name="f66" fmla="val 29202"/>
                            <a:gd name="f67" fmla="val 28591"/>
                            <a:gd name="f68" fmla="val 28631"/>
                            <a:gd name="f69" fmla="val 28413"/>
                            <a:gd name="f70" fmla="val 28072"/>
                            <a:gd name="f71" fmla="val 28349"/>
                            <a:gd name="f72" fmla="val 27717"/>
                            <a:gd name="f73" fmla="val 28794"/>
                            <a:gd name="f74" fmla="val 26586"/>
                            <a:gd name="f75" fmla="val 30178"/>
                            <a:gd name="f76" fmla="val 31260"/>
                            <a:gd name="f77" fmla="val 35665"/>
                            <a:gd name="f78" fmla="val 30981"/>
                            <a:gd name="f79" fmla="val 38141"/>
                            <a:gd name="f80" fmla="val 30701"/>
                            <a:gd name="f81" fmla="val 40630"/>
                            <a:gd name="f82" fmla="val 27488"/>
                            <a:gd name="f83" fmla="val 36109"/>
                            <a:gd name="f84" fmla="val 25812"/>
                            <a:gd name="f85" fmla="val 34014"/>
                            <a:gd name="f86" fmla="val 24135"/>
                            <a:gd name="f87" fmla="val 31918"/>
                            <a:gd name="f88" fmla="val 25989"/>
                            <a:gd name="f89" fmla="val 30813"/>
                            <a:gd name="f90" fmla="val 26307"/>
                            <a:gd name="f91" fmla="val 29772"/>
                            <a:gd name="f92" fmla="val 26612"/>
                            <a:gd name="f93" fmla="val 28730"/>
                            <a:gd name="f94" fmla="val 21329"/>
                            <a:gd name="f95" fmla="val 27549"/>
                            <a:gd name="f96" fmla="val 21163"/>
                            <a:gd name="f97" fmla="val 24463"/>
                            <a:gd name="f98" fmla="val 21024"/>
                            <a:gd name="f99" fmla="val 21923"/>
                            <a:gd name="f100" fmla="val 18814"/>
                            <a:gd name="f101" fmla="val 21060"/>
                            <a:gd name="f102" fmla="val 16718"/>
                            <a:gd name="f103" fmla="val 19129"/>
                            <a:gd name="f104" fmla="val 13499"/>
                            <a:gd name="f105" fmla="*/ f0 1 62654"/>
                            <a:gd name="f106" fmla="*/ f1 1 150895"/>
                            <a:gd name="f107" fmla="val f2"/>
                            <a:gd name="f108" fmla="val f3"/>
                            <a:gd name="f109" fmla="val f4"/>
                            <a:gd name="f110" fmla="+- f109 0 f107"/>
                            <a:gd name="f111" fmla="+- f108 0 f107"/>
                            <a:gd name="f112" fmla="*/ f111 1 62654"/>
                            <a:gd name="f113" fmla="*/ f110 1 150895"/>
                            <a:gd name="f114" fmla="*/ 0 1 f112"/>
                            <a:gd name="f115" fmla="*/ 62654 1 f112"/>
                            <a:gd name="f116" fmla="*/ 0 1 f113"/>
                            <a:gd name="f117" fmla="*/ 150895 1 f113"/>
                            <a:gd name="f118" fmla="*/ f114 f105 1"/>
                            <a:gd name="f119" fmla="*/ f115 f105 1"/>
                            <a:gd name="f120" fmla="*/ f117 f106 1"/>
                            <a:gd name="f121" fmla="*/ f116 f106 1"/>
                          </a:gdLst>
                          <a:ahLst/>
                          <a:cxnLst>
                            <a:cxn ang="3cd4">
                              <a:pos x="hc" y="t"/>
                            </a:cxn>
                            <a:cxn ang="0">
                              <a:pos x="r" y="vc"/>
                            </a:cxn>
                            <a:cxn ang="cd4">
                              <a:pos x="hc" y="b"/>
                            </a:cxn>
                            <a:cxn ang="cd2">
                              <a:pos x="l" y="vc"/>
                            </a:cxn>
                          </a:cxnLst>
                          <a:rect l="f118" t="f121" r="f119" b="f120"/>
                          <a:pathLst>
                            <a:path w="62654" h="150895">
                              <a:moveTo>
                                <a:pt x="f2" y="f2"/>
                              </a:moveTo>
                              <a:lnTo>
                                <a:pt x="f5" y="f6"/>
                              </a:lnTo>
                              <a:cubicBezTo>
                                <a:pt x="f7" y="f8"/>
                                <a:pt x="f3" y="f9"/>
                                <a:pt x="f3" y="f10"/>
                              </a:cubicBezTo>
                              <a:cubicBezTo>
                                <a:pt x="f3" y="f11"/>
                                <a:pt x="f7" y="f12"/>
                                <a:pt x="f5" y="f13"/>
                              </a:cubicBezTo>
                              <a:lnTo>
                                <a:pt x="f2" y="f4"/>
                              </a:lnTo>
                              <a:lnTo>
                                <a:pt x="f2" y="f14"/>
                              </a:lnTo>
                              <a:lnTo>
                                <a:pt x="f15" y="f16"/>
                              </a:lnTo>
                              <a:cubicBezTo>
                                <a:pt x="f17" y="f18"/>
                                <a:pt x="f19" y="f20"/>
                                <a:pt x="f19" y="f10"/>
                              </a:cubicBezTo>
                              <a:cubicBezTo>
                                <a:pt x="f19" y="f21"/>
                                <a:pt x="f22" y="f23"/>
                                <a:pt x="f24" y="f25"/>
                              </a:cubicBezTo>
                              <a:cubicBezTo>
                                <a:pt x="f26" y="f27"/>
                                <a:pt x="f28" y="f29"/>
                                <a:pt x="f30" y="f31"/>
                              </a:cubicBezTo>
                              <a:cubicBezTo>
                                <a:pt x="f32" y="f33"/>
                                <a:pt x="f34" y="f35"/>
                                <a:pt x="f36" y="f37"/>
                              </a:cubicBezTo>
                              <a:cubicBezTo>
                                <a:pt x="f38" y="f39"/>
                                <a:pt x="f40" y="f41"/>
                                <a:pt x="f42" y="f43"/>
                              </a:cubicBezTo>
                              <a:cubicBezTo>
                                <a:pt x="f44" y="f45"/>
                                <a:pt x="f46" y="f47"/>
                                <a:pt x="f48" y="f49"/>
                              </a:cubicBezTo>
                              <a:cubicBezTo>
                                <a:pt x="f50" y="f51"/>
                                <a:pt x="f52" y="f53"/>
                                <a:pt x="f54" y="f55"/>
                              </a:cubicBezTo>
                              <a:cubicBezTo>
                                <a:pt x="f56" y="f57"/>
                                <a:pt x="f58" y="f59"/>
                                <a:pt x="f60" y="f61"/>
                              </a:cubicBezTo>
                              <a:cubicBezTo>
                                <a:pt x="f62" y="f63"/>
                                <a:pt x="f64" y="f65"/>
                                <a:pt x="f66" y="f67"/>
                              </a:cubicBezTo>
                              <a:cubicBezTo>
                                <a:pt x="f68" y="f69"/>
                                <a:pt x="f70" y="f71"/>
                                <a:pt x="f72" y="f73"/>
                              </a:cubicBezTo>
                              <a:cubicBezTo>
                                <a:pt x="f74" y="f75"/>
                                <a:pt x="f76" y="f77"/>
                                <a:pt x="f78" y="f79"/>
                              </a:cubicBezTo>
                              <a:cubicBezTo>
                                <a:pt x="f80" y="f81"/>
                                <a:pt x="f82" y="f83"/>
                                <a:pt x="f84" y="f85"/>
                              </a:cubicBezTo>
                              <a:cubicBezTo>
                                <a:pt x="f86" y="f87"/>
                                <a:pt x="f88" y="f89"/>
                                <a:pt x="f90" y="f91"/>
                              </a:cubicBezTo>
                              <a:cubicBezTo>
                                <a:pt x="f92" y="f93"/>
                                <a:pt x="f94" y="f95"/>
                                <a:pt x="f96" y="f97"/>
                              </a:cubicBezTo>
                              <a:cubicBezTo>
                                <a:pt x="f98" y="f99"/>
                                <a:pt x="f100" y="f101"/>
                                <a:pt x="f102" y="f103"/>
                              </a:cubicBezTo>
                              <a:lnTo>
                                <a:pt x="f2" y="f104"/>
                              </a:lnTo>
                              <a:lnTo>
                                <a:pt x="f2" y="f2"/>
                              </a:lnTo>
                              <a:close/>
                            </a:path>
                          </a:pathLst>
                        </a:custGeom>
                        <a:solidFill>
                          <a:srgbClr val="009EE3"/>
                        </a:solidFill>
                        <a:ln cap="flat">
                          <a:noFill/>
                          <a:prstDash val="solid"/>
                        </a:ln>
                      </wps:spPr>
                      <wps:bodyPr lIns="0" tIns="0" rIns="0" bIns="0"/>
                    </wps:wsp>
                    <wps:wsp>
                      <wps:cNvPr id="107" name="Shape 61"/>
                      <wps:cNvSpPr/>
                      <wps:spPr>
                        <a:xfrm>
                          <a:off x="87846" y="1082824"/>
                          <a:ext cx="17108" cy="6574"/>
                        </a:xfrm>
                        <a:custGeom>
                          <a:avLst/>
                          <a:gdLst>
                            <a:gd name="f0" fmla="val w"/>
                            <a:gd name="f1" fmla="val h"/>
                            <a:gd name="f2" fmla="val 0"/>
                            <a:gd name="f3" fmla="val 12433"/>
                            <a:gd name="f4" fmla="val 5029"/>
                            <a:gd name="f5" fmla="val 2561"/>
                            <a:gd name="f6" fmla="val 289"/>
                            <a:gd name="f7" fmla="val 4102"/>
                            <a:gd name="f8" fmla="val 6166"/>
                            <a:gd name="f9" fmla="val 8255"/>
                            <a:gd name="f10" fmla="val 1156"/>
                            <a:gd name="f11" fmla="val 3467"/>
                            <a:gd name="f12" fmla="val 11912"/>
                            <a:gd name="f13" fmla="val 8268"/>
                            <a:gd name="f14" fmla="val 3886"/>
                            <a:gd name="f15" fmla="val 4610"/>
                            <a:gd name="f16" fmla="val 2731"/>
                            <a:gd name="f17" fmla="val 3264"/>
                            <a:gd name="f18" fmla="val 1194"/>
                            <a:gd name="f19" fmla="val 2070"/>
                            <a:gd name="f20" fmla="val 1791"/>
                            <a:gd name="f21" fmla="val 889"/>
                            <a:gd name="f22" fmla="val 2400"/>
                            <a:gd name="f23" fmla="val 1019"/>
                            <a:gd name="f24" fmla="val 578"/>
                            <a:gd name="f25" fmla="*/ f0 1 12433"/>
                            <a:gd name="f26" fmla="*/ f1 1 5029"/>
                            <a:gd name="f27" fmla="val f2"/>
                            <a:gd name="f28" fmla="val f3"/>
                            <a:gd name="f29" fmla="val f4"/>
                            <a:gd name="f30" fmla="+- f29 0 f27"/>
                            <a:gd name="f31" fmla="+- f28 0 f27"/>
                            <a:gd name="f32" fmla="*/ f31 1 12433"/>
                            <a:gd name="f33" fmla="*/ f30 1 5029"/>
                            <a:gd name="f34" fmla="*/ 0 1 f32"/>
                            <a:gd name="f35" fmla="*/ 12433 1 f32"/>
                            <a:gd name="f36" fmla="*/ 0 1 f33"/>
                            <a:gd name="f37" fmla="*/ 5029 1 f33"/>
                            <a:gd name="f38" fmla="*/ f34 f25 1"/>
                            <a:gd name="f39" fmla="*/ f35 f25 1"/>
                            <a:gd name="f40" fmla="*/ f37 f26 1"/>
                            <a:gd name="f41" fmla="*/ f36 f26 1"/>
                          </a:gdLst>
                          <a:ahLst/>
                          <a:cxnLst>
                            <a:cxn ang="3cd4">
                              <a:pos x="hc" y="t"/>
                            </a:cxn>
                            <a:cxn ang="0">
                              <a:pos x="r" y="vc"/>
                            </a:cxn>
                            <a:cxn ang="cd4">
                              <a:pos x="hc" y="b"/>
                            </a:cxn>
                            <a:cxn ang="cd2">
                              <a:pos x="l" y="vc"/>
                            </a:cxn>
                          </a:cxnLst>
                          <a:rect l="f38" t="f41" r="f39" b="f40"/>
                          <a:pathLst>
                            <a:path w="12433" h="5029">
                              <a:moveTo>
                                <a:pt x="f5" y="f6"/>
                              </a:moveTo>
                              <a:cubicBezTo>
                                <a:pt x="f7" y="f2"/>
                                <a:pt x="f8" y="f2"/>
                                <a:pt x="f9" y="f10"/>
                              </a:cubicBezTo>
                              <a:lnTo>
                                <a:pt x="f3" y="f11"/>
                              </a:lnTo>
                              <a:cubicBezTo>
                                <a:pt x="f3" y="f11"/>
                                <a:pt x="f12" y="f4"/>
                                <a:pt x="f13" y="f14"/>
                              </a:cubicBezTo>
                              <a:cubicBezTo>
                                <a:pt x="f15" y="f16"/>
                                <a:pt x="f17" y="f18"/>
                                <a:pt x="f19" y="f20"/>
                              </a:cubicBezTo>
                              <a:cubicBezTo>
                                <a:pt x="f21" y="f22"/>
                                <a:pt x="f2" y="f10"/>
                                <a:pt x="f2" y="f10"/>
                              </a:cubicBezTo>
                              <a:cubicBezTo>
                                <a:pt x="f2" y="f10"/>
                                <a:pt x="f23" y="f24"/>
                                <a:pt x="f5" y="f6"/>
                              </a:cubicBezTo>
                              <a:close/>
                            </a:path>
                          </a:pathLst>
                        </a:custGeom>
                        <a:solidFill>
                          <a:srgbClr val="009EE3"/>
                        </a:solidFill>
                        <a:ln cap="flat">
                          <a:noFill/>
                          <a:prstDash val="solid"/>
                        </a:ln>
                      </wps:spPr>
                      <wps:bodyPr lIns="0" tIns="0" rIns="0" bIns="0"/>
                    </wps:wsp>
                    <wps:wsp>
                      <wps:cNvPr id="108" name="Shape 62"/>
                      <wps:cNvSpPr/>
                      <wps:spPr>
                        <a:xfrm>
                          <a:off x="107313" y="1086509"/>
                          <a:ext cx="9491" cy="5678"/>
                        </a:xfrm>
                        <a:custGeom>
                          <a:avLst/>
                          <a:gdLst>
                            <a:gd name="f0" fmla="val w"/>
                            <a:gd name="f1" fmla="val h"/>
                            <a:gd name="f2" fmla="val 0"/>
                            <a:gd name="f3" fmla="val 6896"/>
                            <a:gd name="f4" fmla="val 4343"/>
                            <a:gd name="f5" fmla="val 1664"/>
                            <a:gd name="f6" fmla="val 5994"/>
                            <a:gd name="f7" fmla="val 2997"/>
                            <a:gd name="f8" fmla="val 3518"/>
                            <a:gd name="f9" fmla="val 2222"/>
                            <a:gd name="f10" fmla="val 4102"/>
                            <a:gd name="f11" fmla="val 228"/>
                            <a:gd name="f12" fmla="val 140"/>
                            <a:gd name="f13" fmla="val 3416"/>
                            <a:gd name="f14" fmla="val 1257"/>
                            <a:gd name="f15" fmla="val 2959"/>
                            <a:gd name="f16" fmla="val 2387"/>
                            <a:gd name="f17" fmla="val 2502"/>
                            <a:gd name="f18" fmla="*/ f0 1 6896"/>
                            <a:gd name="f19" fmla="*/ f1 1 4343"/>
                            <a:gd name="f20" fmla="val f2"/>
                            <a:gd name="f21" fmla="val f3"/>
                            <a:gd name="f22" fmla="val f4"/>
                            <a:gd name="f23" fmla="+- f22 0 f20"/>
                            <a:gd name="f24" fmla="+- f21 0 f20"/>
                            <a:gd name="f25" fmla="*/ f24 1 6896"/>
                            <a:gd name="f26" fmla="*/ f23 1 4343"/>
                            <a:gd name="f27" fmla="*/ 0 1 f25"/>
                            <a:gd name="f28" fmla="*/ 6896 1 f25"/>
                            <a:gd name="f29" fmla="*/ 0 1 f26"/>
                            <a:gd name="f30" fmla="*/ 4343 1 f26"/>
                            <a:gd name="f31" fmla="*/ f27 f18 1"/>
                            <a:gd name="f32" fmla="*/ f28 f18 1"/>
                            <a:gd name="f33" fmla="*/ f30 f19 1"/>
                            <a:gd name="f34" fmla="*/ f29 f19 1"/>
                          </a:gdLst>
                          <a:ahLst/>
                          <a:cxnLst>
                            <a:cxn ang="3cd4">
                              <a:pos x="hc" y="t"/>
                            </a:cxn>
                            <a:cxn ang="0">
                              <a:pos x="r" y="vc"/>
                            </a:cxn>
                            <a:cxn ang="cd4">
                              <a:pos x="hc" y="b"/>
                            </a:cxn>
                            <a:cxn ang="cd2">
                              <a:pos x="l" y="vc"/>
                            </a:cxn>
                          </a:cxnLst>
                          <a:rect l="f31" t="f34" r="f32" b="f33"/>
                          <a:pathLst>
                            <a:path w="6896" h="4343">
                              <a:moveTo>
                                <a:pt x="f2" y="f5"/>
                              </a:moveTo>
                              <a:cubicBezTo>
                                <a:pt x="f2" y="f2"/>
                                <a:pt x="f6" y="f7"/>
                                <a:pt x="f6" y="f7"/>
                              </a:cubicBezTo>
                              <a:cubicBezTo>
                                <a:pt x="f6" y="f7"/>
                                <a:pt x="f3" y="f8"/>
                                <a:pt x="f9" y="f10"/>
                              </a:cubicBezTo>
                              <a:cubicBezTo>
                                <a:pt x="f11" y="f4"/>
                                <a:pt x="f12" y="f13"/>
                                <a:pt x="f14" y="f15"/>
                              </a:cubicBezTo>
                              <a:cubicBezTo>
                                <a:pt x="f16" y="f17"/>
                                <a:pt x="f2" y="f5"/>
                                <a:pt x="f2" y="f5"/>
                              </a:cubicBezTo>
                              <a:close/>
                            </a:path>
                          </a:pathLst>
                        </a:custGeom>
                        <a:solidFill>
                          <a:srgbClr val="009EE3"/>
                        </a:solidFill>
                        <a:ln cap="flat">
                          <a:noFill/>
                          <a:prstDash val="solid"/>
                        </a:ln>
                      </wps:spPr>
                      <wps:bodyPr lIns="0" tIns="0" rIns="0" bIns="0"/>
                    </wps:wsp>
                    <wps:wsp>
                      <wps:cNvPr id="109" name="Shape 63"/>
                      <wps:cNvSpPr/>
                      <wps:spPr>
                        <a:xfrm>
                          <a:off x="122273" y="1041255"/>
                          <a:ext cx="7754" cy="4544"/>
                        </a:xfrm>
                        <a:custGeom>
                          <a:avLst/>
                          <a:gdLst>
                            <a:gd name="f0" fmla="val w"/>
                            <a:gd name="f1" fmla="val h"/>
                            <a:gd name="f2" fmla="val 0"/>
                            <a:gd name="f3" fmla="val 5639"/>
                            <a:gd name="f4" fmla="val 3480"/>
                            <a:gd name="f5" fmla="val 1715"/>
                            <a:gd name="f6" fmla="val 2883"/>
                            <a:gd name="f7" fmla="val 25"/>
                            <a:gd name="f8" fmla="val 889"/>
                            <a:gd name="f9" fmla="val 4801"/>
                            <a:gd name="f10" fmla="val 2096"/>
                            <a:gd name="f11" fmla="val 4229"/>
                            <a:gd name="f12" fmla="val 2908"/>
                            <a:gd name="f13" fmla="val 1422"/>
                            <a:gd name="f14" fmla="val 648"/>
                            <a:gd name="f15" fmla="val 2388"/>
                            <a:gd name="f16" fmla="val 1499"/>
                            <a:gd name="f17" fmla="val 470"/>
                            <a:gd name="f18" fmla="*/ f0 1 5639"/>
                            <a:gd name="f19" fmla="*/ f1 1 3480"/>
                            <a:gd name="f20" fmla="val f2"/>
                            <a:gd name="f21" fmla="val f3"/>
                            <a:gd name="f22" fmla="val f4"/>
                            <a:gd name="f23" fmla="+- f22 0 f20"/>
                            <a:gd name="f24" fmla="+- f21 0 f20"/>
                            <a:gd name="f25" fmla="*/ f24 1 5639"/>
                            <a:gd name="f26" fmla="*/ f23 1 3480"/>
                            <a:gd name="f27" fmla="*/ 0 1 f25"/>
                            <a:gd name="f28" fmla="*/ 5639 1 f25"/>
                            <a:gd name="f29" fmla="*/ 0 1 f26"/>
                            <a:gd name="f30" fmla="*/ 3480 1 f26"/>
                            <a:gd name="f31" fmla="*/ f27 f18 1"/>
                            <a:gd name="f32" fmla="*/ f28 f18 1"/>
                            <a:gd name="f33" fmla="*/ f30 f19 1"/>
                            <a:gd name="f34" fmla="*/ f29 f19 1"/>
                          </a:gdLst>
                          <a:ahLst/>
                          <a:cxnLst>
                            <a:cxn ang="3cd4">
                              <a:pos x="hc" y="t"/>
                            </a:cxn>
                            <a:cxn ang="0">
                              <a:pos x="r" y="vc"/>
                            </a:cxn>
                            <a:cxn ang="cd4">
                              <a:pos x="hc" y="b"/>
                            </a:cxn>
                            <a:cxn ang="cd2">
                              <a:pos x="l" y="vc"/>
                            </a:cxn>
                          </a:cxnLst>
                          <a:rect l="f31" t="f34" r="f32" b="f33"/>
                          <a:pathLst>
                            <a:path w="5639" h="3480">
                              <a:moveTo>
                                <a:pt x="f5" y="f2"/>
                              </a:moveTo>
                              <a:cubicBezTo>
                                <a:pt x="f6" y="f7"/>
                                <a:pt x="f3" y="f8"/>
                                <a:pt x="f9" y="f10"/>
                              </a:cubicBezTo>
                              <a:cubicBezTo>
                                <a:pt x="f11" y="f12"/>
                                <a:pt x="f13" y="f4"/>
                                <a:pt x="f14" y="f15"/>
                              </a:cubicBezTo>
                              <a:cubicBezTo>
                                <a:pt x="f2" y="f16"/>
                                <a:pt x="f17" y="f2"/>
                                <a:pt x="f5" y="f2"/>
                              </a:cubicBezTo>
                              <a:close/>
                            </a:path>
                          </a:pathLst>
                        </a:custGeom>
                        <a:solidFill>
                          <a:srgbClr val="009EE3"/>
                        </a:solidFill>
                        <a:ln cap="flat">
                          <a:noFill/>
                          <a:prstDash val="solid"/>
                        </a:ln>
                      </wps:spPr>
                      <wps:bodyPr lIns="0" tIns="0" rIns="0" bIns="0"/>
                    </wps:wsp>
                    <wps:wsp>
                      <wps:cNvPr id="110" name="Shape 64"/>
                      <wps:cNvSpPr/>
                      <wps:spPr>
                        <a:xfrm>
                          <a:off x="97648" y="1012260"/>
                          <a:ext cx="15115" cy="15791"/>
                        </a:xfrm>
                        <a:custGeom>
                          <a:avLst/>
                          <a:gdLst>
                            <a:gd name="f0" fmla="val w"/>
                            <a:gd name="f1" fmla="val h"/>
                            <a:gd name="f2" fmla="val 0"/>
                            <a:gd name="f3" fmla="val 10985"/>
                            <a:gd name="f4" fmla="val 12090"/>
                            <a:gd name="f5" fmla="val 2159"/>
                            <a:gd name="f6" fmla="val 508"/>
                            <a:gd name="f7" fmla="val 4763"/>
                            <a:gd name="f8" fmla="val 3746"/>
                            <a:gd name="f9" fmla="val 6210"/>
                            <a:gd name="f10" fmla="val 4991"/>
                            <a:gd name="f11" fmla="val 7670"/>
                            <a:gd name="f12" fmla="val 6223"/>
                            <a:gd name="f13" fmla="val 9804"/>
                            <a:gd name="f14" fmla="val 5994"/>
                            <a:gd name="f15" fmla="val 9614"/>
                            <a:gd name="f16" fmla="val 6693"/>
                            <a:gd name="f17" fmla="val 9423"/>
                            <a:gd name="f18" fmla="val 7391"/>
                            <a:gd name="f19" fmla="val 8115"/>
                            <a:gd name="f20" fmla="val 6921"/>
                            <a:gd name="f21" fmla="val 8420"/>
                            <a:gd name="f22" fmla="val 7785"/>
                            <a:gd name="f23" fmla="val 8737"/>
                            <a:gd name="f24" fmla="val 8661"/>
                            <a:gd name="f25" fmla="val 10135"/>
                            <a:gd name="f26" fmla="val 9982"/>
                            <a:gd name="f27" fmla="val 11113"/>
                            <a:gd name="f28" fmla="val 8966"/>
                            <a:gd name="f29" fmla="val 5804"/>
                            <a:gd name="f30" fmla="val 9538"/>
                            <a:gd name="f31" fmla="val 4623"/>
                            <a:gd name="f32" fmla="val 8992"/>
                            <a:gd name="f33" fmla="val 3429"/>
                            <a:gd name="f34" fmla="val 8446"/>
                            <a:gd name="f35" fmla="val 5588"/>
                            <a:gd name="f36" fmla="val 7684"/>
                            <a:gd name="f37" fmla="val 4928"/>
                            <a:gd name="f38" fmla="val 6591"/>
                            <a:gd name="f39" fmla="val 4267"/>
                            <a:gd name="f40" fmla="val 5512"/>
                            <a:gd name="f41" fmla="val 3213"/>
                            <a:gd name="f42" fmla="val 4750"/>
                            <a:gd name="f43" fmla="val 1930"/>
                            <a:gd name="f44" fmla="val 648"/>
                            <a:gd name="f45" fmla="val 4788"/>
                            <a:gd name="f46" fmla="*/ f0 1 10985"/>
                            <a:gd name="f47" fmla="*/ f1 1 12090"/>
                            <a:gd name="f48" fmla="val f2"/>
                            <a:gd name="f49" fmla="val f3"/>
                            <a:gd name="f50" fmla="val f4"/>
                            <a:gd name="f51" fmla="+- f50 0 f48"/>
                            <a:gd name="f52" fmla="+- f49 0 f48"/>
                            <a:gd name="f53" fmla="*/ f52 1 10985"/>
                            <a:gd name="f54" fmla="*/ f51 1 12090"/>
                            <a:gd name="f55" fmla="*/ 0 1 f53"/>
                            <a:gd name="f56" fmla="*/ 10985 1 f53"/>
                            <a:gd name="f57" fmla="*/ 0 1 f54"/>
                            <a:gd name="f58" fmla="*/ 12090 1 f54"/>
                            <a:gd name="f59" fmla="*/ f55 f46 1"/>
                            <a:gd name="f60" fmla="*/ f56 f46 1"/>
                            <a:gd name="f61" fmla="*/ f58 f47 1"/>
                            <a:gd name="f62" fmla="*/ f57 f47 1"/>
                          </a:gdLst>
                          <a:ahLst/>
                          <a:cxnLst>
                            <a:cxn ang="3cd4">
                              <a:pos x="hc" y="t"/>
                            </a:cxn>
                            <a:cxn ang="0">
                              <a:pos x="r" y="vc"/>
                            </a:cxn>
                            <a:cxn ang="cd4">
                              <a:pos x="hc" y="b"/>
                            </a:cxn>
                            <a:cxn ang="cd2">
                              <a:pos x="l" y="vc"/>
                            </a:cxn>
                          </a:cxnLst>
                          <a:rect l="f59" t="f62" r="f60" b="f61"/>
                          <a:pathLst>
                            <a:path w="10985" h="12090">
                              <a:moveTo>
                                <a:pt x="f2" y="f5"/>
                              </a:moveTo>
                              <a:cubicBezTo>
                                <a:pt x="f6" y="f2"/>
                                <a:pt x="f7" y="f8"/>
                                <a:pt x="f9" y="f10"/>
                              </a:cubicBezTo>
                              <a:cubicBezTo>
                                <a:pt x="f11" y="f12"/>
                                <a:pt x="f13" y="f14"/>
                                <a:pt x="f15" y="f16"/>
                              </a:cubicBezTo>
                              <a:cubicBezTo>
                                <a:pt x="f17" y="f18"/>
                                <a:pt x="f19" y="f20"/>
                                <a:pt x="f21" y="f22"/>
                              </a:cubicBezTo>
                              <a:cubicBezTo>
                                <a:pt x="f23" y="f24"/>
                                <a:pt x="f3" y="f25"/>
                                <a:pt x="f26" y="f27"/>
                              </a:cubicBezTo>
                              <a:cubicBezTo>
                                <a:pt x="f28" y="f4"/>
                                <a:pt x="f29" y="f30"/>
                                <a:pt x="f31" y="f32"/>
                              </a:cubicBezTo>
                              <a:cubicBezTo>
                                <a:pt x="f33" y="f34"/>
                                <a:pt x="f35" y="f36"/>
                                <a:pt x="f37" y="f38"/>
                              </a:cubicBezTo>
                              <a:cubicBezTo>
                                <a:pt x="f39" y="f40"/>
                                <a:pt x="f41" y="f42"/>
                                <a:pt x="f43" y="f7"/>
                              </a:cubicBezTo>
                              <a:cubicBezTo>
                                <a:pt x="f44" y="f45"/>
                                <a:pt x="f2" y="f5"/>
                                <a:pt x="f2" y="f5"/>
                              </a:cubicBezTo>
                              <a:close/>
                            </a:path>
                          </a:pathLst>
                        </a:custGeom>
                        <a:solidFill>
                          <a:srgbClr val="009EE3"/>
                        </a:solidFill>
                        <a:ln cap="flat">
                          <a:noFill/>
                          <a:prstDash val="solid"/>
                        </a:ln>
                      </wps:spPr>
                      <wps:bodyPr lIns="0" tIns="0" rIns="0" bIns="0"/>
                    </wps:wsp>
                  </wpg:wgp>
                </a:graphicData>
              </a:graphic>
            </wp:anchor>
          </w:drawing>
        </mc:Choice>
        <mc:Fallback>
          <w:pict>
            <v:group w14:anchorId="62FA640E" id="Group 793" o:spid="_x0000_s1026" style="position:absolute;margin-left:406.15pt;margin-top:.8pt;width:18pt;height:94.5pt;z-index:251660288" coordsize="2286,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">
              <v:shape id="Shape 44" o:spid="_x0000_s1027" style="position:absolute;left:60;top:6808;width:2197;height:1696;visibility:visible;mso-wrap-style:square;v-text-anchor:top" coordsize="159690,129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" path="m110554,v9423,,17945,3988,23914,10351c141935,8877,148946,6160,155283,2400v-2451,7646,-7645,14072,-14414,18123c147498,19736,153810,17971,159690,15367v-4394,6566,-9944,12344,-16345,16954c143408,33731,143434,35141,143434,36563v,43295,-32957,93218,-93218,93218c31712,129781,14491,124358,,115062v2553,305,5169,457,7811,457c23165,115519,37287,110287,48501,101498,34163,101232,22060,91757,17894,78740v1994,381,4052,597,6160,597c27051,79337,29947,78930,32690,78181,17704,75171,6414,61938,6414,46063v,-140,,-280,,-419c10833,48095,15875,49568,21247,49746,12459,43866,6680,33833,6680,22466v,-5994,1613,-11620,4433,-16459c27267,25819,51410,38862,78639,40234v-559,-2401,-851,-4903,-851,-7468c77788,14668,92469,,110554,xe" fillcolor="#009ee3" stroked="f">
                <v:path arrowok="t" o:connecttype="custom" o:connectlocs="109842,0;219684,84774;109842,169548;0,84774" o:connectangles="270,0,90,180" textboxrect="0,0,159690,129781"/>
              </v:shape>
              <v:shape id="Shape 45" o:spid="_x0000_s1028" style="position:absolute;width:2286;height:2149;visibility:visible;mso-wrap-style:square;v-text-anchor:top" coordsize="166167,16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" path="m43037,1203v2620,1042,4537,2963,6417,4842l66065,28080v3759,3759,3988,9639,496,13119l51168,56578v-1308,1309,-2946,2096,-4686,2375c53581,69609,62598,80645,73241,91288v10642,10642,21679,19659,32334,26758c105854,116307,106642,114668,107950,113360l123330,97981v3492,-3493,9372,-3277,13131,482l158483,115075v3759,3759,7684,7683,4407,17043c159918,140614,147498,148565,145199,149974v-102,102,-190,229,-292,330c130670,164528,89903,146799,53823,110719,17729,74625,,33845,14224,19634v101,-101,229,-203,343,-305c15977,17031,23914,4610,32410,1638,37097,,40418,162,43037,1203xe" fillcolor="#009ee3" stroked="f">
                <v:path arrowok="t" o:connecttype="custom" o:connectlocs="114300,0;228600,107474;114300,214948;0,107474" o:connectangles="270,0,90,180" textboxrect="0,0,166167,164528"/>
              </v:shape>
              <v:shape id="Shape 46" o:spid="_x0000_s1029" style="position:absolute;left:128;top:3650;width:391;height:1536;visibility:visible;mso-wrap-style:square;v-text-anchor:top" coordsize="28441,117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" path="m20231,r8210,l28441,14453r-8210,c18821,14453,17526,14986,16523,15837l28441,27753r,17021l14440,30772r,56007l28441,72778r,17026l16523,101727v1003,851,2298,1372,3708,1372l28441,103099r,14452l20231,117551c9080,117551,,108471,,97320l,20244c,9081,9080,,20231,xe" fillcolor="#009ee3" stroked="f">
                <v:path arrowok="t" o:connecttype="custom" o:connectlocs="19564,0;39127,76787;19564,153573;0,76787" o:connectangles="270,0,90,180" textboxrect="0,0,28441,117551"/>
              </v:shape>
              <v:shape id="Shape 992" o:spid="_x0000_s1030" style="position:absolute;left:519;top:4997;width:682;height:189;visibility:visible;mso-wrap-style:square;v-text-anchor:top" coordsize="49606,14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" path="m,l49606,r,14453l,14453,,e" filled="f" stroked="f">
                <v:path arrowok="t" o:connecttype="custom" o:connectlocs="34121,0;68241,9441;34121,18882;0,9441" o:connectangles="270,0,90,180" textboxrect="0,0,49606,14453"/>
              </v:shape>
              <v:shape id="Shape 48" o:spid="_x0000_s1031" style="position:absolute;left:519;top:4012;width:682;height:811;visibility:visible;mso-wrap-style:square;v-text-anchor:top" coordsize="49606,6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" path="m,l38526,38516v2933,2946,6870,4572,11074,4572l49606,43085r,12040l49600,55128v-7086,,-14186,-2693,-19596,-8090l22511,39532,,62051,,45025,14002,31023,,17021,,xe" fillcolor="#009ee3" stroked="f">
                <v:path arrowok="t" o:connecttype="custom" o:connectlocs="34121,0;68241,40531;34121,81061;0,40531" o:connectangles="270,0,90,180" textboxrect="0,0,49606,62051"/>
              </v:shape>
              <v:shape id="Shape 993" o:spid="_x0000_s1032" style="position:absolute;left:519;top:3650;width:682;height:189;visibility:visible;mso-wrap-style:square;v-text-anchor:top" coordsize="49606,14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" path="m,l49606,r,14453l,14453,,e" filled="f" stroked="f">
                <v:path arrowok="t" o:connecttype="custom" o:connectlocs="34121,0;68241,9441;34121,18882;0,9441" o:connectangles="270,0,90,180" textboxrect="0,0,49606,14453"/>
              </v:shape>
              <v:shape id="Shape 994" o:spid="_x0000_s1033" style="position:absolute;left:1201;top:4997;width:683;height:189;visibility:visible;mso-wrap-style:square;v-text-anchor:top" coordsize="49600,14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" path="m,l49600,r,14453l,14453,,e" filled="f" stroked="f">
                <v:path arrowok="t" o:connecttype="custom" o:connectlocs="34116,0;68232,9441;34116,18882;0,9441" o:connectangles="270,0,90,180" textboxrect="0,0,49600,14453"/>
              </v:shape>
              <v:shape id="Shape 51" o:spid="_x0000_s1034" style="position:absolute;left:1201;top:4013;width:683;height:810;visibility:visible;mso-wrap-style:square;v-text-anchor:top" coordsize="49600,62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" path="m49600,r,17021l35605,31016,49600,45012r,17022l27083,39525r-7493,7506l,55118,,43079,11081,38509,49600,xe" fillcolor="#009ee3" stroked="f">
                <v:path arrowok="t" o:connecttype="custom" o:connectlocs="34116,0;68232,40522;34116,81043;0,40522" o:connectangles="270,0,90,180" textboxrect="0,0,49600,62034"/>
              </v:shape>
              <v:shape id="Shape 995" o:spid="_x0000_s1035" style="position:absolute;left:1201;top:3650;width:683;height:189;visibility:visible;mso-wrap-style:square;v-text-anchor:top" coordsize="49600,14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" path="m,l49600,r,14453l,14453,,e" filled="f" stroked="f">
                <v:path arrowok="t" o:connecttype="custom" o:connectlocs="34116,0;68232,9441;34116,18882;0,9441" o:connectangles="270,0,90,180" textboxrect="0,0,49600,14453"/>
              </v:shape>
              <v:shape id="Shape 53" o:spid="_x0000_s1036" style="position:absolute;left:1884;top:3650;width:391;height:1536;visibility:visible;mso-wrap-style:square;v-text-anchor:top" coordsize="28448,117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" path="m,l8204,c19367,,28448,9081,28448,20244r,77076c28448,108471,19367,117551,8204,117551r-8204,l,103099r8204,c9627,103099,10909,102565,11925,101714l,89794,,72771,13995,86766r,-55981l,44780,,27759,11925,15837c10909,14986,9627,14453,8204,14453l,14453,,xe" fillcolor="#009ee3" stroked="f">
                <v:path arrowok="t" o:connecttype="custom" o:connectlocs="19568,0;39136,76787;19568,153573;0,76787" o:connectangles="270,0,90,180" textboxrect="0,0,28448,117551"/>
              </v:shape>
              <v:shape id="Shape 57" o:spid="_x0000_s1037" style="position:absolute;left:60;top:10057;width:613;height:1832;visibility:visible;mso-wrap-style:square;v-text-anchor:top" coordsize="44560,140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" path="m44560,r,66048l42912,65557v-1434,-589,-3015,-1577,-4634,-3507c35039,58189,35611,54392,34608,52474v-1003,-1917,-864,-5486,-2045,-6667c31382,44626,31458,46200,31750,48029v292,1829,1994,8878,1207,8306c32169,55776,32512,55332,31928,54100v-571,-1232,-889,-2261,-1892,-3277c29020,49807,30569,48804,30480,46454v-76,-2336,-330,-4533,-330,-4533c28258,41120,28804,40600,28893,36218v89,-4369,4178,-10287,4851,-11023c34417,24445,35306,25652,35306,25652v1346,-737,622,-2807,546,-4598c22174,33018,13513,50569,13513,70127v,16885,6455,32290,17026,43879l44560,124702r,15540l23071,125740c8823,111491,,91819,,70127,,48429,8823,28754,23071,14503l44560,xe" fillcolor="#009ee3" stroked="f">
                <v:path arrowok="t" o:connecttype="custom" o:connectlocs="30651,0;61301,91609;30651,183218;0,91609" o:connectangles="270,0,90,180" textboxrect="0,0,44560,140242"/>
              </v:shape>
              <v:shape id="Shape 58" o:spid="_x0000_s1038" style="position:absolute;left:670;top:9945;width:694;height:2056;visibility:visible;mso-wrap-style:square;v-text-anchor:top" coordsize="50414,15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" path="m34366,l50414,3248r,13500l42278,14008v102,89,241,178,343,267c44640,16142,45123,18059,45199,19012v77,965,-851,889,-1359,1232c43332,20574,44374,22352,44717,23774v343,1423,-1474,762,-3607,c38964,23012,37363,21247,37021,20168v-356,-1080,520,-610,609,-1016c37732,18745,37033,17996,35573,16688,34112,15380,32855,15011,30696,14224v-483,-165,-851,-343,-1194,-508c22708,14211,16192,15761,10122,18212v597,597,1181,1194,1828,1625c13767,21057,15964,19355,17780,18885v1816,-483,4381,-394,4890,952c23177,21184,22136,20879,20383,21844v-1752,965,-4927,2781,-6261,4496c12789,28067,13411,28765,15100,29324v1702,572,3035,2032,3035,2032c18135,31356,18847,30404,20701,30823v1854,419,-89,2337,622,4813c22034,38113,24104,35408,24371,33782v267,-1626,-939,-1702,-483,-2337c24346,30798,25794,29909,25794,29909v-902,-1563,-1906,-3963,-420,-5233c26873,23406,29692,26479,30391,27280v699,800,1270,2159,2159,1485c33452,28092,32766,26340,33922,26911v1155,572,1079,2388,2857,3429c38545,31382,40106,30899,40653,32385v558,1486,-1346,3594,-3468,3213c35065,35204,33668,36525,33668,36525v2235,102,469,1486,863,2121c34912,39268,35941,39726,37516,40068v1575,343,1460,1652,-838,1867c34366,42151,35712,41338,35458,41491v-254,140,-571,-559,-1600,c32829,42037,30861,42621,30975,43866v102,1244,-1574,774,-3429,1562c25679,46228,25717,47523,25845,49441v114,1905,-1309,3823,-3175,4331c20790,54267,18821,55563,19609,57810v813,2236,2362,6312,711,7011c18669,65507,17919,62548,17958,61379v38,-1181,-711,-2248,-2096,-2807c14491,58014,12636,57340,12636,57340v-647,1207,-2603,140,-2654,737c9931,58674,12281,59626,10503,59512,8712,59398,7214,57595,5639,57810v-1575,216,-2134,686,-3886,5588c,68288,3454,72034,5524,72746v2070,711,2629,-1486,3722,-3201c10338,67843,11862,68885,12281,70663v419,1778,-331,3480,-1791,4458c9042,76086,10719,76403,10719,76403v4762,-927,5194,292,5677,2616c16878,81343,15354,82690,15354,82690v,,1257,838,1702,1473c17500,84785,19037,85407,20028,84925v978,-495,3594,737,4331,1511c25083,87211,24778,87782,25108,85306v330,-2477,4458,-3797,5194,-3277c31039,82550,29972,85192,30975,85636v1004,457,851,-1270,610,-2438c31343,82042,33681,81521,34989,82626v1320,1105,3200,635,5549,318c42888,82626,41681,84734,43980,85255v2299,533,3099,2299,4674,3531l50414,88864r,40233l48971,130518v-686,1981,-4369,279,-4788,1219c43752,132677,44945,132486,44183,134188v-762,1702,-3289,889,-4305,775c38862,134849,40208,135738,38646,136652v-1562,902,-1918,-343,-2667,978c35242,138951,34569,141427,33642,142392v-482,496,-1003,991,-1447,1423c32918,143853,33642,143878,34366,143878r16048,-3248l50414,154143r-16048,3248c23517,157391,13175,155184,3763,151197l237,148817r,-15540l4868,136809v7051,3594,14839,5942,23072,6752c27572,142532,27953,140907,28613,140043v737,-953,-165,-2134,-165,-2134c27496,136360,30188,132601,31026,127406v838,-5207,-381,-10007,-3620,-12154c24181,113119,24308,111620,22758,108547v-1549,-3086,-3149,-3086,-4280,-5563c17348,100508,22199,100051,21323,99263v-876,-787,-1676,-152,-1409,-2222c20180,94958,23660,94196,23888,92507v229,-1689,-1142,-5233,-2031,-6414c20968,84887,20244,86639,19558,87325v-686,686,-4077,-2641,-6071,-3988c11468,81991,12509,80454,11582,79667,10655,78880,8852,78511,8852,78511,8026,79946,6883,77991,5956,77330,5029,76657,4382,75921,2337,75248l237,74622r,-66047l3763,6195c13175,2207,23517,,34366,xe" fillcolor="#009ee3" stroked="f">
                <v:path arrowok="t" o:connecttype="custom" o:connectlocs="34679,0;69357,102811;34679,205621;0,102811" o:connectangles="270,0,90,180" textboxrect="0,0,50414,157391"/>
              </v:shape>
              <v:shape id="Shape 59" o:spid="_x0000_s1039" style="position:absolute;left:1364;top:11100;width:309;height:531;visibility:visible;mso-wrap-style:square;v-text-anchor:top" coordsize="22459,40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" path="m,452r1001,45c2037,248,3180,,4399,629,6825,1899,7257,3194,6470,5264,5682,7347,4323,7918,5784,9506,7257,11081,7486,7245,9619,6941v2134,-305,2591,2222,3366,1701c13759,8109,16464,8033,18014,8261v1549,229,4445,3264,4026,5550c21608,16097,17722,20733,16363,24657v-1372,3924,-4280,5956,-7328,7341c6000,33382,7562,32912,5225,35541l,40686,,452xe" fillcolor="#009ee3" stroked="f">
                <v:path arrowok="t" o:connecttype="custom" o:connectlocs="15449,0;30897,26577;15449,53154;0,26577" o:connectangles="270,0,90,180" textboxrect="0,0,22459,40686"/>
              </v:shape>
              <v:shape id="Shape 60" o:spid="_x0000_s1040" style="position:absolute;left:1364;top:9987;width:862;height:1972;visibility:visible;mso-wrap-style:square;v-text-anchor:top" coordsize="62654,15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" path="m,l14557,2946c42795,14910,62654,42907,62654,75454v,32537,-19859,60531,-48097,72495l,150895,,137382r9301,-1883c32689,125589,49142,102400,49142,75454v,-356,-26,-699,-38,-1054c47237,75797,43998,75238,40582,72139,36912,68799,37280,69078,36759,66132v-495,-2946,-3988,-4636,-5016,-8179c30714,54397,34029,48123,33635,45355v-381,-2782,-1829,-4598,305,-5474c35006,39437,35565,37697,35858,36084,33838,33417,31603,30915,29202,28591v-571,-178,-1130,-242,-1485,203c26586,30178,31260,35665,30981,38141v-280,2489,-3493,-2032,-5169,-4127c24135,31918,25989,30813,26307,29772v305,-1042,-4978,-2223,-5144,-5309c21024,21923,18814,21060,16718,19129l,13499,,xe" fillcolor="#009ee3" stroked="f">
                <v:path arrowok="t" o:connecttype="custom" o:connectlocs="43096,0;86191,98568;43096,197135;0,98568" o:connectangles="270,0,90,180" textboxrect="0,0,62654,150895"/>
              </v:shape>
              <v:shape id="Shape 61" o:spid="_x0000_s1041" style="position:absolute;left:878;top:10828;width:171;height:65;visibility:visible;mso-wrap-style:square;v-text-anchor:top" coordsize="12433,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" path="m2561,289c4102,,6166,,8255,1156r4178,2311c12433,3467,11912,5029,8268,3886,4610,2731,3264,1194,2070,1791,889,2400,,1156,,1156v,,1019,-578,2561,-867xe" fillcolor="#009ee3" stroked="f">
                <v:path arrowok="t" o:connecttype="custom" o:connectlocs="8554,0;17108,3287;8554,6574;0,3287" o:connectangles="270,0,90,180" textboxrect="0,0,12433,5029"/>
              </v:shape>
              <v:shape id="Shape 62" o:spid="_x0000_s1042" style="position:absolute;left:1073;top:10865;width:95;height:56;visibility:visible;mso-wrap-style:square;v-text-anchor:top" coordsize="6896,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" path="m,1664c,,5994,2997,5994,2997v,,902,521,-3772,1105c228,4343,140,3416,1257,2959,2387,2502,,1664,,1664xe" fillcolor="#009ee3" stroked="f">
                <v:path arrowok="t" o:connecttype="custom" o:connectlocs="4746,0;9491,2839;4746,5678;0,2839" o:connectangles="270,0,90,180" textboxrect="0,0,6896,4343"/>
              </v:shape>
              <v:shape id="Shape 63" o:spid="_x0000_s1043" style="position:absolute;left:1222;top:10412;width:78;height:45;visibility:visible;mso-wrap-style:square;v-text-anchor:top" coordsize="5639,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" path="m1715,c2883,25,5639,889,4801,2096,4229,2908,1422,3480,648,2388,,1499,470,,1715,xe" fillcolor="#009ee3" stroked="f">
                <v:path arrowok="t" o:connecttype="custom" o:connectlocs="3877,0;7754,2272;3877,4544;0,2272" o:connectangles="270,0,90,180" textboxrect="0,0,5639,3480"/>
              </v:shape>
              <v:shape id="Shape 64" o:spid="_x0000_s1044" style="position:absolute;left:976;top:10122;width:151;height:158;visibility:visible;mso-wrap-style:square;v-text-anchor:top" coordsize="10985,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" path="m,2159c508,,4763,3746,6210,4991,7670,6223,9804,5994,9614,6693,9423,7391,8115,6921,8420,7785v317,876,2565,2350,1562,3328c8966,12090,5804,9538,4623,8992,3429,8446,5588,7684,4928,6591,4267,5512,3213,4750,1930,4763,648,4788,,2159,,2159xe" fillcolor="#009ee3" stroked="f">
                <v:path arrowok="t" o:connecttype="custom" o:connectlocs="7558,0;15115,7896;7558,15791;0,7896" o:connectangles="270,0,90,180" textboxrect="0,0,10985,12090"/>
              </v:shape>
              <w10:wrap type="square"/>
            </v:group>
          </w:pict>
        </mc:Fallback>
      </mc:AlternateContent>
    </w:r>
    <w:r w:rsidR="003F55E1">
      <w:rPr>
        <w:b/>
        <w:color w:val="009EE3"/>
        <w:sz w:val="16"/>
      </w:rPr>
      <w:t>0</w:t>
    </w:r>
    <w:r w:rsidR="003F55E1" w:rsidRPr="00C07B35">
      <w:rPr>
        <w:b/>
        <w:color w:val="167AF2"/>
        <w:sz w:val="16"/>
      </w:rPr>
      <w:t>1443 742112</w:t>
    </w:r>
  </w:p>
  <w:p w14:paraId="7B2D99EE" w14:textId="77777777" w:rsidR="003F55E1" w:rsidRPr="00C07B35" w:rsidRDefault="003F55E1" w:rsidP="003F55E1">
    <w:pPr>
      <w:spacing w:after="138" w:line="503" w:lineRule="auto"/>
      <w:ind w:left="7915" w:firstLine="725"/>
      <w:rPr>
        <w:color w:val="167AF2"/>
      </w:rPr>
    </w:pPr>
    <w:r>
      <w:t xml:space="preserve">       </w:t>
    </w:r>
    <w:hyperlink r:id="rId1" w:history="1">
      <w:r w:rsidRPr="00C07B35">
        <w:rPr>
          <w:rStyle w:val="Hyperlink"/>
          <w:color w:val="167AF2"/>
          <w:sz w:val="16"/>
        </w:rPr>
        <w:t>info@milk4life.com</w:t>
      </w:r>
    </w:hyperlink>
  </w:p>
  <w:p w14:paraId="1F774AC1" w14:textId="77777777" w:rsidR="003F55E1" w:rsidRPr="00C07B35" w:rsidRDefault="006E072E" w:rsidP="003F55E1">
    <w:pPr>
      <w:spacing w:after="138" w:line="503" w:lineRule="auto"/>
      <w:ind w:left="7915" w:firstLine="725"/>
      <w:rPr>
        <w:b/>
        <w:color w:val="167AF2"/>
        <w:sz w:val="16"/>
      </w:rPr>
    </w:pPr>
    <w:r>
      <w:rPr>
        <w:noProof/>
      </w:rPr>
      <mc:AlternateContent>
        <mc:Choice Requires="wps">
          <w:drawing>
            <wp:anchor distT="0" distB="0" distL="114300" distR="114300" simplePos="0" relativeHeight="251664384" behindDoc="0" locked="0" layoutInCell="1" allowOverlap="1" wp14:anchorId="6E9FC556" wp14:editId="026276D9">
              <wp:simplePos x="0" y="0"/>
              <wp:positionH relativeFrom="column">
                <wp:posOffset>878204</wp:posOffset>
              </wp:positionH>
              <wp:positionV relativeFrom="paragraph">
                <wp:posOffset>9525</wp:posOffset>
              </wp:positionV>
              <wp:extent cx="2867025" cy="5429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542925"/>
                      </a:xfrm>
                      <a:prstGeom prst="rect">
                        <a:avLst/>
                      </a:prstGeom>
                      <a:solidFill>
                        <a:srgbClr val="FFFFFF"/>
                      </a:solidFill>
                      <a:ln w="9525">
                        <a:noFill/>
                        <a:miter lim="800000"/>
                        <a:headEnd/>
                        <a:tailEnd/>
                      </a:ln>
                    </wps:spPr>
                    <wps:txbx>
                      <w:txbxContent>
                        <w:p w14:paraId="5CCC5D59" w14:textId="77777777" w:rsidR="003F55E1" w:rsidRPr="006E072E" w:rsidRDefault="006E072E" w:rsidP="003F55E1">
                          <w:pPr>
                            <w:rPr>
                              <w:rFonts w:ascii="Comic Sans MS" w:hAnsi="Comic Sans MS"/>
                              <w:b/>
                              <w:outline/>
                              <w:color w:val="167AF2"/>
                              <w:sz w:val="40"/>
                              <w14:textOutline w14:w="15875" w14:cap="rnd" w14:cmpd="sng" w14:algn="ctr">
                                <w14:solidFill>
                                  <w14:srgbClr w14:val="167AF2"/>
                                </w14:solidFill>
                                <w14:prstDash w14:val="solid"/>
                                <w14:bevel/>
                              </w14:textOutline>
                              <w14:textFill>
                                <w14:noFill/>
                              </w14:textFill>
                            </w:rPr>
                          </w:pPr>
                          <w:r w:rsidRPr="006E072E">
                            <w:rPr>
                              <w:rFonts w:ascii="Comic Sans MS" w:hAnsi="Comic Sans MS"/>
                              <w:b/>
                              <w:outline/>
                              <w:color w:val="167AF2"/>
                              <w:sz w:val="40"/>
                              <w14:textOutline w14:w="15875" w14:cap="rnd" w14:cmpd="sng" w14:algn="ctr">
                                <w14:solidFill>
                                  <w14:srgbClr w14:val="167AF2"/>
                                </w14:solidFill>
                                <w14:prstDash w14:val="solid"/>
                                <w14:bevel/>
                              </w14:textOutline>
                              <w14:textFill>
                                <w14:noFill/>
                              </w14:textFill>
                            </w:rPr>
                            <w:t xml:space="preserve"> </w:t>
                          </w:r>
                          <w:r w:rsidR="003F55E1" w:rsidRPr="006E072E">
                            <w:rPr>
                              <w:rFonts w:ascii="Comic Sans MS" w:hAnsi="Comic Sans MS"/>
                              <w:b/>
                              <w:outline/>
                              <w:color w:val="167AF2"/>
                              <w:sz w:val="40"/>
                              <w14:textOutline w14:w="15875" w14:cap="rnd" w14:cmpd="sng" w14:algn="ctr">
                                <w14:solidFill>
                                  <w14:srgbClr w14:val="167AF2"/>
                                </w14:solidFill>
                                <w14:prstDash w14:val="solid"/>
                                <w14:bevel/>
                              </w14:textOutline>
                              <w14:textFill>
                                <w14:noFill/>
                              </w14:textFill>
                            </w:rPr>
                            <w:t>‘</w:t>
                          </w:r>
                          <w:proofErr w:type="gramStart"/>
                          <w:r w:rsidR="003F55E1" w:rsidRPr="006E072E">
                            <w:rPr>
                              <w:rFonts w:ascii="Comic Sans MS" w:hAnsi="Comic Sans MS"/>
                              <w:b/>
                              <w:outline/>
                              <w:color w:val="167AF2"/>
                              <w:sz w:val="40"/>
                              <w14:textOutline w14:w="15875" w14:cap="rnd" w14:cmpd="sng" w14:algn="ctr">
                                <w14:solidFill>
                                  <w14:srgbClr w14:val="167AF2"/>
                                </w14:solidFill>
                                <w14:prstDash w14:val="solid"/>
                                <w14:bevel/>
                              </w14:textOutline>
                              <w14:textFill>
                                <w14:noFill/>
                              </w14:textFill>
                            </w:rPr>
                            <w:t>simply</w:t>
                          </w:r>
                          <w:proofErr w:type="gramEnd"/>
                          <w:r w:rsidR="003F55E1" w:rsidRPr="006E072E">
                            <w:rPr>
                              <w:rFonts w:ascii="Comic Sans MS" w:hAnsi="Comic Sans MS"/>
                              <w:b/>
                              <w:outline/>
                              <w:color w:val="167AF2"/>
                              <w:sz w:val="40"/>
                              <w14:textOutline w14:w="15875" w14:cap="rnd" w14:cmpd="sng" w14:algn="ctr">
                                <w14:solidFill>
                                  <w14:srgbClr w14:val="167AF2"/>
                                </w14:solidFill>
                                <w14:prstDash w14:val="solid"/>
                                <w14:bevel/>
                              </w14:textOutline>
                              <w14:textFill>
                                <w14:noFill/>
                              </w14:textFill>
                            </w:rPr>
                            <w:t xml:space="preserve"> school milk’</w:t>
                          </w:r>
                        </w:p>
                        <w:p w14:paraId="27260217" w14:textId="77777777" w:rsidR="003F55E1" w:rsidRDefault="003F55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9FC556" id="_x0000_t202" coordsize="21600,21600" o:spt="202" path="m,l,21600r21600,l21600,xe">
              <v:stroke joinstyle="miter"/>
              <v:path gradientshapeok="t" o:connecttype="rect"/>
            </v:shapetype>
            <v:shape id="Text Box 2" o:spid="_x0000_s1031" type="#_x0000_t202" style="position:absolute;left:0;text-align:left;margin-left:69.15pt;margin-top:.75pt;width:225.7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" stroked="f">
              <v:textbox>
                <w:txbxContent>
                  <w:p w14:paraId="5CCC5D59" w14:textId="77777777" w:rsidR="003F55E1" w:rsidRPr="006E072E" w:rsidRDefault="006E072E" w:rsidP="003F55E1">
                    <w:pPr>
                      <w:rPr>
                        <w:rFonts w:ascii="Comic Sans MS" w:hAnsi="Comic Sans MS"/>
                        <w:b/>
                        <w:outline/>
                        <w:color w:val="167AF2"/>
                        <w:sz w:val="40"/>
                        <w14:textOutline w14:w="15875" w14:cap="rnd" w14:cmpd="sng" w14:algn="ctr">
                          <w14:solidFill>
                            <w14:srgbClr w14:val="167AF2"/>
                          </w14:solidFill>
                          <w14:prstDash w14:val="solid"/>
                          <w14:bevel/>
                        </w14:textOutline>
                        <w14:textFill>
                          <w14:noFill/>
                        </w14:textFill>
                      </w:rPr>
                    </w:pPr>
                    <w:r w:rsidRPr="006E072E">
                      <w:rPr>
                        <w:rFonts w:ascii="Comic Sans MS" w:hAnsi="Comic Sans MS"/>
                        <w:b/>
                        <w:outline/>
                        <w:color w:val="167AF2"/>
                        <w:sz w:val="40"/>
                        <w14:textOutline w14:w="15875" w14:cap="rnd" w14:cmpd="sng" w14:algn="ctr">
                          <w14:solidFill>
                            <w14:srgbClr w14:val="167AF2"/>
                          </w14:solidFill>
                          <w14:prstDash w14:val="solid"/>
                          <w14:bevel/>
                        </w14:textOutline>
                        <w14:textFill>
                          <w14:noFill/>
                        </w14:textFill>
                      </w:rPr>
                      <w:t xml:space="preserve"> </w:t>
                    </w:r>
                    <w:r w:rsidR="003F55E1" w:rsidRPr="006E072E">
                      <w:rPr>
                        <w:rFonts w:ascii="Comic Sans MS" w:hAnsi="Comic Sans MS"/>
                        <w:b/>
                        <w:outline/>
                        <w:color w:val="167AF2"/>
                        <w:sz w:val="40"/>
                        <w14:textOutline w14:w="15875" w14:cap="rnd" w14:cmpd="sng" w14:algn="ctr">
                          <w14:solidFill>
                            <w14:srgbClr w14:val="167AF2"/>
                          </w14:solidFill>
                          <w14:prstDash w14:val="solid"/>
                          <w14:bevel/>
                        </w14:textOutline>
                        <w14:textFill>
                          <w14:noFill/>
                        </w14:textFill>
                      </w:rPr>
                      <w:t>‘simply school milk’</w:t>
                    </w:r>
                  </w:p>
                  <w:p w14:paraId="27260217" w14:textId="77777777" w:rsidR="003F55E1" w:rsidRDefault="003F55E1"/>
                </w:txbxContent>
              </v:textbox>
            </v:shape>
          </w:pict>
        </mc:Fallback>
      </mc:AlternateContent>
    </w:r>
    <w:r w:rsidR="003F55E1">
      <w:rPr>
        <w:b/>
        <w:color w:val="167AF2"/>
        <w:sz w:val="16"/>
      </w:rPr>
      <w:t xml:space="preserve">            </w:t>
    </w:r>
    <w:r w:rsidR="003F55E1" w:rsidRPr="00C07B35">
      <w:rPr>
        <w:b/>
        <w:color w:val="167AF2"/>
        <w:sz w:val="16"/>
      </w:rPr>
      <w:t>@milk4lifeltd</w:t>
    </w:r>
  </w:p>
  <w:p w14:paraId="3E7B9B5D" w14:textId="77777777" w:rsidR="003F55E1" w:rsidRPr="003F55E1" w:rsidRDefault="003F55E1" w:rsidP="003F55E1">
    <w:pPr>
      <w:spacing w:after="138" w:line="503" w:lineRule="auto"/>
      <w:ind w:left="7915" w:firstLine="725"/>
      <w:rPr>
        <w:color w:val="167AF2"/>
      </w:rPr>
    </w:pPr>
    <w:r>
      <w:t xml:space="preserve">      </w:t>
    </w:r>
    <w:hyperlink r:id="rId2" w:history="1">
      <w:r w:rsidRPr="00FD302F">
        <w:rPr>
          <w:rStyle w:val="Hyperlink"/>
          <w:sz w:val="16"/>
        </w:rPr>
        <w:t>www.milk4life.com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5E1"/>
    <w:rsid w:val="00181809"/>
    <w:rsid w:val="001A2434"/>
    <w:rsid w:val="003E3F4D"/>
    <w:rsid w:val="003F55E1"/>
    <w:rsid w:val="006E072E"/>
    <w:rsid w:val="006F6C0F"/>
    <w:rsid w:val="00915282"/>
    <w:rsid w:val="00A16925"/>
    <w:rsid w:val="00BF65A2"/>
    <w:rsid w:val="00C07B35"/>
    <w:rsid w:val="00CE50C4"/>
    <w:rsid w:val="00D643C9"/>
    <w:rsid w:val="00DB42EF"/>
    <w:rsid w:val="00E05F39"/>
    <w:rsid w:val="00EE5407"/>
    <w:rsid w:val="00FD1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E76C80"/>
  <w15:docId w15:val="{6B3320FA-7758-4F84-9533-FE3B15E4F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GB" w:eastAsia="en-GB"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eastAsia="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
    <w:name w:val="Unresolved Mention"/>
    <w:basedOn w:val="DefaultParagraphFont"/>
    <w:rPr>
      <w:color w:val="808080"/>
      <w:shd w:val="clear" w:color="auto" w:fill="E6E6E6"/>
    </w:rPr>
  </w:style>
  <w:style w:type="paragraph" w:styleId="BalloonText">
    <w:name w:val="Balloon Text"/>
    <w:basedOn w:val="Normal"/>
    <w:link w:val="BalloonTextChar"/>
    <w:uiPriority w:val="99"/>
    <w:semiHidden/>
    <w:unhideWhenUsed/>
    <w:rsid w:val="003F5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5E1"/>
    <w:rPr>
      <w:rFonts w:ascii="Tahoma" w:eastAsia="Calibri" w:hAnsi="Tahoma" w:cs="Tahoma"/>
      <w:color w:val="000000"/>
      <w:sz w:val="16"/>
      <w:szCs w:val="16"/>
    </w:rPr>
  </w:style>
  <w:style w:type="paragraph" w:styleId="Header">
    <w:name w:val="header"/>
    <w:basedOn w:val="Normal"/>
    <w:link w:val="HeaderChar"/>
    <w:uiPriority w:val="99"/>
    <w:unhideWhenUsed/>
    <w:rsid w:val="003F55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5E1"/>
    <w:rPr>
      <w:rFonts w:eastAsia="Calibri" w:cs="Calibri"/>
      <w:color w:val="000000"/>
    </w:rPr>
  </w:style>
  <w:style w:type="paragraph" w:styleId="Footer">
    <w:name w:val="footer"/>
    <w:basedOn w:val="Normal"/>
    <w:link w:val="FooterChar"/>
    <w:uiPriority w:val="99"/>
    <w:unhideWhenUsed/>
    <w:rsid w:val="003F55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5E1"/>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milk4life.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ilk4life.com" TargetMode="External"/><Relationship Id="rId1" Type="http://schemas.openxmlformats.org/officeDocument/2006/relationships/hyperlink" Target="mailto:info@milk4lif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ager.CARTERS\AppData\Local\Microsoft\Windows\Temporary%20Internet%20Files\Content.IE5\QR6IMM7R\Parent%20Letter%20-%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d7dc41-f8a6-4c74-8b30-fe1fce7063d2" xsi:nil="true"/>
    <lcf76f155ced4ddcb4097134ff3c332f xmlns="3dac983d-b822-49af-8607-35f9d9f1d03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3EAA4F14CB624D868934C229D1EB4D" ma:contentTypeVersion="16" ma:contentTypeDescription="Create a new document." ma:contentTypeScope="" ma:versionID="25eceebd782bfab1bafa9d5229498fc6">
  <xsd:schema xmlns:xsd="http://www.w3.org/2001/XMLSchema" xmlns:xs="http://www.w3.org/2001/XMLSchema" xmlns:p="http://schemas.microsoft.com/office/2006/metadata/properties" xmlns:ns2="3dac983d-b822-49af-8607-35f9d9f1d034" xmlns:ns3="40d7dc41-f8a6-4c74-8b30-fe1fce7063d2" targetNamespace="http://schemas.microsoft.com/office/2006/metadata/properties" ma:root="true" ma:fieldsID="16f02a9bddbdf664dcad3ef5448a4c77" ns2:_="" ns3:_="">
    <xsd:import namespace="3dac983d-b822-49af-8607-35f9d9f1d034"/>
    <xsd:import namespace="40d7dc41-f8a6-4c74-8b30-fe1fce7063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c983d-b822-49af-8607-35f9d9f1d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678da1-e6b7-44e8-b171-8fac9b8aee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d7dc41-f8a6-4c74-8b30-fe1fce7063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9d8587-fae1-4df2-8e0d-b9317cc33147}" ma:internalName="TaxCatchAll" ma:showField="CatchAllData" ma:web="40d7dc41-f8a6-4c74-8b30-fe1fce7063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02948B-2355-4207-B32E-36B93B73147A}">
  <ds:schemaRefs>
    <ds:schemaRef ds:uri="http://purl.org/dc/terms/"/>
    <ds:schemaRef ds:uri="http://purl.org/dc/elements/1.1/"/>
    <ds:schemaRef ds:uri="http://schemas.microsoft.com/office/2006/metadata/properties"/>
    <ds:schemaRef ds:uri="3dac983d-b822-49af-8607-35f9d9f1d034"/>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40d7dc41-f8a6-4c74-8b30-fe1fce7063d2"/>
    <ds:schemaRef ds:uri="http://www.w3.org/XML/1998/namespace"/>
  </ds:schemaRefs>
</ds:datastoreItem>
</file>

<file path=customXml/itemProps2.xml><?xml version="1.0" encoding="utf-8"?>
<ds:datastoreItem xmlns:ds="http://schemas.openxmlformats.org/officeDocument/2006/customXml" ds:itemID="{A8419D02-6F28-464C-AACE-D3EB1C5E49CF}">
  <ds:schemaRefs>
    <ds:schemaRef ds:uri="http://schemas.microsoft.com/sharepoint/v3/contenttype/forms"/>
  </ds:schemaRefs>
</ds:datastoreItem>
</file>

<file path=customXml/itemProps3.xml><?xml version="1.0" encoding="utf-8"?>
<ds:datastoreItem xmlns:ds="http://schemas.openxmlformats.org/officeDocument/2006/customXml" ds:itemID="{398B84C1-52CC-4C0C-8965-397583B488A4}"/>
</file>

<file path=docProps/app.xml><?xml version="1.0" encoding="utf-8"?>
<Properties xmlns="http://schemas.openxmlformats.org/officeDocument/2006/extended-properties" xmlns:vt="http://schemas.openxmlformats.org/officeDocument/2006/docPropsVTypes">
  <Template>Parent Letter - New</Template>
  <TotalTime>7</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2019, bursar</cp:lastModifiedBy>
  <cp:revision>4</cp:revision>
  <cp:lastPrinted>2022-06-07T12:47:00Z</cp:lastPrinted>
  <dcterms:created xsi:type="dcterms:W3CDTF">2022-04-25T10:24:00Z</dcterms:created>
  <dcterms:modified xsi:type="dcterms:W3CDTF">2022-06-07T12:47:00Z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0x010100713EAA4F14CB624D868934C229D1EB4D</vt:lpwstr>
  </property>
</Properties>
</file>